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38A" w:rsidRPr="00AE1AFB" w:rsidRDefault="00A7238A" w:rsidP="00A7238A">
      <w:pPr>
        <w:pStyle w:val="Heading1"/>
        <w:rPr>
          <w:rFonts w:eastAsia="Calibri" w:cs="Calibri"/>
          <w:lang w:val="en-US"/>
        </w:rPr>
      </w:pPr>
      <w:bookmarkStart w:id="0" w:name="_Toc430792109"/>
      <w:bookmarkStart w:id="1" w:name="_Toc459106778"/>
      <w:bookmarkStart w:id="2" w:name="_Toc462668495"/>
      <w:bookmarkStart w:id="3" w:name="_Toc462668885"/>
      <w:bookmarkStart w:id="4" w:name="_Toc462669585"/>
      <w:bookmarkStart w:id="5" w:name="_Toc469389142"/>
      <w:bookmarkStart w:id="6" w:name="_Toc476226183"/>
      <w:r w:rsidRPr="00AE1AFB">
        <w:rPr>
          <w:rFonts w:eastAsia="Calibri"/>
        </w:rPr>
        <w:t>A</w:t>
      </w:r>
      <w:r w:rsidRPr="00AE1AFB">
        <w:rPr>
          <w:rFonts w:eastAsia="Calibri"/>
          <w:spacing w:val="1"/>
        </w:rPr>
        <w:t>p</w:t>
      </w:r>
      <w:r w:rsidRPr="00AE1AFB">
        <w:rPr>
          <w:rFonts w:eastAsia="Calibri"/>
          <w:spacing w:val="-1"/>
        </w:rPr>
        <w:t>p</w:t>
      </w:r>
      <w:r w:rsidRPr="00AE1AFB">
        <w:rPr>
          <w:rFonts w:eastAsia="Calibri"/>
          <w:spacing w:val="1"/>
        </w:rPr>
        <w:t>e</w:t>
      </w:r>
      <w:r w:rsidRPr="00AE1AFB">
        <w:rPr>
          <w:rFonts w:eastAsia="Calibri"/>
          <w:spacing w:val="-1"/>
        </w:rPr>
        <w:t>n</w:t>
      </w:r>
      <w:r w:rsidRPr="00AE1AFB">
        <w:rPr>
          <w:rFonts w:eastAsia="Calibri"/>
          <w:spacing w:val="1"/>
        </w:rPr>
        <w:t>d</w:t>
      </w:r>
      <w:r w:rsidRPr="00AE1AFB">
        <w:rPr>
          <w:rFonts w:eastAsia="Calibri"/>
        </w:rPr>
        <w:t>ix</w:t>
      </w:r>
      <w:r w:rsidRPr="00AE1AFB">
        <w:rPr>
          <w:rFonts w:eastAsia="Calibri"/>
          <w:spacing w:val="-10"/>
        </w:rPr>
        <w:t xml:space="preserve"> </w:t>
      </w:r>
      <w:proofErr w:type="spellStart"/>
      <w:r w:rsidRPr="00AE1AFB">
        <w:rPr>
          <w:rFonts w:eastAsia="Calibri"/>
          <w:spacing w:val="-10"/>
        </w:rPr>
        <w:t>E</w:t>
      </w:r>
      <w:r>
        <w:rPr>
          <w:rFonts w:eastAsia="Calibri"/>
          <w:spacing w:val="-10"/>
        </w:rPr>
        <w:t>i</w:t>
      </w:r>
      <w:proofErr w:type="spellEnd"/>
      <w:r w:rsidRPr="00AE1AFB">
        <w:rPr>
          <w:rFonts w:eastAsia="Calibri"/>
        </w:rPr>
        <w:t>:</w:t>
      </w:r>
      <w:r w:rsidRPr="00AE1AFB">
        <w:rPr>
          <w:rFonts w:eastAsia="Calibri"/>
          <w:spacing w:val="77"/>
        </w:rPr>
        <w:t xml:space="preserve"> </w:t>
      </w:r>
      <w:r w:rsidRPr="00AE1AFB">
        <w:rPr>
          <w:rFonts w:eastAsia="Calibri"/>
          <w:spacing w:val="-1"/>
        </w:rPr>
        <w:t>Le</w:t>
      </w:r>
      <w:r w:rsidRPr="00AE1AFB">
        <w:rPr>
          <w:rFonts w:eastAsia="Calibri"/>
        </w:rPr>
        <w:t>ss</w:t>
      </w:r>
      <w:r w:rsidRPr="00AE1AFB">
        <w:rPr>
          <w:rFonts w:eastAsia="Calibri"/>
          <w:spacing w:val="1"/>
        </w:rPr>
        <w:t>o</w:t>
      </w:r>
      <w:r w:rsidRPr="00AE1AFB">
        <w:rPr>
          <w:rFonts w:eastAsia="Calibri"/>
        </w:rPr>
        <w:t>n/Activity</w:t>
      </w:r>
      <w:r w:rsidRPr="00AE1AFB">
        <w:rPr>
          <w:rFonts w:eastAsia="Calibri"/>
          <w:spacing w:val="-3"/>
        </w:rPr>
        <w:t xml:space="preserve"> </w:t>
      </w:r>
      <w:r w:rsidRPr="00AE1AFB">
        <w:rPr>
          <w:rFonts w:eastAsia="Calibri"/>
          <w:spacing w:val="-2"/>
        </w:rPr>
        <w:t>P</w:t>
      </w:r>
      <w:r w:rsidRPr="00AE1AFB">
        <w:rPr>
          <w:rFonts w:eastAsia="Calibri"/>
          <w:spacing w:val="1"/>
        </w:rPr>
        <w:t>l</w:t>
      </w:r>
      <w:r w:rsidRPr="00AE1AFB">
        <w:rPr>
          <w:rFonts w:eastAsia="Calibri"/>
        </w:rPr>
        <w:t>a</w:t>
      </w:r>
      <w:r w:rsidRPr="00AE1AFB">
        <w:rPr>
          <w:rFonts w:eastAsia="Calibri"/>
          <w:spacing w:val="-1"/>
        </w:rPr>
        <w:t>n</w:t>
      </w:r>
      <w:r w:rsidRPr="00AE1AFB">
        <w:rPr>
          <w:rFonts w:eastAsia="Calibri"/>
          <w:spacing w:val="1"/>
        </w:rPr>
        <w:t>ne</w:t>
      </w:r>
      <w:r w:rsidRPr="00AE1AFB">
        <w:rPr>
          <w:rFonts w:eastAsia="Calibri"/>
        </w:rPr>
        <w:t>r</w:t>
      </w:r>
      <w:bookmarkEnd w:id="0"/>
      <w:bookmarkEnd w:id="1"/>
      <w:bookmarkEnd w:id="2"/>
      <w:bookmarkEnd w:id="3"/>
      <w:bookmarkEnd w:id="4"/>
      <w:r>
        <w:rPr>
          <w:rFonts w:eastAsia="Calibri"/>
        </w:rPr>
        <w:t xml:space="preserve"> </w:t>
      </w:r>
      <w:bookmarkEnd w:id="5"/>
      <w:bookmarkEnd w:id="6"/>
    </w:p>
    <w:p w:rsidR="00A7238A" w:rsidRDefault="00A7238A" w:rsidP="00A7238A">
      <w:pPr>
        <w:tabs>
          <w:tab w:val="left" w:pos="8160"/>
        </w:tabs>
        <w:spacing w:after="0"/>
        <w:ind w:left="237" w:right="-20"/>
        <w:rPr>
          <w:rFonts w:eastAsia="Calibri" w:cs="Calibri"/>
        </w:rPr>
      </w:pPr>
      <w:r w:rsidRPr="00AE1AFB">
        <w:rPr>
          <w:rFonts w:eastAsia="Calibri" w:cs="Calibri"/>
        </w:rPr>
        <w:t>Consider how you will meet the needs of your focus children as you plan this lesson.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472"/>
        <w:gridCol w:w="612"/>
        <w:gridCol w:w="987"/>
        <w:gridCol w:w="479"/>
        <w:gridCol w:w="1007"/>
        <w:gridCol w:w="1703"/>
        <w:gridCol w:w="1352"/>
        <w:gridCol w:w="1523"/>
      </w:tblGrid>
      <w:tr w:rsidR="00A7238A" w:rsidTr="00356245">
        <w:tc>
          <w:tcPr>
            <w:tcW w:w="1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Name: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Date: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Subject: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Whole Class/Small Group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Year Group:</w:t>
            </w:r>
          </w:p>
        </w:tc>
      </w:tr>
      <w:tr w:rsidR="00A7238A" w:rsidTr="00356245">
        <w:tc>
          <w:tcPr>
            <w:tcW w:w="1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 xml:space="preserve">Professional Development Focus (PDF): </w:t>
            </w:r>
          </w:p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</w:p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</w:p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34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Post Lesson Evaluation of PDF:</w:t>
            </w:r>
          </w:p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A7238A" w:rsidTr="0035624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Any other </w:t>
            </w:r>
            <w:r>
              <w:rPr>
                <w:rFonts w:eastAsia="Times New Roman" w:cs="Arial"/>
                <w:b/>
                <w:lang w:eastAsia="en-GB"/>
              </w:rPr>
              <w:t>Implications for your teaching from previous evaluations and feedback</w:t>
            </w:r>
          </w:p>
          <w:p w:rsidR="00A7238A" w:rsidRDefault="00A7238A" w:rsidP="00356245">
            <w:pPr>
              <w:spacing w:line="220" w:lineRule="exact"/>
              <w:rPr>
                <w:rFonts w:eastAsia="Times New Roman" w:cs="Arial"/>
                <w:bCs/>
                <w:lang w:eastAsia="en-GB"/>
              </w:rPr>
            </w:pPr>
          </w:p>
          <w:p w:rsidR="00A7238A" w:rsidRDefault="00A7238A" w:rsidP="00356245">
            <w:pPr>
              <w:spacing w:line="220" w:lineRule="exact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7238A" w:rsidTr="0035624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Key Objective/NC or EYFS reference:</w:t>
            </w:r>
          </w:p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(This may be the same for several lessons)</w:t>
            </w:r>
          </w:p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Place of this lesson/activity within the sequence of learning: </w:t>
            </w:r>
          </w:p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:rsidR="00A7238A" w:rsidRDefault="00A7238A" w:rsidP="00356245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</w:tc>
      </w:tr>
      <w:tr w:rsidR="00A7238A" w:rsidTr="00356245">
        <w:trPr>
          <w:trHeight w:val="1076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Learning Objective for this lesson/activity (with context if appropriate):</w:t>
            </w:r>
          </w:p>
          <w:p w:rsidR="00A7238A" w:rsidRDefault="00A7238A" w:rsidP="00356245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  <w:tc>
          <w:tcPr>
            <w:tcW w:w="2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Success Criteria</w:t>
            </w:r>
          </w:p>
        </w:tc>
      </w:tr>
      <w:tr w:rsidR="00A7238A" w:rsidTr="00356245">
        <w:trPr>
          <w:trHeight w:val="86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Key Vocabulary: </w:t>
            </w:r>
            <w:r>
              <w:rPr>
                <w:rFonts w:eastAsia="Times New Roman" w:cs="Arial"/>
                <w:bCs/>
                <w:i/>
                <w:lang w:eastAsia="en-GB"/>
              </w:rPr>
              <w:t>(consider how you will introduce and display this)</w:t>
            </w:r>
          </w:p>
        </w:tc>
      </w:tr>
      <w:tr w:rsidR="00A7238A" w:rsidTr="00356245">
        <w:trPr>
          <w:trHeight w:val="578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Resources:</w:t>
            </w:r>
            <w:r>
              <w:rPr>
                <w:rFonts w:eastAsia="Times New Roman" w:cs="Arial"/>
                <w:lang w:eastAsia="en-GB"/>
              </w:rPr>
              <w:t xml:space="preserve"> (Include health and safety issues, outdoors if appropriate)</w:t>
            </w:r>
          </w:p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lang w:eastAsia="en-GB"/>
              </w:rPr>
            </w:pPr>
          </w:p>
        </w:tc>
        <w:tc>
          <w:tcPr>
            <w:tcW w:w="2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Location of Resources:</w:t>
            </w:r>
          </w:p>
        </w:tc>
      </w:tr>
      <w:tr w:rsidR="00A7238A" w:rsidTr="00356245">
        <w:trPr>
          <w:trHeight w:val="18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Action Points for this lesson/activity - </w:t>
            </w:r>
          </w:p>
          <w:p w:rsidR="00A7238A" w:rsidRDefault="00A7238A" w:rsidP="00A7238A">
            <w:pPr>
              <w:numPr>
                <w:ilvl w:val="0"/>
                <w:numId w:val="1"/>
              </w:numPr>
              <w:spacing w:after="0" w:line="220" w:lineRule="exact"/>
              <w:ind w:left="317" w:hanging="317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Implications for individuals or groups of children from previous assessments (refer to your monitoring and tracking grids)</w:t>
            </w:r>
          </w:p>
          <w:p w:rsidR="00A7238A" w:rsidRDefault="00A7238A" w:rsidP="00356245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:rsidR="00A7238A" w:rsidRDefault="00A7238A" w:rsidP="00A7238A">
            <w:pPr>
              <w:numPr>
                <w:ilvl w:val="0"/>
                <w:numId w:val="1"/>
              </w:numPr>
              <w:spacing w:after="0" w:line="220" w:lineRule="exact"/>
              <w:ind w:left="317" w:hanging="317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Other considerations which may impact on learning. E.g. absence; behaviour; anxieties; life events </w:t>
            </w:r>
            <w:proofErr w:type="spellStart"/>
            <w:r>
              <w:rPr>
                <w:rFonts w:eastAsia="Times New Roman" w:cs="Arial"/>
                <w:lang w:eastAsia="en-GB"/>
              </w:rPr>
              <w:t>etc</w:t>
            </w:r>
            <w:proofErr w:type="spellEnd"/>
          </w:p>
          <w:p w:rsidR="00A7238A" w:rsidRDefault="00A7238A" w:rsidP="00356245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after="0" w:line="220" w:lineRule="exact"/>
              <w:ind w:left="317"/>
              <w:rPr>
                <w:rFonts w:eastAsia="Times New Roman" w:cs="Arial"/>
                <w:lang w:eastAsia="en-GB"/>
              </w:rPr>
            </w:pPr>
          </w:p>
        </w:tc>
      </w:tr>
      <w:tr w:rsidR="00A7238A" w:rsidTr="00356245">
        <w:trPr>
          <w:trHeight w:val="57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1A82C1" wp14:editId="6F16E0C8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55245</wp:posOffset>
                      </wp:positionV>
                      <wp:extent cx="180975" cy="180975"/>
                      <wp:effectExtent l="0" t="0" r="28575" b="28575"/>
                      <wp:wrapNone/>
                      <wp:docPr id="46" name="Flowchart: Process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7238A" w:rsidRDefault="00A7238A" w:rsidP="00A723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A82C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46" o:spid="_x0000_s1026" type="#_x0000_t109" style="position:absolute;margin-left:226.25pt;margin-top:4.3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" fillcolor="white [3212]" strokecolor="black [3213]" strokeweight=".5pt">
                      <v:path arrowok="t"/>
                      <v:textbox>
                        <w:txbxContent>
                          <w:p w:rsidR="00A7238A" w:rsidRDefault="00A7238A" w:rsidP="00A723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Arial"/>
                <w:lang w:eastAsia="en-GB"/>
              </w:rPr>
              <w:t xml:space="preserve">Tracking grid given to support staff (Appendix L)  </w:t>
            </w:r>
          </w:p>
        </w:tc>
      </w:tr>
      <w:tr w:rsidR="00A7238A" w:rsidTr="00356245">
        <w:trPr>
          <w:trHeight w:val="1333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val="en-US" w:eastAsia="en-GB"/>
              </w:rPr>
              <w:t xml:space="preserve">Who will you focus your assessment on and how will this be done? </w:t>
            </w:r>
          </w:p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  <w:tc>
          <w:tcPr>
            <w:tcW w:w="2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b/>
                <w:bCs/>
                <w:szCs w:val="20"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Immediate post lesson assessment notes of children’s learning (how do you know?):</w:t>
            </w:r>
          </w:p>
        </w:tc>
      </w:tr>
      <w:tr w:rsidR="00A7238A" w:rsidTr="00356245">
        <w:trPr>
          <w:trHeight w:val="71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line="276" w:lineRule="auto"/>
              <w:rPr>
                <w:rFonts w:eastAsia="Times New Roman" w:cs="Arial"/>
                <w:i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Evaluation of your teaching</w:t>
            </w:r>
            <w:r>
              <w:rPr>
                <w:rFonts w:eastAsia="Times New Roman" w:cs="Arial"/>
                <w:lang w:eastAsia="en-GB"/>
              </w:rPr>
              <w:t xml:space="preserve">:  </w:t>
            </w:r>
            <w:r>
              <w:rPr>
                <w:rFonts w:eastAsia="Times New Roman" w:cs="Arial"/>
                <w:i/>
                <w:lang w:eastAsia="en-GB"/>
              </w:rPr>
              <w:t>(Immediate thoughts post-lesson.  This will inform your more detailed evaluation using Appendix H)</w:t>
            </w:r>
          </w:p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:rsidR="00A7238A" w:rsidRDefault="00A7238A" w:rsidP="00356245">
            <w:pPr>
              <w:spacing w:before="6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</w:tc>
      </w:tr>
      <w:tr w:rsidR="00A7238A" w:rsidTr="0035624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after="0" w:line="276" w:lineRule="auto"/>
              <w:rPr>
                <w:rFonts w:eastAsia="Times New Roman" w:cs="Arial"/>
                <w:b/>
                <w:lang w:val="en-US" w:eastAsia="en-GB"/>
              </w:rPr>
            </w:pPr>
            <w:r>
              <w:lastRenderedPageBreak/>
              <w:br w:type="page"/>
            </w:r>
            <w:r>
              <w:rPr>
                <w:rFonts w:eastAsia="Times New Roman" w:cs="Arial"/>
                <w:b/>
                <w:sz w:val="28"/>
                <w:lang w:eastAsia="en-GB"/>
              </w:rPr>
              <w:t>Lesson/activity outline -</w:t>
            </w:r>
            <w:r>
              <w:rPr>
                <w:rFonts w:eastAsia="Times New Roman" w:cs="Arial"/>
                <w:b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 xml:space="preserve">Ensure that </w:t>
            </w:r>
            <w:r>
              <w:rPr>
                <w:rFonts w:eastAsia="Times New Roman" w:cs="Arial"/>
                <w:b/>
                <w:u w:val="single"/>
                <w:lang w:eastAsia="en-GB"/>
              </w:rPr>
              <w:t>all</w:t>
            </w:r>
            <w:r>
              <w:rPr>
                <w:rFonts w:eastAsia="Times New Roman" w:cs="Arial"/>
                <w:u w:val="single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 xml:space="preserve">elements of the lesson inspire, motivate and challenge </w:t>
            </w:r>
            <w:r>
              <w:rPr>
                <w:rFonts w:eastAsia="Times New Roman" w:cs="Arial"/>
                <w:b/>
                <w:u w:val="single"/>
                <w:lang w:eastAsia="en-GB"/>
              </w:rPr>
              <w:t>all</w:t>
            </w:r>
            <w:r>
              <w:rPr>
                <w:rFonts w:eastAsia="Times New Roman" w:cs="Arial"/>
                <w:lang w:eastAsia="en-GB"/>
              </w:rPr>
              <w:t xml:space="preserve"> children</w:t>
            </w:r>
          </w:p>
        </w:tc>
      </w:tr>
      <w:tr w:rsidR="00A7238A" w:rsidTr="00356245"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after="0" w:line="276" w:lineRule="auto"/>
              <w:ind w:left="284"/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sz w:val="20"/>
                <w:lang w:eastAsia="en-GB"/>
              </w:rPr>
              <w:br w:type="page"/>
            </w: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>Time</w:t>
            </w:r>
          </w:p>
          <w:p w:rsidR="00A7238A" w:rsidRDefault="00A7238A" w:rsidP="00356245">
            <w:pPr>
              <w:widowControl w:val="0"/>
              <w:spacing w:after="0"/>
              <w:rPr>
                <w:rFonts w:eastAsia="Times New Roman" w:cs="Arial"/>
                <w:i/>
                <w:sz w:val="20"/>
                <w:lang w:val="en-US" w:eastAsia="en-GB"/>
              </w:rPr>
            </w:pPr>
            <w:r>
              <w:rPr>
                <w:rFonts w:eastAsia="Times New Roman" w:cs="Arial"/>
                <w:i/>
                <w:sz w:val="20"/>
                <w:lang w:eastAsia="en-GB"/>
              </w:rPr>
              <w:t>(expected time for start of each element)</w:t>
            </w:r>
          </w:p>
        </w:tc>
        <w:tc>
          <w:tcPr>
            <w:tcW w:w="30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What you will teach. How you will teach.  </w:t>
            </w:r>
          </w:p>
          <w:p w:rsidR="00A7238A" w:rsidRPr="00F11EFD" w:rsidRDefault="00A7238A" w:rsidP="00A7238A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714" w:hanging="357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>Key teaching points</w:t>
            </w:r>
          </w:p>
          <w:p w:rsidR="00A7238A" w:rsidRPr="00F11EFD" w:rsidRDefault="00A7238A" w:rsidP="00A7238A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714" w:hanging="357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 xml:space="preserve">Key questions for </w:t>
            </w:r>
            <w:r w:rsidRPr="00F11EFD">
              <w:rPr>
                <w:rFonts w:eastAsia="Times New Roman" w:cs="Arial"/>
                <w:b/>
                <w:bCs/>
                <w:i/>
                <w:sz w:val="20"/>
                <w:szCs w:val="20"/>
                <w:lang w:eastAsia="en-GB"/>
              </w:rPr>
              <w:t>assessment</w:t>
            </w:r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 xml:space="preserve">;         </w:t>
            </w:r>
          </w:p>
          <w:p w:rsidR="00A7238A" w:rsidRPr="00F11EFD" w:rsidRDefault="00A7238A" w:rsidP="00A7238A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714" w:hanging="357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 xml:space="preserve">mini-plenaries and their focus;   </w:t>
            </w:r>
          </w:p>
          <w:p w:rsidR="00A7238A" w:rsidRPr="00F11EFD" w:rsidRDefault="00A7238A" w:rsidP="00A7238A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714" w:hanging="357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 xml:space="preserve">management of transitions; </w:t>
            </w:r>
          </w:p>
          <w:p w:rsidR="00A7238A" w:rsidRPr="00F11EFD" w:rsidRDefault="00A7238A" w:rsidP="00A7238A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714" w:hanging="357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 xml:space="preserve">activities to enable mastery and to deepen and broaden understanding of higher </w:t>
            </w:r>
            <w:proofErr w:type="spellStart"/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>attainers</w:t>
            </w:r>
            <w:proofErr w:type="spellEnd"/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 xml:space="preserve">; </w:t>
            </w:r>
          </w:p>
          <w:p w:rsidR="00A7238A" w:rsidRDefault="00A7238A" w:rsidP="00A7238A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ind w:left="714" w:hanging="357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proofErr w:type="gramStart"/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>how</w:t>
            </w:r>
            <w:proofErr w:type="gramEnd"/>
            <w:r w:rsidRPr="00F11EFD"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 xml:space="preserve"> you will address/implement the action points identified on previous page.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38A" w:rsidRDefault="00A7238A" w:rsidP="00356245">
            <w:pPr>
              <w:spacing w:after="0" w:line="276" w:lineRule="auto"/>
              <w:rPr>
                <w:rFonts w:eastAsia="Times New Roman" w:cs="Arial"/>
                <w:bCs/>
                <w:i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Organisation: </w:t>
            </w:r>
          </w:p>
          <w:p w:rsidR="00A7238A" w:rsidRDefault="00A7238A" w:rsidP="00A7238A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 xml:space="preserve">Where will the children, additional adults and you be located at each stage of your lesson? </w:t>
            </w:r>
          </w:p>
          <w:p w:rsidR="00A7238A" w:rsidRDefault="00A7238A" w:rsidP="00A7238A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  <w:t xml:space="preserve">What is your TA’s role at each stage of the lesson? </w:t>
            </w:r>
          </w:p>
        </w:tc>
      </w:tr>
      <w:tr w:rsidR="00A7238A" w:rsidTr="00356245">
        <w:trPr>
          <w:trHeight w:val="5349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widowControl w:val="0"/>
              <w:spacing w:after="200"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widowControl w:val="0"/>
              <w:spacing w:after="200" w:line="276" w:lineRule="auto"/>
              <w:rPr>
                <w:rFonts w:eastAsia="Times New Roman" w:cs="Arial"/>
                <w:lang w:val="en-US" w:eastAsia="en-GB"/>
              </w:rPr>
            </w:pPr>
          </w:p>
        </w:tc>
        <w:tc>
          <w:tcPr>
            <w:tcW w:w="307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238A" w:rsidRDefault="00A7238A" w:rsidP="00356245">
            <w:pPr>
              <w:spacing w:line="276" w:lineRule="auto"/>
              <w:rPr>
                <w:rFonts w:eastAsia="Times New Roman" w:cs="Arial"/>
                <w:sz w:val="21"/>
                <w:szCs w:val="21"/>
                <w:lang w:eastAsia="en-GB"/>
              </w:rPr>
            </w:pPr>
            <w:r>
              <w:rPr>
                <w:rFonts w:eastAsia="Times New Roman" w:cs="Arial"/>
                <w:sz w:val="21"/>
                <w:szCs w:val="21"/>
                <w:lang w:val="en-US" w:eastAsia="en-GB"/>
              </w:rPr>
              <w:t>Learning Objective.</w:t>
            </w:r>
          </w:p>
          <w:p w:rsidR="00A7238A" w:rsidRDefault="00A7238A" w:rsidP="00356245">
            <w:pPr>
              <w:widowControl w:val="0"/>
              <w:spacing w:after="0" w:line="276" w:lineRule="auto"/>
              <w:rPr>
                <w:rFonts w:eastAsia="Times New Roman" w:cs="Arial"/>
                <w:szCs w:val="24"/>
                <w:lang w:eastAsia="en-GB"/>
              </w:rPr>
            </w:pPr>
          </w:p>
        </w:tc>
        <w:tc>
          <w:tcPr>
            <w:tcW w:w="14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widowControl w:val="0"/>
              <w:spacing w:after="200"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val="en-US"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:rsidR="00A7238A" w:rsidRDefault="00A7238A" w:rsidP="00356245">
            <w:pPr>
              <w:widowControl w:val="0"/>
              <w:spacing w:after="200" w:line="276" w:lineRule="auto"/>
              <w:rPr>
                <w:rFonts w:eastAsia="Times New Roman" w:cs="Arial"/>
                <w:lang w:val="en-US" w:eastAsia="en-GB"/>
              </w:rPr>
            </w:pPr>
          </w:p>
        </w:tc>
      </w:tr>
      <w:tr w:rsidR="00A7238A" w:rsidTr="00356245">
        <w:trPr>
          <w:trHeight w:val="9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8A" w:rsidRDefault="00A7238A" w:rsidP="00356245">
            <w:pPr>
              <w:spacing w:after="0" w:line="276" w:lineRule="auto"/>
              <w:rPr>
                <w:rFonts w:eastAsia="Times New Roman" w:cs="Arial"/>
                <w:b/>
                <w:szCs w:val="20"/>
                <w:lang w:val="en-US" w:eastAsia="en-GB"/>
              </w:rPr>
            </w:pPr>
          </w:p>
          <w:p w:rsidR="00A7238A" w:rsidRDefault="00A7238A" w:rsidP="00356245">
            <w:pPr>
              <w:spacing w:after="0" w:line="276" w:lineRule="auto"/>
              <w:rPr>
                <w:rFonts w:eastAsia="Times New Roman" w:cs="Arial"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BA3B1C" wp14:editId="127A9517">
                      <wp:simplePos x="0" y="0"/>
                      <wp:positionH relativeFrom="column">
                        <wp:posOffset>3740150</wp:posOffset>
                      </wp:positionH>
                      <wp:positionV relativeFrom="paragraph">
                        <wp:posOffset>9525</wp:posOffset>
                      </wp:positionV>
                      <wp:extent cx="180975" cy="180975"/>
                      <wp:effectExtent l="0" t="0" r="28575" b="28575"/>
                      <wp:wrapNone/>
                      <wp:docPr id="45" name="Flowchart: Process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7238A" w:rsidRDefault="00A7238A" w:rsidP="00A723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A3B1C" id="Flowchart: Process 45" o:spid="_x0000_s1027" type="#_x0000_t109" style="position:absolute;margin-left:294.5pt;margin-top:.7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" fillcolor="window" strokecolor="windowText" strokeweight=".5pt">
                      <v:path arrowok="t"/>
                      <v:textbox>
                        <w:txbxContent>
                          <w:p w:rsidR="00A7238A" w:rsidRDefault="00A7238A" w:rsidP="00A723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B646C3" wp14:editId="02C54B2F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9525</wp:posOffset>
                      </wp:positionV>
                      <wp:extent cx="180975" cy="180975"/>
                      <wp:effectExtent l="0" t="0" r="28575" b="28575"/>
                      <wp:wrapNone/>
                      <wp:docPr id="44" name="Flowchart: Process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7238A" w:rsidRDefault="00A7238A" w:rsidP="00A723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646C3" id="Flowchart: Process 44" o:spid="_x0000_s1028" type="#_x0000_t109" style="position:absolute;margin-left:227.75pt;margin-top:.7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" fillcolor="window" strokecolor="windowText" strokeweight=".5pt">
                      <v:path arrowok="t"/>
                      <v:textbox>
                        <w:txbxContent>
                          <w:p w:rsidR="00A7238A" w:rsidRDefault="00A7238A" w:rsidP="00A723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E20138" wp14:editId="2A55B590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9525</wp:posOffset>
                      </wp:positionV>
                      <wp:extent cx="180975" cy="180975"/>
                      <wp:effectExtent l="0" t="0" r="28575" b="28575"/>
                      <wp:wrapNone/>
                      <wp:docPr id="43" name="Flowchart: Process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7238A" w:rsidRDefault="00A7238A" w:rsidP="00A723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20138" id="Flowchart: Process 43" o:spid="_x0000_s1029" type="#_x0000_t109" style="position:absolute;margin-left:166.25pt;margin-top:.7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" fillcolor="window" strokecolor="windowText" strokeweight=".5pt">
                      <v:path arrowok="t"/>
                      <v:textbox>
                        <w:txbxContent>
                          <w:p w:rsidR="00A7238A" w:rsidRDefault="00A7238A" w:rsidP="00A723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Arial"/>
                <w:b/>
                <w:szCs w:val="20"/>
                <w:lang w:eastAsia="en-GB"/>
              </w:rPr>
              <w:t>Teacher present in lesson</w:t>
            </w:r>
            <w:r>
              <w:rPr>
                <w:rFonts w:eastAsia="Times New Roman" w:cs="Arial"/>
                <w:szCs w:val="20"/>
                <w:lang w:eastAsia="en-GB"/>
              </w:rPr>
              <w:t xml:space="preserve">:    </w:t>
            </w:r>
            <w:r>
              <w:rPr>
                <w:rFonts w:eastAsia="Times New Roman" w:cs="Arial"/>
                <w:i/>
                <w:szCs w:val="20"/>
                <w:lang w:eastAsia="en-GB"/>
              </w:rPr>
              <w:t xml:space="preserve">       </w:t>
            </w:r>
            <w:r>
              <w:rPr>
                <w:rFonts w:eastAsia="Times New Roman" w:cs="Arial"/>
                <w:szCs w:val="20"/>
                <w:lang w:eastAsia="en-GB"/>
              </w:rPr>
              <w:t>All                  Part                None</w:t>
            </w:r>
          </w:p>
          <w:p w:rsidR="00A7238A" w:rsidRDefault="00A7238A" w:rsidP="00356245">
            <w:pPr>
              <w:spacing w:after="0" w:line="276" w:lineRule="auto"/>
              <w:rPr>
                <w:rFonts w:eastAsia="Times New Roman" w:cs="Arial"/>
                <w:b/>
                <w:szCs w:val="20"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23153A" wp14:editId="1DF22997">
                      <wp:simplePos x="0" y="0"/>
                      <wp:positionH relativeFrom="column">
                        <wp:posOffset>4359275</wp:posOffset>
                      </wp:positionH>
                      <wp:positionV relativeFrom="paragraph">
                        <wp:posOffset>48895</wp:posOffset>
                      </wp:positionV>
                      <wp:extent cx="180975" cy="180975"/>
                      <wp:effectExtent l="0" t="0" r="28575" b="28575"/>
                      <wp:wrapNone/>
                      <wp:docPr id="2" name="Flowchart: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7238A" w:rsidRDefault="00A7238A" w:rsidP="00A723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3153A" id="Flowchart: Process 2" o:spid="_x0000_s1030" type="#_x0000_t109" style="position:absolute;margin-left:343.25pt;margin-top:3.8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" fillcolor="window" strokecolor="windowText" strokeweight=".5pt">
                      <v:path arrowok="t"/>
                      <v:textbox>
                        <w:txbxContent>
                          <w:p w:rsidR="00A7238A" w:rsidRDefault="00A7238A" w:rsidP="00A723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323F53" wp14:editId="18B43935">
                      <wp:simplePos x="0" y="0"/>
                      <wp:positionH relativeFrom="column">
                        <wp:posOffset>5864225</wp:posOffset>
                      </wp:positionH>
                      <wp:positionV relativeFrom="paragraph">
                        <wp:posOffset>39370</wp:posOffset>
                      </wp:positionV>
                      <wp:extent cx="180975" cy="180975"/>
                      <wp:effectExtent l="0" t="0" r="28575" b="28575"/>
                      <wp:wrapNone/>
                      <wp:docPr id="24" name="Flowchart: Proces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7238A" w:rsidRDefault="00A7238A" w:rsidP="00A723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23F53" id="Flowchart: Process 24" o:spid="_x0000_s1031" type="#_x0000_t109" style="position:absolute;margin-left:461.75pt;margin-top:3.1pt;width: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" fillcolor="window" strokecolor="windowText" strokeweight=".5pt">
                      <v:path arrowok="t"/>
                      <v:textbox>
                        <w:txbxContent>
                          <w:p w:rsidR="00A7238A" w:rsidRDefault="00A7238A" w:rsidP="00A723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036904" wp14:editId="7EE09238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58420</wp:posOffset>
                      </wp:positionV>
                      <wp:extent cx="180975" cy="180975"/>
                      <wp:effectExtent l="0" t="0" r="28575" b="28575"/>
                      <wp:wrapNone/>
                      <wp:docPr id="33" name="Flowchart: Proces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7238A" w:rsidRDefault="00A7238A" w:rsidP="00A723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36904" id="Flowchart: Process 33" o:spid="_x0000_s1032" type="#_x0000_t109" style="position:absolute;margin-left:201.5pt;margin-top:4.6pt;width:14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" fillcolor="window" strokecolor="windowText" strokeweight=".5pt">
                      <v:path arrowok="t"/>
                      <v:textbox>
                        <w:txbxContent>
                          <w:p w:rsidR="00A7238A" w:rsidRDefault="00A7238A" w:rsidP="00A7238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Arial"/>
                <w:szCs w:val="20"/>
                <w:lang w:eastAsia="en-GB"/>
              </w:rPr>
              <w:t>Lesson observed and formal feedback given              Informal feedback given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 xml:space="preserve">              </w:t>
            </w:r>
            <w:r>
              <w:rPr>
                <w:rFonts w:eastAsia="Times New Roman" w:cs="Arial"/>
                <w:szCs w:val="20"/>
                <w:lang w:eastAsia="en-GB"/>
              </w:rPr>
              <w:t>No feedback given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 xml:space="preserve"> </w:t>
            </w:r>
          </w:p>
          <w:p w:rsidR="00A7238A" w:rsidRDefault="00A7238A" w:rsidP="00356245">
            <w:pPr>
              <w:widowControl w:val="0"/>
              <w:spacing w:after="0" w:line="276" w:lineRule="auto"/>
              <w:rPr>
                <w:rFonts w:eastAsia="Times New Roman" w:cs="Arial"/>
                <w:szCs w:val="20"/>
                <w:lang w:val="en-US" w:eastAsia="en-GB"/>
              </w:rPr>
            </w:pPr>
          </w:p>
        </w:tc>
      </w:tr>
    </w:tbl>
    <w:p w:rsidR="00A7238A" w:rsidRPr="00AE1AFB" w:rsidRDefault="00A7238A" w:rsidP="00A7238A">
      <w:pPr>
        <w:spacing w:after="0" w:line="427" w:lineRule="exact"/>
        <w:ind w:right="-20"/>
        <w:rPr>
          <w:rFonts w:eastAsia="Calibri" w:cs="Calibri"/>
          <w:sz w:val="36"/>
          <w:szCs w:val="36"/>
        </w:rPr>
        <w:sectPr w:rsidR="00A7238A" w:rsidRPr="00AE1AFB" w:rsidSect="00AC06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567" w:bottom="1276" w:left="1134" w:header="709" w:footer="709" w:gutter="0"/>
          <w:cols w:space="708"/>
          <w:docGrid w:linePitch="360"/>
        </w:sectPr>
      </w:pPr>
    </w:p>
    <w:p w:rsidR="00C015F2" w:rsidRDefault="00C015F2"/>
    <w:sectPr w:rsidR="00C015F2" w:rsidSect="00A72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0163">
      <w:pPr>
        <w:spacing w:after="0"/>
      </w:pPr>
      <w:r>
        <w:separator/>
      </w:r>
    </w:p>
  </w:endnote>
  <w:endnote w:type="continuationSeparator" w:id="0">
    <w:p w:rsidR="00000000" w:rsidRDefault="002101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63" w:rsidRDefault="002101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DC5" w:rsidRDefault="00210163" w:rsidP="00793A24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63" w:rsidRDefault="00210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0163">
      <w:pPr>
        <w:spacing w:after="0"/>
      </w:pPr>
      <w:r>
        <w:separator/>
      </w:r>
    </w:p>
  </w:footnote>
  <w:footnote w:type="continuationSeparator" w:id="0">
    <w:p w:rsidR="00000000" w:rsidRDefault="002101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63" w:rsidRDefault="002101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DC5" w:rsidRDefault="00210163" w:rsidP="00C80800">
    <w:pPr>
      <w:pStyle w:val="Header"/>
    </w:pPr>
    <w:bookmarkStart w:id="7" w:name="_GoBack"/>
    <w:bookmarkEnd w:id="7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163" w:rsidRDefault="002101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81F00"/>
    <w:multiLevelType w:val="hybridMultilevel"/>
    <w:tmpl w:val="0AF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80B1B"/>
    <w:multiLevelType w:val="hybridMultilevel"/>
    <w:tmpl w:val="65828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8A"/>
    <w:rsid w:val="00210163"/>
    <w:rsid w:val="00A7238A"/>
    <w:rsid w:val="00C0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FD391-A815-49C0-AE8A-F0C7D414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38A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A7238A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238A"/>
    <w:rPr>
      <w:rFonts w:eastAsiaTheme="majorEastAsia" w:cstheme="majorBidi"/>
      <w:b/>
      <w:bCs/>
      <w:color w:val="0070C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7238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238A"/>
  </w:style>
  <w:style w:type="paragraph" w:styleId="Footer">
    <w:name w:val="footer"/>
    <w:basedOn w:val="Normal"/>
    <w:link w:val="FooterChar"/>
    <w:uiPriority w:val="99"/>
    <w:unhideWhenUsed/>
    <w:rsid w:val="00A7238A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238A"/>
  </w:style>
  <w:style w:type="table" w:styleId="TableGrid">
    <w:name w:val="Table Grid"/>
    <w:basedOn w:val="TableNormal"/>
    <w:uiPriority w:val="59"/>
    <w:rsid w:val="00A7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38A"/>
    <w:pPr>
      <w:ind w:left="720"/>
      <w:contextualSpacing/>
    </w:pPr>
  </w:style>
  <w:style w:type="paragraph" w:customStyle="1" w:styleId="SHFooter">
    <w:name w:val="SH Footer"/>
    <w:basedOn w:val="Footer"/>
    <w:link w:val="SHFooterChar"/>
    <w:rsid w:val="00A7238A"/>
    <w:pPr>
      <w:spacing w:before="120"/>
    </w:pPr>
    <w:rPr>
      <w:caps/>
      <w:sz w:val="18"/>
      <w:szCs w:val="18"/>
    </w:rPr>
  </w:style>
  <w:style w:type="character" w:customStyle="1" w:styleId="SHFooterChar">
    <w:name w:val="SH Footer Char"/>
    <w:basedOn w:val="FooterChar"/>
    <w:link w:val="SHFooter"/>
    <w:rsid w:val="00A7238A"/>
    <w:rPr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7A76C4B7.dotm</Template>
  <TotalTime>11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Soor, Gurvinder</dc:creator>
  <cp:keywords/>
  <dc:description/>
  <cp:lastModifiedBy>Soor, Gurvinder</cp:lastModifiedBy>
  <cp:revision>2</cp:revision>
  <dcterms:created xsi:type="dcterms:W3CDTF">2018-01-03T10:39:00Z</dcterms:created>
  <dcterms:modified xsi:type="dcterms:W3CDTF">2018-01-03T14:07:00Z</dcterms:modified>
</cp:coreProperties>
</file>