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A3" w:rsidRDefault="003011A3" w:rsidP="003011A3">
      <w:r w:rsidRPr="00A37D06">
        <w:rPr>
          <w:noProof/>
          <w:lang w:eastAsia="en-GB"/>
        </w:rPr>
        <w:drawing>
          <wp:inline distT="0" distB="0" distL="0" distR="0" wp14:anchorId="47E6B6A5" wp14:editId="78F9B393">
            <wp:extent cx="2240280" cy="527050"/>
            <wp:effectExtent l="0" t="0" r="7620" b="635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542D">
        <w:t xml:space="preserve">                                                </w:t>
      </w:r>
      <w:r w:rsidR="001E542D" w:rsidRPr="001E542D">
        <w:rPr>
          <w:noProof/>
          <w:lang w:eastAsia="en-GB"/>
        </w:rPr>
        <w:drawing>
          <wp:inline distT="0" distB="0" distL="0" distR="0" wp14:anchorId="19B73B9D" wp14:editId="54A81462">
            <wp:extent cx="1526540" cy="1517399"/>
            <wp:effectExtent l="0" t="0" r="0" b="6985"/>
            <wp:docPr id="8" name="Picture 7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2E6F0A2-40D2-4186-B67E-6254373FF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2E6F0A2-40D2-4186-B67E-6254373FF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5707" cy="153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1A3" w:rsidRDefault="003011A3" w:rsidP="003011A3">
      <w:pPr>
        <w:jc w:val="right"/>
        <w:rPr>
          <w:rFonts w:cs="Calibri"/>
          <w:b/>
          <w:i/>
          <w:iCs/>
          <w:sz w:val="56"/>
          <w:szCs w:val="56"/>
        </w:rPr>
      </w:pPr>
    </w:p>
    <w:p w:rsidR="003011A3" w:rsidRDefault="003011A3" w:rsidP="003011A3">
      <w:pPr>
        <w:jc w:val="center"/>
        <w:rPr>
          <w:rFonts w:cs="Calibri"/>
          <w:b/>
          <w:bCs/>
          <w:i/>
          <w:iCs/>
          <w:sz w:val="56"/>
          <w:szCs w:val="56"/>
          <w:lang w:val="en-US"/>
        </w:rPr>
      </w:pPr>
    </w:p>
    <w:p w:rsidR="003011A3" w:rsidRPr="001E542D" w:rsidRDefault="003011A3" w:rsidP="003011A3">
      <w:pPr>
        <w:jc w:val="center"/>
        <w:rPr>
          <w:rFonts w:cs="Calibri"/>
          <w:b/>
          <w:i/>
          <w:iCs/>
          <w:sz w:val="72"/>
          <w:szCs w:val="72"/>
        </w:rPr>
      </w:pPr>
      <w:r w:rsidRPr="001E542D">
        <w:rPr>
          <w:rFonts w:cs="Calibri"/>
          <w:b/>
          <w:bCs/>
          <w:i/>
          <w:iCs/>
          <w:sz w:val="72"/>
          <w:szCs w:val="72"/>
          <w:lang w:val="en-US"/>
        </w:rPr>
        <w:t xml:space="preserve">School and University Partnership for </w:t>
      </w:r>
    </w:p>
    <w:p w:rsidR="003011A3" w:rsidRPr="001E542D" w:rsidRDefault="003011A3" w:rsidP="001E542D">
      <w:pPr>
        <w:jc w:val="center"/>
        <w:rPr>
          <w:rFonts w:cs="Calibri"/>
          <w:b/>
          <w:i/>
          <w:iCs/>
          <w:sz w:val="72"/>
          <w:szCs w:val="72"/>
        </w:rPr>
      </w:pPr>
      <w:r w:rsidRPr="001E542D">
        <w:rPr>
          <w:rFonts w:cs="Calibri"/>
          <w:b/>
          <w:bCs/>
          <w:i/>
          <w:iCs/>
          <w:sz w:val="72"/>
          <w:szCs w:val="72"/>
          <w:lang w:val="en-US"/>
        </w:rPr>
        <w:t>Peer Communities of Learners</w:t>
      </w:r>
    </w:p>
    <w:p w:rsidR="001E542D" w:rsidRPr="001E542D" w:rsidRDefault="001E542D" w:rsidP="001E542D">
      <w:pPr>
        <w:jc w:val="center"/>
        <w:rPr>
          <w:b/>
          <w:sz w:val="16"/>
          <w:szCs w:val="16"/>
        </w:rPr>
      </w:pPr>
      <w:r w:rsidRPr="001E542D">
        <w:rPr>
          <w:b/>
          <w:sz w:val="16"/>
          <w:szCs w:val="16"/>
          <w:lang w:val="en-US"/>
        </w:rPr>
        <w:t xml:space="preserve">Project number: </w:t>
      </w:r>
    </w:p>
    <w:p w:rsidR="001E542D" w:rsidRPr="001E542D" w:rsidRDefault="001E542D" w:rsidP="001E542D">
      <w:pPr>
        <w:jc w:val="center"/>
        <w:rPr>
          <w:b/>
          <w:sz w:val="16"/>
          <w:szCs w:val="16"/>
        </w:rPr>
      </w:pPr>
      <w:r w:rsidRPr="001E542D">
        <w:rPr>
          <w:b/>
          <w:bCs/>
          <w:sz w:val="16"/>
          <w:szCs w:val="16"/>
          <w:lang w:val="en-US"/>
        </w:rPr>
        <w:t xml:space="preserve"> 573660-EPP-1-2016-1-EG-EPPKA2-CBHE-JP (2016-2516/001-001)</w:t>
      </w:r>
    </w:p>
    <w:p w:rsidR="001E542D" w:rsidRDefault="001E542D" w:rsidP="003011A3">
      <w:pPr>
        <w:jc w:val="center"/>
        <w:rPr>
          <w:b/>
          <w:sz w:val="40"/>
          <w:szCs w:val="40"/>
        </w:rPr>
      </w:pPr>
    </w:p>
    <w:p w:rsidR="003011A3" w:rsidRPr="003011A3" w:rsidRDefault="003011A3" w:rsidP="003011A3">
      <w:pPr>
        <w:jc w:val="center"/>
        <w:rPr>
          <w:b/>
          <w:sz w:val="40"/>
          <w:szCs w:val="40"/>
        </w:rPr>
      </w:pPr>
      <w:r w:rsidRPr="003011A3">
        <w:rPr>
          <w:b/>
          <w:sz w:val="40"/>
          <w:szCs w:val="40"/>
        </w:rPr>
        <w:t xml:space="preserve">Project Monitoring and Evaluation </w:t>
      </w:r>
    </w:p>
    <w:p w:rsidR="001A45EE" w:rsidRPr="003011A3" w:rsidRDefault="003011A3" w:rsidP="00C44E62">
      <w:pPr>
        <w:jc w:val="center"/>
        <w:rPr>
          <w:b/>
          <w:sz w:val="40"/>
          <w:szCs w:val="40"/>
        </w:rPr>
      </w:pPr>
      <w:r w:rsidRPr="003011A3">
        <w:rPr>
          <w:b/>
          <w:sz w:val="40"/>
          <w:szCs w:val="40"/>
        </w:rPr>
        <w:t>UoL s</w:t>
      </w:r>
      <w:r w:rsidR="006968D5" w:rsidRPr="003011A3">
        <w:rPr>
          <w:b/>
          <w:sz w:val="40"/>
          <w:szCs w:val="40"/>
        </w:rPr>
        <w:t>ite visit report</w:t>
      </w:r>
      <w:r w:rsidR="001E542D">
        <w:rPr>
          <w:b/>
          <w:sz w:val="40"/>
          <w:szCs w:val="40"/>
        </w:rPr>
        <w:t xml:space="preserve"> (PME10)</w:t>
      </w:r>
    </w:p>
    <w:p w:rsidR="006968D5" w:rsidRDefault="006968D5"/>
    <w:p w:rsidR="001E542D" w:rsidRDefault="001E542D"/>
    <w:p w:rsidR="001E542D" w:rsidRDefault="001E542D"/>
    <w:p w:rsidR="001E542D" w:rsidRDefault="001E542D"/>
    <w:p w:rsidR="001E542D" w:rsidRDefault="001E542D"/>
    <w:p w:rsidR="001E542D" w:rsidRDefault="001E542D"/>
    <w:p w:rsidR="001E542D" w:rsidRDefault="001E542D"/>
    <w:p w:rsidR="001E542D" w:rsidRDefault="001E542D"/>
    <w:p w:rsidR="001E542D" w:rsidRDefault="001E542D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261"/>
        <w:gridCol w:w="6469"/>
      </w:tblGrid>
      <w:tr w:rsidR="00C44E62" w:rsidTr="001E542D">
        <w:trPr>
          <w:trHeight w:val="1074"/>
        </w:trPr>
        <w:tc>
          <w:tcPr>
            <w:tcW w:w="3261" w:type="dxa"/>
          </w:tcPr>
          <w:p w:rsidR="00C44E62" w:rsidRPr="001E542D" w:rsidRDefault="00C44E62">
            <w:pPr>
              <w:rPr>
                <w:b/>
              </w:rPr>
            </w:pPr>
            <w:r w:rsidRPr="001E542D">
              <w:rPr>
                <w:b/>
              </w:rPr>
              <w:t>University Visited</w:t>
            </w:r>
          </w:p>
          <w:p w:rsidR="00C44E62" w:rsidRPr="001E542D" w:rsidRDefault="00C44E62">
            <w:pPr>
              <w:rPr>
                <w:b/>
              </w:rPr>
            </w:pPr>
          </w:p>
          <w:p w:rsidR="00C44E62" w:rsidRPr="001E542D" w:rsidRDefault="00C44E62">
            <w:pPr>
              <w:rPr>
                <w:b/>
              </w:rPr>
            </w:pPr>
          </w:p>
        </w:tc>
        <w:tc>
          <w:tcPr>
            <w:tcW w:w="6469" w:type="dxa"/>
          </w:tcPr>
          <w:p w:rsidR="00C44E62" w:rsidRDefault="00C44E62"/>
          <w:p w:rsidR="00C44E62" w:rsidRDefault="00C44E62"/>
          <w:p w:rsidR="003011A3" w:rsidRDefault="003011A3"/>
        </w:tc>
      </w:tr>
      <w:tr w:rsidR="00C44E62" w:rsidTr="001E542D">
        <w:trPr>
          <w:trHeight w:val="1074"/>
        </w:trPr>
        <w:tc>
          <w:tcPr>
            <w:tcW w:w="3261" w:type="dxa"/>
          </w:tcPr>
          <w:p w:rsidR="00C44E62" w:rsidRPr="001E542D" w:rsidRDefault="00C44E62">
            <w:pPr>
              <w:rPr>
                <w:b/>
              </w:rPr>
            </w:pPr>
            <w:r w:rsidRPr="001E542D">
              <w:rPr>
                <w:b/>
              </w:rPr>
              <w:t>Dates of Visit</w:t>
            </w:r>
          </w:p>
          <w:p w:rsidR="00C44E62" w:rsidRPr="001E542D" w:rsidRDefault="00C44E62">
            <w:pPr>
              <w:rPr>
                <w:b/>
              </w:rPr>
            </w:pPr>
          </w:p>
          <w:p w:rsidR="00C44E62" w:rsidRPr="001E542D" w:rsidRDefault="00C44E62">
            <w:pPr>
              <w:rPr>
                <w:b/>
              </w:rPr>
            </w:pPr>
          </w:p>
        </w:tc>
        <w:tc>
          <w:tcPr>
            <w:tcW w:w="6469" w:type="dxa"/>
          </w:tcPr>
          <w:p w:rsidR="00C44E62" w:rsidRDefault="00C44E62"/>
          <w:p w:rsidR="003011A3" w:rsidRDefault="003011A3"/>
          <w:p w:rsidR="003011A3" w:rsidRDefault="003011A3"/>
        </w:tc>
      </w:tr>
      <w:tr w:rsidR="00C44E62" w:rsidTr="001E542D">
        <w:trPr>
          <w:trHeight w:val="1074"/>
        </w:trPr>
        <w:tc>
          <w:tcPr>
            <w:tcW w:w="3261" w:type="dxa"/>
          </w:tcPr>
          <w:p w:rsidR="00C44E62" w:rsidRPr="001E542D" w:rsidRDefault="00C44E62">
            <w:pPr>
              <w:rPr>
                <w:b/>
              </w:rPr>
            </w:pPr>
            <w:r w:rsidRPr="001E542D">
              <w:rPr>
                <w:b/>
              </w:rPr>
              <w:t>Members of UoL team attending</w:t>
            </w:r>
          </w:p>
          <w:p w:rsidR="00C44E62" w:rsidRPr="001E542D" w:rsidRDefault="00C44E62">
            <w:pPr>
              <w:rPr>
                <w:b/>
              </w:rPr>
            </w:pPr>
          </w:p>
        </w:tc>
        <w:tc>
          <w:tcPr>
            <w:tcW w:w="6469" w:type="dxa"/>
          </w:tcPr>
          <w:p w:rsidR="00C44E62" w:rsidRDefault="00C44E62"/>
        </w:tc>
      </w:tr>
      <w:tr w:rsidR="00C44E62" w:rsidTr="001E542D">
        <w:trPr>
          <w:trHeight w:val="1074"/>
        </w:trPr>
        <w:tc>
          <w:tcPr>
            <w:tcW w:w="3261" w:type="dxa"/>
          </w:tcPr>
          <w:p w:rsidR="00C44E62" w:rsidRPr="001E542D" w:rsidRDefault="00C44E62">
            <w:pPr>
              <w:rPr>
                <w:b/>
              </w:rPr>
            </w:pPr>
            <w:r w:rsidRPr="001E542D">
              <w:rPr>
                <w:b/>
              </w:rPr>
              <w:t>Members of host FoE team attending</w:t>
            </w:r>
          </w:p>
          <w:p w:rsidR="00C44E62" w:rsidRPr="001E542D" w:rsidRDefault="00C44E62">
            <w:pPr>
              <w:rPr>
                <w:b/>
              </w:rPr>
            </w:pPr>
          </w:p>
        </w:tc>
        <w:tc>
          <w:tcPr>
            <w:tcW w:w="6469" w:type="dxa"/>
          </w:tcPr>
          <w:p w:rsidR="00C44E62" w:rsidRDefault="00C44E62"/>
        </w:tc>
      </w:tr>
      <w:tr w:rsidR="00C44E62" w:rsidTr="001E542D">
        <w:trPr>
          <w:trHeight w:val="1074"/>
        </w:trPr>
        <w:tc>
          <w:tcPr>
            <w:tcW w:w="3261" w:type="dxa"/>
          </w:tcPr>
          <w:p w:rsidR="00C44E62" w:rsidRPr="001E542D" w:rsidRDefault="00C44E62">
            <w:pPr>
              <w:rPr>
                <w:b/>
              </w:rPr>
            </w:pPr>
            <w:r w:rsidRPr="001E542D">
              <w:rPr>
                <w:b/>
              </w:rPr>
              <w:t>Other attendees (EU partners, AUC)</w:t>
            </w:r>
          </w:p>
          <w:p w:rsidR="003011A3" w:rsidRPr="001E542D" w:rsidRDefault="003011A3">
            <w:pPr>
              <w:rPr>
                <w:b/>
              </w:rPr>
            </w:pPr>
          </w:p>
          <w:p w:rsidR="00C44E62" w:rsidRPr="001E542D" w:rsidRDefault="00C44E62">
            <w:pPr>
              <w:rPr>
                <w:b/>
              </w:rPr>
            </w:pPr>
          </w:p>
        </w:tc>
        <w:tc>
          <w:tcPr>
            <w:tcW w:w="6469" w:type="dxa"/>
          </w:tcPr>
          <w:p w:rsidR="00C44E62" w:rsidRDefault="00C44E62"/>
        </w:tc>
      </w:tr>
      <w:tr w:rsidR="00C44E62" w:rsidTr="001E542D">
        <w:tc>
          <w:tcPr>
            <w:tcW w:w="3261" w:type="dxa"/>
          </w:tcPr>
          <w:p w:rsidR="00C44E62" w:rsidRPr="001E542D" w:rsidRDefault="00C44E62">
            <w:pPr>
              <w:rPr>
                <w:b/>
              </w:rPr>
            </w:pPr>
            <w:r w:rsidRPr="001E542D">
              <w:rPr>
                <w:b/>
              </w:rPr>
              <w:t>Focus of visit (related to project sub-objectives)</w:t>
            </w:r>
          </w:p>
          <w:p w:rsidR="00C44E62" w:rsidRDefault="00C44E62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Pr="001E542D" w:rsidRDefault="001E542D">
            <w:pPr>
              <w:rPr>
                <w:b/>
              </w:rPr>
            </w:pPr>
          </w:p>
        </w:tc>
        <w:tc>
          <w:tcPr>
            <w:tcW w:w="6469" w:type="dxa"/>
          </w:tcPr>
          <w:p w:rsidR="00C44E62" w:rsidRDefault="00C44E62"/>
          <w:p w:rsidR="00C44E62" w:rsidRDefault="00C44E62"/>
          <w:p w:rsidR="00C44E62" w:rsidRDefault="00C44E62"/>
          <w:p w:rsidR="00C44E62" w:rsidRDefault="00C44E62"/>
          <w:p w:rsidR="00C44E62" w:rsidRDefault="00C44E62"/>
          <w:p w:rsidR="00C44E62" w:rsidRDefault="00C44E62"/>
          <w:p w:rsidR="00C44E62" w:rsidRDefault="00C44E62"/>
          <w:p w:rsidR="00C44E62" w:rsidRDefault="00C44E62"/>
        </w:tc>
      </w:tr>
      <w:tr w:rsidR="00C44E62" w:rsidTr="001E542D">
        <w:tc>
          <w:tcPr>
            <w:tcW w:w="3261" w:type="dxa"/>
          </w:tcPr>
          <w:p w:rsidR="00C44E62" w:rsidRPr="001E542D" w:rsidRDefault="00C44E62">
            <w:pPr>
              <w:rPr>
                <w:b/>
              </w:rPr>
            </w:pPr>
            <w:r w:rsidRPr="001E542D">
              <w:rPr>
                <w:b/>
              </w:rPr>
              <w:t>Sources of evidence</w:t>
            </w:r>
          </w:p>
          <w:p w:rsidR="00C44E62" w:rsidRPr="001E542D" w:rsidRDefault="00C44E62">
            <w:pPr>
              <w:rPr>
                <w:b/>
              </w:rPr>
            </w:pPr>
          </w:p>
          <w:p w:rsidR="00C44E62" w:rsidRDefault="00C44E62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Default="001E542D">
            <w:pPr>
              <w:rPr>
                <w:b/>
              </w:rPr>
            </w:pPr>
          </w:p>
          <w:p w:rsidR="001E542D" w:rsidRPr="001E542D" w:rsidRDefault="001E542D">
            <w:pPr>
              <w:rPr>
                <w:b/>
              </w:rPr>
            </w:pPr>
          </w:p>
        </w:tc>
        <w:tc>
          <w:tcPr>
            <w:tcW w:w="6469" w:type="dxa"/>
          </w:tcPr>
          <w:p w:rsidR="00C44E62" w:rsidRDefault="00C44E62"/>
          <w:p w:rsidR="00C44E62" w:rsidRDefault="00C44E62"/>
          <w:p w:rsidR="00C44E62" w:rsidRDefault="00C44E62"/>
          <w:p w:rsidR="00C44E62" w:rsidRDefault="00C44E62"/>
          <w:p w:rsidR="00C44E62" w:rsidRDefault="00C44E62"/>
          <w:p w:rsidR="00C44E62" w:rsidRDefault="00C44E62"/>
          <w:p w:rsidR="00C44E62" w:rsidRDefault="00C44E62"/>
          <w:p w:rsidR="00C44E62" w:rsidRDefault="00C44E62"/>
        </w:tc>
      </w:tr>
    </w:tbl>
    <w:p w:rsidR="00C44E62" w:rsidRDefault="00C44E62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832"/>
        <w:gridCol w:w="6658"/>
      </w:tblGrid>
      <w:tr w:rsidR="001E542D" w:rsidTr="001C75A9">
        <w:tc>
          <w:tcPr>
            <w:tcW w:w="3832" w:type="dxa"/>
          </w:tcPr>
          <w:p w:rsidR="001E542D" w:rsidRPr="001C75A9" w:rsidRDefault="001E542D">
            <w:pPr>
              <w:rPr>
                <w:b/>
                <w:sz w:val="20"/>
                <w:szCs w:val="20"/>
              </w:rPr>
            </w:pPr>
            <w:r w:rsidRPr="001C75A9">
              <w:rPr>
                <w:b/>
                <w:sz w:val="20"/>
                <w:szCs w:val="20"/>
              </w:rPr>
              <w:lastRenderedPageBreak/>
              <w:t>Progress on Sub-objective #</w:t>
            </w:r>
            <w:r w:rsidR="004F0514" w:rsidRPr="001C75A9">
              <w:rPr>
                <w:b/>
                <w:sz w:val="20"/>
                <w:szCs w:val="20"/>
              </w:rPr>
              <w:t>6</w:t>
            </w:r>
          </w:p>
          <w:p w:rsidR="004F0514" w:rsidRPr="001C75A9" w:rsidRDefault="004F0514">
            <w:pPr>
              <w:rPr>
                <w:b/>
                <w:sz w:val="20"/>
                <w:szCs w:val="20"/>
              </w:rPr>
            </w:pPr>
          </w:p>
        </w:tc>
        <w:tc>
          <w:tcPr>
            <w:tcW w:w="6658" w:type="dxa"/>
          </w:tcPr>
          <w:p w:rsidR="001E542D" w:rsidRPr="001C75A9" w:rsidRDefault="004F0514" w:rsidP="004F0514">
            <w:pPr>
              <w:rPr>
                <w:i/>
                <w:sz w:val="20"/>
                <w:szCs w:val="20"/>
              </w:rPr>
            </w:pPr>
            <w:r w:rsidRPr="001C75A9">
              <w:rPr>
                <w:i/>
                <w:sz w:val="20"/>
                <w:szCs w:val="20"/>
              </w:rPr>
              <w:t>Develop school mentors in PD schools</w:t>
            </w:r>
          </w:p>
        </w:tc>
      </w:tr>
      <w:tr w:rsidR="001E542D" w:rsidTr="001C75A9">
        <w:tc>
          <w:tcPr>
            <w:tcW w:w="3832" w:type="dxa"/>
          </w:tcPr>
          <w:p w:rsidR="001E542D" w:rsidRPr="001C75A9" w:rsidRDefault="001E542D">
            <w:pPr>
              <w:rPr>
                <w:b/>
                <w:sz w:val="20"/>
                <w:szCs w:val="20"/>
              </w:rPr>
            </w:pPr>
            <w:r w:rsidRPr="001C75A9">
              <w:rPr>
                <w:b/>
                <w:sz w:val="20"/>
                <w:szCs w:val="20"/>
              </w:rPr>
              <w:t>Indicators of achievement</w:t>
            </w:r>
          </w:p>
          <w:p w:rsidR="004F0514" w:rsidRPr="001C75A9" w:rsidRDefault="004F0514">
            <w:pPr>
              <w:rPr>
                <w:b/>
                <w:sz w:val="20"/>
                <w:szCs w:val="20"/>
              </w:rPr>
            </w:pPr>
          </w:p>
        </w:tc>
        <w:tc>
          <w:tcPr>
            <w:tcW w:w="6658" w:type="dxa"/>
          </w:tcPr>
          <w:p w:rsidR="004F0514" w:rsidRPr="001C75A9" w:rsidRDefault="004F0514" w:rsidP="004F0514">
            <w:pPr>
              <w:pStyle w:val="Head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1C75A9">
              <w:rPr>
                <w:rFonts w:cstheme="minorHAnsi"/>
                <w:i/>
                <w:sz w:val="20"/>
                <w:szCs w:val="20"/>
                <w:lang w:val="en-US"/>
              </w:rPr>
              <w:t xml:space="preserve">25 mentors trained </w:t>
            </w:r>
          </w:p>
          <w:p w:rsidR="001E542D" w:rsidRPr="001C75A9" w:rsidRDefault="004F0514" w:rsidP="004F0514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1C75A9">
              <w:rPr>
                <w:rFonts w:cstheme="minorHAnsi"/>
                <w:i/>
                <w:sz w:val="20"/>
                <w:szCs w:val="20"/>
                <w:lang w:val="en-US"/>
              </w:rPr>
              <w:t xml:space="preserve">(5 in each Lead School) </w:t>
            </w:r>
          </w:p>
          <w:p w:rsidR="004F0514" w:rsidRPr="001C75A9" w:rsidRDefault="004F0514" w:rsidP="004F0514">
            <w:pPr>
              <w:rPr>
                <w:i/>
                <w:sz w:val="20"/>
                <w:szCs w:val="20"/>
              </w:rPr>
            </w:pPr>
          </w:p>
        </w:tc>
      </w:tr>
      <w:tr w:rsidR="004F0514" w:rsidTr="001C75A9">
        <w:tc>
          <w:tcPr>
            <w:tcW w:w="3832" w:type="dxa"/>
          </w:tcPr>
          <w:p w:rsidR="004F0514" w:rsidRPr="001C75A9" w:rsidRDefault="004F0514">
            <w:pPr>
              <w:rPr>
                <w:b/>
                <w:sz w:val="20"/>
                <w:szCs w:val="20"/>
              </w:rPr>
            </w:pPr>
            <w:r w:rsidRPr="001C75A9">
              <w:rPr>
                <w:b/>
                <w:sz w:val="20"/>
                <w:szCs w:val="20"/>
              </w:rPr>
              <w:t>Achievement criteria</w:t>
            </w:r>
          </w:p>
        </w:tc>
        <w:tc>
          <w:tcPr>
            <w:tcW w:w="6658" w:type="dxa"/>
          </w:tcPr>
          <w:p w:rsidR="004F0514" w:rsidRPr="001C75A9" w:rsidRDefault="004F0514" w:rsidP="004F05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C75A9">
              <w:rPr>
                <w:rFonts w:asciiTheme="minorHAnsi" w:hAnsiTheme="minorHAnsi" w:cstheme="minorHAnsi"/>
                <w:i/>
                <w:sz w:val="20"/>
                <w:szCs w:val="20"/>
              </w:rPr>
              <w:t>Mentor skills are enhanced and developed</w:t>
            </w:r>
          </w:p>
          <w:p w:rsidR="004F0514" w:rsidRPr="001C75A9" w:rsidRDefault="004F0514" w:rsidP="004F05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C75A9">
              <w:rPr>
                <w:rFonts w:asciiTheme="minorHAnsi" w:hAnsiTheme="minorHAnsi" w:cstheme="minorHAnsi"/>
                <w:i/>
                <w:sz w:val="20"/>
                <w:szCs w:val="20"/>
              </w:rPr>
              <w:t>Reports and surveys evidence coaching and mentoring techniques in practice in schools</w:t>
            </w:r>
          </w:p>
          <w:p w:rsidR="004F0514" w:rsidRPr="001C75A9" w:rsidRDefault="004F0514" w:rsidP="004F05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C75A9">
              <w:rPr>
                <w:rFonts w:asciiTheme="minorHAnsi" w:hAnsiTheme="minorHAnsi" w:cstheme="minorHAnsi"/>
                <w:i/>
                <w:sz w:val="20"/>
                <w:szCs w:val="20"/>
              </w:rPr>
              <w:t>School mentors train new mentors in schools</w:t>
            </w:r>
          </w:p>
          <w:p w:rsidR="004F0514" w:rsidRPr="001C75A9" w:rsidRDefault="004F0514" w:rsidP="004F05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C75A9">
              <w:rPr>
                <w:rFonts w:asciiTheme="minorHAnsi" w:hAnsiTheme="minorHAnsi" w:cstheme="minorHAnsi"/>
                <w:i/>
                <w:sz w:val="20"/>
                <w:szCs w:val="20"/>
              </w:rPr>
              <w:t>Teaching materials are effectively and sustainably disseminated to teachers in schools</w:t>
            </w:r>
          </w:p>
          <w:p w:rsidR="004F0514" w:rsidRPr="001C75A9" w:rsidRDefault="004F0514" w:rsidP="004F0514">
            <w:pPr>
              <w:pStyle w:val="Header"/>
              <w:numPr>
                <w:ilvl w:val="0"/>
                <w:numId w:val="1"/>
              </w:numPr>
              <w:tabs>
                <w:tab w:val="clear" w:pos="9026"/>
                <w:tab w:val="right" w:pos="9072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1C75A9">
              <w:rPr>
                <w:rFonts w:cstheme="minorHAnsi"/>
                <w:i/>
                <w:sz w:val="20"/>
                <w:szCs w:val="20"/>
              </w:rPr>
              <w:t>Establishment of sustainable clusters of PD schools</w:t>
            </w:r>
          </w:p>
        </w:tc>
      </w:tr>
      <w:tr w:rsidR="004F0514" w:rsidTr="001C75A9">
        <w:trPr>
          <w:trHeight w:val="2489"/>
        </w:trPr>
        <w:tc>
          <w:tcPr>
            <w:tcW w:w="3832" w:type="dxa"/>
          </w:tcPr>
          <w:p w:rsidR="004F0514" w:rsidRPr="001C75A9" w:rsidRDefault="004F0514" w:rsidP="004F0514">
            <w:pPr>
              <w:pStyle w:val="Header"/>
              <w:tabs>
                <w:tab w:val="clear" w:pos="9026"/>
                <w:tab w:val="right" w:pos="9072"/>
              </w:tabs>
              <w:rPr>
                <w:b/>
                <w:sz w:val="20"/>
                <w:szCs w:val="20"/>
              </w:rPr>
            </w:pPr>
            <w:r w:rsidRPr="001C75A9">
              <w:rPr>
                <w:b/>
                <w:sz w:val="20"/>
                <w:szCs w:val="20"/>
              </w:rPr>
              <w:t xml:space="preserve">Brief outline of evidence collected (for example): </w:t>
            </w:r>
          </w:p>
          <w:p w:rsidR="004F0514" w:rsidRPr="001C75A9" w:rsidRDefault="004F0514" w:rsidP="004F0514">
            <w:pPr>
              <w:pStyle w:val="Header"/>
              <w:numPr>
                <w:ilvl w:val="0"/>
                <w:numId w:val="5"/>
              </w:numPr>
              <w:tabs>
                <w:tab w:val="clear" w:pos="9026"/>
                <w:tab w:val="right" w:pos="9072"/>
              </w:tabs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1C75A9">
              <w:rPr>
                <w:rFonts w:cstheme="minorHAnsi"/>
                <w:b/>
                <w:i/>
                <w:sz w:val="20"/>
                <w:szCs w:val="20"/>
                <w:lang w:val="en-US"/>
              </w:rPr>
              <w:t xml:space="preserve">Questionnaire (PCS2)/interview data </w:t>
            </w:r>
          </w:p>
          <w:p w:rsidR="004F0514" w:rsidRPr="001C75A9" w:rsidRDefault="004F0514" w:rsidP="004F0514">
            <w:pPr>
              <w:pStyle w:val="Header"/>
              <w:numPr>
                <w:ilvl w:val="0"/>
                <w:numId w:val="5"/>
              </w:numPr>
              <w:tabs>
                <w:tab w:val="clear" w:pos="9026"/>
                <w:tab w:val="right" w:pos="9072"/>
              </w:tabs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1C75A9">
              <w:rPr>
                <w:rFonts w:cstheme="minorHAnsi"/>
                <w:b/>
                <w:i/>
                <w:sz w:val="20"/>
                <w:szCs w:val="20"/>
                <w:lang w:val="en-US"/>
              </w:rPr>
              <w:t>PCL surveys (PCS3)</w:t>
            </w:r>
          </w:p>
          <w:p w:rsidR="004F0514" w:rsidRPr="001C75A9" w:rsidRDefault="004F0514" w:rsidP="004F0514">
            <w:pPr>
              <w:pStyle w:val="Header"/>
              <w:numPr>
                <w:ilvl w:val="0"/>
                <w:numId w:val="5"/>
              </w:numPr>
              <w:tabs>
                <w:tab w:val="clear" w:pos="9026"/>
                <w:tab w:val="right" w:pos="9072"/>
              </w:tabs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1C75A9">
              <w:rPr>
                <w:rFonts w:cstheme="minorHAnsi"/>
                <w:b/>
                <w:i/>
                <w:sz w:val="20"/>
                <w:szCs w:val="20"/>
                <w:lang w:val="en-US"/>
              </w:rPr>
              <w:t>Reflective journals (PCS4)</w:t>
            </w:r>
          </w:p>
          <w:p w:rsidR="004F0514" w:rsidRPr="001C75A9" w:rsidRDefault="004F0514" w:rsidP="004F0514">
            <w:pPr>
              <w:pStyle w:val="Header"/>
              <w:numPr>
                <w:ilvl w:val="0"/>
                <w:numId w:val="5"/>
              </w:numPr>
              <w:tabs>
                <w:tab w:val="clear" w:pos="9026"/>
                <w:tab w:val="right" w:pos="9072"/>
              </w:tabs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1C75A9">
              <w:rPr>
                <w:rFonts w:cstheme="minorHAnsi"/>
                <w:b/>
                <w:i/>
                <w:sz w:val="20"/>
                <w:szCs w:val="20"/>
                <w:lang w:val="en-US"/>
              </w:rPr>
              <w:t>Weekly school visit reports (PCS5)</w:t>
            </w:r>
          </w:p>
          <w:p w:rsidR="004F0514" w:rsidRPr="001C75A9" w:rsidRDefault="004F0514" w:rsidP="004F0514">
            <w:pPr>
              <w:pStyle w:val="Header"/>
              <w:numPr>
                <w:ilvl w:val="0"/>
                <w:numId w:val="5"/>
              </w:numPr>
              <w:tabs>
                <w:tab w:val="clear" w:pos="9026"/>
                <w:tab w:val="right" w:pos="9072"/>
              </w:tabs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1C75A9">
              <w:rPr>
                <w:rFonts w:cstheme="minorHAnsi"/>
                <w:b/>
                <w:i/>
                <w:sz w:val="20"/>
                <w:szCs w:val="20"/>
                <w:lang w:val="en-US"/>
              </w:rPr>
              <w:t>School policy documents and development plans</w:t>
            </w:r>
          </w:p>
          <w:p w:rsidR="004F0514" w:rsidRPr="001C75A9" w:rsidRDefault="004F0514" w:rsidP="004F0514">
            <w:pPr>
              <w:pStyle w:val="Header"/>
              <w:numPr>
                <w:ilvl w:val="0"/>
                <w:numId w:val="5"/>
              </w:numPr>
              <w:tabs>
                <w:tab w:val="clear" w:pos="9026"/>
                <w:tab w:val="right" w:pos="9072"/>
              </w:tabs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1C75A9">
              <w:rPr>
                <w:rFonts w:cstheme="minorHAnsi"/>
                <w:b/>
                <w:i/>
                <w:sz w:val="20"/>
                <w:szCs w:val="20"/>
                <w:lang w:val="en-US"/>
              </w:rPr>
              <w:t>Meetings with FoE mentors and project leads</w:t>
            </w:r>
          </w:p>
          <w:p w:rsidR="004F0514" w:rsidRPr="001C75A9" w:rsidRDefault="004F0514" w:rsidP="004F0514">
            <w:pPr>
              <w:pStyle w:val="Header"/>
              <w:numPr>
                <w:ilvl w:val="0"/>
                <w:numId w:val="5"/>
              </w:numPr>
              <w:tabs>
                <w:tab w:val="clear" w:pos="9026"/>
                <w:tab w:val="right" w:pos="9072"/>
              </w:tabs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1C75A9">
              <w:rPr>
                <w:rFonts w:cstheme="minorHAnsi"/>
                <w:b/>
                <w:i/>
                <w:sz w:val="20"/>
                <w:szCs w:val="20"/>
                <w:lang w:val="en-US"/>
              </w:rPr>
              <w:t>Meetings with school colleagues?</w:t>
            </w:r>
          </w:p>
        </w:tc>
        <w:tc>
          <w:tcPr>
            <w:tcW w:w="6658" w:type="dxa"/>
          </w:tcPr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</w:tc>
      </w:tr>
      <w:tr w:rsidR="004F0514" w:rsidTr="001C75A9">
        <w:trPr>
          <w:trHeight w:val="2489"/>
        </w:trPr>
        <w:tc>
          <w:tcPr>
            <w:tcW w:w="3832" w:type="dxa"/>
          </w:tcPr>
          <w:p w:rsidR="004F0514" w:rsidRDefault="004F0514" w:rsidP="004F0514">
            <w:pPr>
              <w:pStyle w:val="Header"/>
              <w:tabs>
                <w:tab w:val="clear" w:pos="9026"/>
                <w:tab w:val="right" w:pos="9072"/>
              </w:tabs>
              <w:rPr>
                <w:b/>
                <w:sz w:val="20"/>
                <w:szCs w:val="20"/>
              </w:rPr>
            </w:pPr>
            <w:r w:rsidRPr="001C75A9">
              <w:rPr>
                <w:b/>
                <w:sz w:val="20"/>
                <w:szCs w:val="20"/>
              </w:rPr>
              <w:t>Overview of progress on sub-objective: (narrative summary of outcomes of site visit)</w:t>
            </w:r>
          </w:p>
          <w:p w:rsidR="005614A9" w:rsidRPr="005614A9" w:rsidRDefault="005614A9" w:rsidP="004F0514">
            <w:pPr>
              <w:pStyle w:val="Header"/>
              <w:tabs>
                <w:tab w:val="clear" w:pos="9026"/>
                <w:tab w:val="right" w:pos="9072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5614A9">
              <w:rPr>
                <w:b/>
                <w:i/>
                <w:sz w:val="20"/>
                <w:szCs w:val="20"/>
                <w:u w:val="single"/>
              </w:rPr>
              <w:t>*specifically, reporting on progress since Baseline Assessment</w:t>
            </w:r>
          </w:p>
          <w:p w:rsidR="004F0514" w:rsidRPr="001C75A9" w:rsidRDefault="004F0514" w:rsidP="004F0514">
            <w:pPr>
              <w:pStyle w:val="Header"/>
              <w:tabs>
                <w:tab w:val="clear" w:pos="9026"/>
                <w:tab w:val="right" w:pos="9072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658" w:type="dxa"/>
          </w:tcPr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Default="004F0514">
            <w:pPr>
              <w:rPr>
                <w:b/>
                <w:i/>
                <w:sz w:val="20"/>
                <w:szCs w:val="20"/>
              </w:rPr>
            </w:pPr>
          </w:p>
          <w:p w:rsidR="001C75A9" w:rsidRDefault="001C75A9">
            <w:pPr>
              <w:rPr>
                <w:b/>
                <w:i/>
                <w:sz w:val="20"/>
                <w:szCs w:val="20"/>
              </w:rPr>
            </w:pPr>
          </w:p>
          <w:p w:rsidR="001C75A9" w:rsidRDefault="001C75A9">
            <w:pPr>
              <w:rPr>
                <w:b/>
                <w:i/>
                <w:sz w:val="20"/>
                <w:szCs w:val="20"/>
              </w:rPr>
            </w:pPr>
          </w:p>
          <w:p w:rsidR="001C75A9" w:rsidRDefault="001C75A9">
            <w:pPr>
              <w:rPr>
                <w:b/>
                <w:i/>
                <w:sz w:val="20"/>
                <w:szCs w:val="20"/>
              </w:rPr>
            </w:pPr>
          </w:p>
          <w:p w:rsidR="001C75A9" w:rsidRDefault="001C75A9">
            <w:pPr>
              <w:rPr>
                <w:b/>
                <w:i/>
                <w:sz w:val="20"/>
                <w:szCs w:val="20"/>
              </w:rPr>
            </w:pPr>
          </w:p>
          <w:p w:rsidR="001C75A9" w:rsidRDefault="001C75A9">
            <w:pPr>
              <w:rPr>
                <w:b/>
                <w:i/>
                <w:sz w:val="20"/>
                <w:szCs w:val="20"/>
              </w:rPr>
            </w:pPr>
          </w:p>
          <w:p w:rsidR="001C75A9" w:rsidRDefault="001C75A9">
            <w:pPr>
              <w:rPr>
                <w:b/>
                <w:i/>
                <w:sz w:val="20"/>
                <w:szCs w:val="20"/>
              </w:rPr>
            </w:pPr>
          </w:p>
          <w:p w:rsidR="001C75A9" w:rsidRDefault="001C75A9">
            <w:pPr>
              <w:rPr>
                <w:b/>
                <w:i/>
                <w:sz w:val="20"/>
                <w:szCs w:val="20"/>
              </w:rPr>
            </w:pPr>
          </w:p>
          <w:p w:rsidR="001C75A9" w:rsidRDefault="001C75A9">
            <w:pPr>
              <w:rPr>
                <w:b/>
                <w:i/>
                <w:sz w:val="20"/>
                <w:szCs w:val="20"/>
              </w:rPr>
            </w:pPr>
          </w:p>
          <w:p w:rsidR="001C75A9" w:rsidRDefault="001C75A9">
            <w:pPr>
              <w:rPr>
                <w:b/>
                <w:i/>
                <w:sz w:val="20"/>
                <w:szCs w:val="20"/>
              </w:rPr>
            </w:pPr>
          </w:p>
          <w:p w:rsidR="001C75A9" w:rsidRDefault="001C75A9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</w:tc>
      </w:tr>
      <w:tr w:rsidR="004F0514" w:rsidTr="001C75A9">
        <w:trPr>
          <w:trHeight w:val="776"/>
        </w:trPr>
        <w:tc>
          <w:tcPr>
            <w:tcW w:w="3832" w:type="dxa"/>
          </w:tcPr>
          <w:p w:rsidR="004F0514" w:rsidRPr="001C75A9" w:rsidRDefault="004F0514" w:rsidP="004F0514">
            <w:pPr>
              <w:pStyle w:val="Head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C75A9">
              <w:rPr>
                <w:rFonts w:cstheme="minorHAnsi"/>
                <w:b/>
                <w:bCs/>
                <w:sz w:val="20"/>
                <w:szCs w:val="20"/>
                <w:lang w:val="en-US"/>
              </w:rPr>
              <w:t>Agreed current Level of Achievement</w:t>
            </w:r>
            <w:r w:rsidR="001C75A9">
              <w:rPr>
                <w:rFonts w:cstheme="minorHAnsi"/>
                <w:b/>
                <w:bCs/>
                <w:sz w:val="20"/>
                <w:szCs w:val="20"/>
                <w:lang w:val="en-US"/>
              </w:rPr>
              <w:t>*</w:t>
            </w:r>
            <w:r w:rsidRPr="001C75A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4F0514" w:rsidRPr="001C75A9" w:rsidRDefault="004F0514" w:rsidP="004F0514">
            <w:pPr>
              <w:pStyle w:val="Header"/>
              <w:rPr>
                <w:rFonts w:cstheme="minorHAnsi"/>
                <w:b/>
                <w:bCs/>
                <w:i/>
                <w:sz w:val="20"/>
                <w:szCs w:val="20"/>
                <w:lang w:val="en-US"/>
              </w:rPr>
            </w:pPr>
            <w:r w:rsidRPr="001C75A9">
              <w:rPr>
                <w:rFonts w:cstheme="minorHAnsi"/>
                <w:b/>
                <w:bCs/>
                <w:i/>
                <w:sz w:val="20"/>
                <w:szCs w:val="20"/>
                <w:lang w:val="en-US"/>
              </w:rPr>
              <w:t>0 = no progress</w:t>
            </w:r>
          </w:p>
          <w:p w:rsidR="004F0514" w:rsidRPr="001C75A9" w:rsidRDefault="004F0514" w:rsidP="004F0514">
            <w:pPr>
              <w:pStyle w:val="Header"/>
              <w:tabs>
                <w:tab w:val="clear" w:pos="9026"/>
                <w:tab w:val="right" w:pos="9072"/>
              </w:tabs>
              <w:rPr>
                <w:b/>
                <w:sz w:val="20"/>
                <w:szCs w:val="20"/>
              </w:rPr>
            </w:pPr>
            <w:r w:rsidRPr="001C75A9">
              <w:rPr>
                <w:rFonts w:cstheme="minorHAnsi"/>
                <w:b/>
                <w:bCs/>
                <w:i/>
                <w:sz w:val="20"/>
                <w:szCs w:val="20"/>
                <w:lang w:val="en-US"/>
              </w:rPr>
              <w:t>5 = objective fully met</w:t>
            </w:r>
          </w:p>
        </w:tc>
        <w:tc>
          <w:tcPr>
            <w:tcW w:w="6658" w:type="dxa"/>
          </w:tcPr>
          <w:p w:rsidR="004F0514" w:rsidRPr="001C75A9" w:rsidRDefault="004F0514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6968D5" w:rsidRPr="001C75A9" w:rsidRDefault="001C75A9">
      <w:pPr>
        <w:rPr>
          <w:i/>
          <w:sz w:val="18"/>
          <w:szCs w:val="18"/>
        </w:rPr>
      </w:pPr>
      <w:r w:rsidRPr="001C75A9">
        <w:rPr>
          <w:i/>
          <w:sz w:val="18"/>
          <w:szCs w:val="18"/>
        </w:rPr>
        <w:t>*to be discussed and agreed by Case Study FoE teams and UoL</w:t>
      </w:r>
    </w:p>
    <w:sectPr w:rsidR="006968D5" w:rsidRPr="001C75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42D" w:rsidRDefault="001E542D" w:rsidP="001E542D">
      <w:pPr>
        <w:spacing w:after="0" w:line="240" w:lineRule="auto"/>
      </w:pPr>
      <w:r>
        <w:separator/>
      </w:r>
    </w:p>
  </w:endnote>
  <w:endnote w:type="continuationSeparator" w:id="0">
    <w:p w:rsidR="001E542D" w:rsidRDefault="001E542D" w:rsidP="001E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608" w:rsidRDefault="00770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42D" w:rsidRDefault="001E54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608" w:rsidRDefault="00770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42D" w:rsidRDefault="001E542D" w:rsidP="001E542D">
      <w:pPr>
        <w:spacing w:after="0" w:line="240" w:lineRule="auto"/>
      </w:pPr>
      <w:r>
        <w:separator/>
      </w:r>
    </w:p>
  </w:footnote>
  <w:footnote w:type="continuationSeparator" w:id="0">
    <w:p w:rsidR="001E542D" w:rsidRDefault="001E542D" w:rsidP="001E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608" w:rsidRDefault="005614A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9450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608" w:rsidRDefault="005614A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9451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608" w:rsidRDefault="005614A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9449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3357"/>
    <w:multiLevelType w:val="hybridMultilevel"/>
    <w:tmpl w:val="82CA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450C3"/>
    <w:multiLevelType w:val="hybridMultilevel"/>
    <w:tmpl w:val="333E3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10931"/>
    <w:multiLevelType w:val="hybridMultilevel"/>
    <w:tmpl w:val="C5E2E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517E93"/>
    <w:multiLevelType w:val="hybridMultilevel"/>
    <w:tmpl w:val="D11C9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D5"/>
    <w:rsid w:val="001A45EE"/>
    <w:rsid w:val="001C75A9"/>
    <w:rsid w:val="001E542D"/>
    <w:rsid w:val="003011A3"/>
    <w:rsid w:val="004F0514"/>
    <w:rsid w:val="005614A9"/>
    <w:rsid w:val="006968D5"/>
    <w:rsid w:val="00770608"/>
    <w:rsid w:val="00B0354B"/>
    <w:rsid w:val="00C4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91EF267-85C8-4B1F-B241-D983790C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E5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E542D"/>
  </w:style>
  <w:style w:type="paragraph" w:styleId="Footer">
    <w:name w:val="footer"/>
    <w:basedOn w:val="Normal"/>
    <w:link w:val="FooterChar"/>
    <w:uiPriority w:val="99"/>
    <w:unhideWhenUsed/>
    <w:rsid w:val="001E5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42D"/>
  </w:style>
  <w:style w:type="paragraph" w:customStyle="1" w:styleId="Default">
    <w:name w:val="Default"/>
    <w:rsid w:val="004F05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DB55C-142D-45DF-A04A-474F69E5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AE323FE6.dotm</Template>
  <TotalTime>65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Wilkins, Christopher (Prof.)</dc:creator>
  <cp:keywords/>
  <dc:description/>
  <cp:lastModifiedBy>Wilkins, Christopher (Prof.)</cp:lastModifiedBy>
  <cp:revision>3</cp:revision>
  <dcterms:created xsi:type="dcterms:W3CDTF">2018-10-09T09:56:00Z</dcterms:created>
  <dcterms:modified xsi:type="dcterms:W3CDTF">2018-10-09T12:00:00Z</dcterms:modified>
</cp:coreProperties>
</file>