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0A542" w14:textId="046F694D" w:rsidR="00DE2C0C" w:rsidRDefault="00E80000" w:rsidP="00E8000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E80000">
        <w:rPr>
          <w:rFonts w:cstheme="minorHAnsi"/>
          <w:b/>
          <w:sz w:val="28"/>
          <w:szCs w:val="28"/>
          <w:u w:val="single"/>
        </w:rPr>
        <w:t xml:space="preserve">Quality Plan </w:t>
      </w:r>
      <w:r w:rsidR="002A4782">
        <w:rPr>
          <w:rFonts w:cstheme="minorHAnsi"/>
          <w:b/>
          <w:sz w:val="28"/>
          <w:szCs w:val="28"/>
          <w:u w:val="single"/>
        </w:rPr>
        <w:t>October</w:t>
      </w:r>
      <w:r w:rsidRPr="00E80000">
        <w:rPr>
          <w:rFonts w:cstheme="minorHAnsi"/>
          <w:b/>
          <w:sz w:val="28"/>
          <w:szCs w:val="28"/>
          <w:u w:val="single"/>
        </w:rPr>
        <w:t xml:space="preserve"> 2018</w:t>
      </w:r>
    </w:p>
    <w:p w14:paraId="60B0AC44" w14:textId="77777777" w:rsidR="00440BAF" w:rsidRPr="00E80000" w:rsidRDefault="00440BAF" w:rsidP="00440BAF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X="-1014" w:tblpY="2089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126"/>
        <w:gridCol w:w="2552"/>
        <w:gridCol w:w="1859"/>
        <w:gridCol w:w="700"/>
        <w:gridCol w:w="701"/>
        <w:gridCol w:w="1423"/>
        <w:gridCol w:w="1418"/>
        <w:gridCol w:w="2410"/>
      </w:tblGrid>
      <w:tr w:rsidR="002A4782" w:rsidRPr="00443FD7" w14:paraId="21550371" w14:textId="085CBFC9" w:rsidTr="002A4782">
        <w:tc>
          <w:tcPr>
            <w:tcW w:w="1413" w:type="dxa"/>
          </w:tcPr>
          <w:p w14:paraId="74CD9DFE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Project sub-objectives</w:t>
            </w:r>
          </w:p>
        </w:tc>
        <w:tc>
          <w:tcPr>
            <w:tcW w:w="1559" w:type="dxa"/>
          </w:tcPr>
          <w:p w14:paraId="0F330BB1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Indicators of achievement</w:t>
            </w:r>
          </w:p>
        </w:tc>
        <w:tc>
          <w:tcPr>
            <w:tcW w:w="2126" w:type="dxa"/>
          </w:tcPr>
          <w:p w14:paraId="345446DD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Achievement criteria</w:t>
            </w:r>
          </w:p>
        </w:tc>
        <w:tc>
          <w:tcPr>
            <w:tcW w:w="2552" w:type="dxa"/>
          </w:tcPr>
          <w:p w14:paraId="202F63A7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Sources of evidence</w:t>
            </w:r>
          </w:p>
        </w:tc>
        <w:tc>
          <w:tcPr>
            <w:tcW w:w="1859" w:type="dxa"/>
          </w:tcPr>
          <w:p w14:paraId="550ECF90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Summary of actions</w:t>
            </w:r>
          </w:p>
        </w:tc>
        <w:tc>
          <w:tcPr>
            <w:tcW w:w="700" w:type="dxa"/>
          </w:tcPr>
          <w:p w14:paraId="343DB59C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Start date</w:t>
            </w:r>
          </w:p>
        </w:tc>
        <w:tc>
          <w:tcPr>
            <w:tcW w:w="701" w:type="dxa"/>
          </w:tcPr>
          <w:p w14:paraId="3E6CE389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End date</w:t>
            </w:r>
          </w:p>
        </w:tc>
        <w:tc>
          <w:tcPr>
            <w:tcW w:w="1423" w:type="dxa"/>
          </w:tcPr>
          <w:p w14:paraId="73E93FF2" w14:textId="22BACFAD" w:rsidR="002A4782" w:rsidRDefault="002A4782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Biannual r</w:t>
            </w:r>
            <w:r w:rsidR="00C91AFC"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eporting </w:t>
            </w:r>
          </w:p>
          <w:p w14:paraId="2CCE60B8" w14:textId="7E0BB8BB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to</w:t>
            </w:r>
          </w:p>
        </w:tc>
        <w:tc>
          <w:tcPr>
            <w:tcW w:w="1418" w:type="dxa"/>
          </w:tcPr>
          <w:p w14:paraId="0A20915D" w14:textId="1441D245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Level of Achievement </w:t>
            </w:r>
          </w:p>
          <w:p w14:paraId="0BE0B82B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 = no progress</w:t>
            </w:r>
          </w:p>
          <w:p w14:paraId="4C12AD0C" w14:textId="4AC5E586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5 = objective fully met</w:t>
            </w:r>
          </w:p>
        </w:tc>
        <w:tc>
          <w:tcPr>
            <w:tcW w:w="2410" w:type="dxa"/>
          </w:tcPr>
          <w:p w14:paraId="693630D9" w14:textId="0F953B63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Next steps?</w:t>
            </w:r>
          </w:p>
        </w:tc>
      </w:tr>
      <w:tr w:rsidR="002A4782" w:rsidRPr="00443FD7" w14:paraId="449EBF26" w14:textId="5EFCE2D3" w:rsidTr="002A4782">
        <w:trPr>
          <w:trHeight w:val="659"/>
        </w:trPr>
        <w:tc>
          <w:tcPr>
            <w:tcW w:w="1413" w:type="dxa"/>
            <w:vMerge w:val="restart"/>
          </w:tcPr>
          <w:p w14:paraId="5571C91C" w14:textId="4705F64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Development of PCLs in FoEs</w:t>
            </w:r>
          </w:p>
        </w:tc>
        <w:tc>
          <w:tcPr>
            <w:tcW w:w="1559" w:type="dxa"/>
            <w:vMerge w:val="restart"/>
          </w:tcPr>
          <w:p w14:paraId="093D26D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FoE teams demonstrate key characteristics of PCLs</w:t>
            </w:r>
          </w:p>
        </w:tc>
        <w:tc>
          <w:tcPr>
            <w:tcW w:w="2126" w:type="dxa"/>
            <w:vMerge w:val="restart"/>
          </w:tcPr>
          <w:p w14:paraId="0A06EC2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Evidence of </w:t>
            </w:r>
          </w:p>
          <w:p w14:paraId="469D7D6A" w14:textId="77777777" w:rsidR="00C91AFC" w:rsidRPr="00443FD7" w:rsidRDefault="00C91AFC" w:rsidP="002A4782">
            <w:pPr>
              <w:pStyle w:val="Header"/>
              <w:numPr>
                <w:ilvl w:val="0"/>
                <w:numId w:val="5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Shared values</w:t>
            </w:r>
          </w:p>
          <w:p w14:paraId="22E113AA" w14:textId="77777777" w:rsidR="00C91AFC" w:rsidRPr="00443FD7" w:rsidRDefault="00C91AFC" w:rsidP="002A4782">
            <w:pPr>
              <w:pStyle w:val="Header"/>
              <w:numPr>
                <w:ilvl w:val="0"/>
                <w:numId w:val="5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Mutual trust</w:t>
            </w:r>
          </w:p>
          <w:p w14:paraId="2FBC3787" w14:textId="77777777" w:rsidR="00C91AFC" w:rsidRPr="00443FD7" w:rsidRDefault="00C91AFC" w:rsidP="002A4782">
            <w:pPr>
              <w:pStyle w:val="Header"/>
              <w:numPr>
                <w:ilvl w:val="0"/>
                <w:numId w:val="5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Collaborative/</w:t>
            </w:r>
          </w:p>
          <w:p w14:paraId="62AAF68E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ind w:left="3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egalitarian climate</w:t>
            </w:r>
          </w:p>
          <w:p w14:paraId="53C18E7C" w14:textId="77777777" w:rsidR="00C91AFC" w:rsidRPr="00443FD7" w:rsidRDefault="00C91AFC" w:rsidP="002A4782">
            <w:pPr>
              <w:pStyle w:val="Header"/>
              <w:numPr>
                <w:ilvl w:val="0"/>
                <w:numId w:val="5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Focus on reflection</w:t>
            </w:r>
          </w:p>
          <w:p w14:paraId="43841046" w14:textId="77777777" w:rsidR="00C91AFC" w:rsidRPr="00443FD7" w:rsidRDefault="00C91AFC" w:rsidP="002A4782">
            <w:pPr>
              <w:pStyle w:val="Header"/>
              <w:numPr>
                <w:ilvl w:val="0"/>
                <w:numId w:val="5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Policy/practice influenced by PCL culture</w:t>
            </w:r>
          </w:p>
        </w:tc>
        <w:tc>
          <w:tcPr>
            <w:tcW w:w="2552" w:type="dxa"/>
            <w:vMerge w:val="restart"/>
          </w:tcPr>
          <w:p w14:paraId="3C71367B" w14:textId="028132A4" w:rsidR="00C91AFC" w:rsidRPr="00443FD7" w:rsidRDefault="00C91AFC" w:rsidP="002A4782">
            <w:pPr>
              <w:pStyle w:val="Header"/>
              <w:numPr>
                <w:ilvl w:val="0"/>
                <w:numId w:val="9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Institutional Development Plans 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(PME5)</w:t>
            </w:r>
          </w:p>
          <w:p w14:paraId="5E43D97C" w14:textId="77777777" w:rsidR="00C91AFC" w:rsidRPr="00443FD7" w:rsidRDefault="00C91AFC" w:rsidP="002A4782">
            <w:pPr>
              <w:pStyle w:val="Header"/>
              <w:numPr>
                <w:ilvl w:val="0"/>
                <w:numId w:val="9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PCL Community Member Questionnaires 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(PME4)</w:t>
            </w:r>
          </w:p>
        </w:tc>
        <w:tc>
          <w:tcPr>
            <w:tcW w:w="1859" w:type="dxa"/>
          </w:tcPr>
          <w:p w14:paraId="6BFB4ADA" w14:textId="77777777" w:rsidR="00C91AFC" w:rsidRPr="00443FD7" w:rsidRDefault="00C91AFC" w:rsidP="002A4782">
            <w:pPr>
              <w:pStyle w:val="Header"/>
              <w:numPr>
                <w:ilvl w:val="0"/>
                <w:numId w:val="3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Design FoE PCL instruments</w:t>
            </w:r>
          </w:p>
        </w:tc>
        <w:tc>
          <w:tcPr>
            <w:tcW w:w="700" w:type="dxa"/>
          </w:tcPr>
          <w:p w14:paraId="2273811D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08/18</w:t>
            </w:r>
          </w:p>
        </w:tc>
        <w:tc>
          <w:tcPr>
            <w:tcW w:w="701" w:type="dxa"/>
          </w:tcPr>
          <w:p w14:paraId="442CE903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10/18</w:t>
            </w:r>
          </w:p>
        </w:tc>
        <w:tc>
          <w:tcPr>
            <w:tcW w:w="1423" w:type="dxa"/>
          </w:tcPr>
          <w:p w14:paraId="6D5BB73A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AUC</w:t>
            </w:r>
          </w:p>
        </w:tc>
        <w:tc>
          <w:tcPr>
            <w:tcW w:w="1418" w:type="dxa"/>
          </w:tcPr>
          <w:p w14:paraId="36367921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2696AB5F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A4782" w:rsidRPr="00443FD7" w14:paraId="570AD262" w14:textId="7D391281" w:rsidTr="002A4782">
        <w:trPr>
          <w:trHeight w:val="430"/>
        </w:trPr>
        <w:tc>
          <w:tcPr>
            <w:tcW w:w="1413" w:type="dxa"/>
            <w:vMerge/>
          </w:tcPr>
          <w:p w14:paraId="1917E0DC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441A1969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384DA18B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</w:tcPr>
          <w:p w14:paraId="153B2784" w14:textId="77777777" w:rsidR="00C91AFC" w:rsidRPr="00443FD7" w:rsidRDefault="00C91AFC" w:rsidP="002A4782">
            <w:pPr>
              <w:pStyle w:val="Header"/>
              <w:numPr>
                <w:ilvl w:val="0"/>
                <w:numId w:val="2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1967BA83" w14:textId="77777777" w:rsidR="00C91AFC" w:rsidRPr="00443FD7" w:rsidRDefault="00C91AFC" w:rsidP="002A4782">
            <w:pPr>
              <w:pStyle w:val="Header"/>
              <w:numPr>
                <w:ilvl w:val="0"/>
                <w:numId w:val="3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Collect data</w:t>
            </w:r>
          </w:p>
        </w:tc>
        <w:tc>
          <w:tcPr>
            <w:tcW w:w="700" w:type="dxa"/>
          </w:tcPr>
          <w:p w14:paraId="3B6AF8F9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10/18</w:t>
            </w:r>
          </w:p>
        </w:tc>
        <w:tc>
          <w:tcPr>
            <w:tcW w:w="701" w:type="dxa"/>
          </w:tcPr>
          <w:p w14:paraId="11DE49F1" w14:textId="2DBFABD1" w:rsidR="00C91AFC" w:rsidRPr="00443FD7" w:rsidRDefault="00C453B0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06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/19</w:t>
            </w:r>
          </w:p>
        </w:tc>
        <w:tc>
          <w:tcPr>
            <w:tcW w:w="1423" w:type="dxa"/>
          </w:tcPr>
          <w:p w14:paraId="570AE764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UoL</w:t>
            </w:r>
          </w:p>
        </w:tc>
        <w:tc>
          <w:tcPr>
            <w:tcW w:w="1418" w:type="dxa"/>
          </w:tcPr>
          <w:p w14:paraId="201F41E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187EB8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A4782" w:rsidRPr="00443FD7" w14:paraId="4410D434" w14:textId="26628B75" w:rsidTr="002A4782">
        <w:trPr>
          <w:trHeight w:val="657"/>
        </w:trPr>
        <w:tc>
          <w:tcPr>
            <w:tcW w:w="1413" w:type="dxa"/>
            <w:vMerge/>
          </w:tcPr>
          <w:p w14:paraId="5535CDD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0C25D16D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21DFF7CD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</w:tcPr>
          <w:p w14:paraId="2832259A" w14:textId="77777777" w:rsidR="00C91AFC" w:rsidRPr="00443FD7" w:rsidRDefault="00C91AFC" w:rsidP="002A4782">
            <w:pPr>
              <w:pStyle w:val="Header"/>
              <w:numPr>
                <w:ilvl w:val="0"/>
                <w:numId w:val="2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26D94C47" w14:textId="77777777" w:rsidR="00C91AFC" w:rsidRPr="00443FD7" w:rsidRDefault="00C91AFC" w:rsidP="002A4782">
            <w:pPr>
              <w:pStyle w:val="Header"/>
              <w:numPr>
                <w:ilvl w:val="0"/>
                <w:numId w:val="3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Complete overview reporting</w:t>
            </w:r>
          </w:p>
        </w:tc>
        <w:tc>
          <w:tcPr>
            <w:tcW w:w="700" w:type="dxa"/>
          </w:tcPr>
          <w:p w14:paraId="795016A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10/18</w:t>
            </w:r>
          </w:p>
        </w:tc>
        <w:tc>
          <w:tcPr>
            <w:tcW w:w="701" w:type="dxa"/>
          </w:tcPr>
          <w:p w14:paraId="108132B3" w14:textId="0A8D904B" w:rsidR="00C91AFC" w:rsidRPr="00443FD7" w:rsidRDefault="00C453B0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07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/19</w:t>
            </w:r>
          </w:p>
        </w:tc>
        <w:tc>
          <w:tcPr>
            <w:tcW w:w="1423" w:type="dxa"/>
          </w:tcPr>
          <w:p w14:paraId="7D638364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AUC</w:t>
            </w:r>
          </w:p>
        </w:tc>
        <w:tc>
          <w:tcPr>
            <w:tcW w:w="1418" w:type="dxa"/>
          </w:tcPr>
          <w:p w14:paraId="3416FC05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2D8CC7F2" w14:textId="77777777" w:rsidR="00C91AFC" w:rsidRPr="00443FD7" w:rsidRDefault="00C91AFC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43FD7" w:rsidRPr="00443FD7" w14:paraId="1F6865F4" w14:textId="0CDF4A7C" w:rsidTr="002A4782">
        <w:trPr>
          <w:trHeight w:val="720"/>
        </w:trPr>
        <w:tc>
          <w:tcPr>
            <w:tcW w:w="1413" w:type="dxa"/>
            <w:vMerge w:val="restart"/>
          </w:tcPr>
          <w:p w14:paraId="54A9B192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Create instruments for  PD school development case studies </w:t>
            </w:r>
          </w:p>
        </w:tc>
        <w:tc>
          <w:tcPr>
            <w:tcW w:w="1559" w:type="dxa"/>
            <w:vMerge w:val="restart"/>
          </w:tcPr>
          <w:p w14:paraId="0D0E1059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Development of case study instruments to be used by all partners </w:t>
            </w:r>
          </w:p>
        </w:tc>
        <w:tc>
          <w:tcPr>
            <w:tcW w:w="2126" w:type="dxa"/>
            <w:vMerge w:val="restart"/>
          </w:tcPr>
          <w:p w14:paraId="6F95E5CB" w14:textId="77777777" w:rsidR="00443FD7" w:rsidRPr="00443FD7" w:rsidRDefault="00443FD7" w:rsidP="002A478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Instruments follow common format, with common approach to implementation, as agreed by partners</w:t>
            </w:r>
          </w:p>
          <w:p w14:paraId="649D972D" w14:textId="77777777" w:rsidR="00443FD7" w:rsidRPr="00443FD7" w:rsidRDefault="00443FD7" w:rsidP="002A478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Baseline reports provide appropriate data to inform case study design</w:t>
            </w:r>
          </w:p>
        </w:tc>
        <w:tc>
          <w:tcPr>
            <w:tcW w:w="2552" w:type="dxa"/>
            <w:vMerge w:val="restart"/>
          </w:tcPr>
          <w:p w14:paraId="0CBD9210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Case study instruments, including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  <w:p w14:paraId="5F9914D3" w14:textId="3E6CE56F" w:rsidR="00443FD7" w:rsidRPr="00443FD7" w:rsidRDefault="00443FD7" w:rsidP="002A4782">
            <w:pPr>
              <w:pStyle w:val="Header"/>
              <w:numPr>
                <w:ilvl w:val="0"/>
                <w:numId w:val="11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Baseline assessments</w:t>
            </w:r>
            <w:r w:rsidR="00701D2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701D26"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(PCS1)</w:t>
            </w:r>
          </w:p>
          <w:p w14:paraId="0EC0D885" w14:textId="72AAAFDC" w:rsidR="00443FD7" w:rsidRPr="00443FD7" w:rsidRDefault="00443FD7" w:rsidP="002A4782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Questionnaire</w:t>
            </w:r>
            <w:r w:rsidR="00701D2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701D26"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(PCS2)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/</w:t>
            </w:r>
          </w:p>
          <w:p w14:paraId="173F0F15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ind w:left="3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interview data </w:t>
            </w:r>
          </w:p>
          <w:p w14:paraId="693244E9" w14:textId="19297147" w:rsidR="00443FD7" w:rsidRPr="00443FD7" w:rsidRDefault="00443FD7" w:rsidP="002A4782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PCL surveys </w:t>
            </w:r>
            <w:r w:rsidR="00701D26"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(PCS3)</w:t>
            </w:r>
          </w:p>
          <w:p w14:paraId="488A85E5" w14:textId="132A7477" w:rsidR="00443FD7" w:rsidRPr="00443FD7" w:rsidRDefault="00443FD7" w:rsidP="002A4782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Reflective journals </w:t>
            </w:r>
            <w:r w:rsidR="00701D26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(PCS4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)</w:t>
            </w:r>
          </w:p>
          <w:p w14:paraId="053F8793" w14:textId="6E0F25EC" w:rsidR="00443FD7" w:rsidRPr="00443FD7" w:rsidRDefault="00443FD7" w:rsidP="002A4782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School visit reports 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</w:t>
            </w:r>
            <w:r w:rsidR="00701D26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CS5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)</w:t>
            </w:r>
          </w:p>
          <w:p w14:paraId="7140BCA9" w14:textId="77777777" w:rsidR="00443FD7" w:rsidRPr="00443FD7" w:rsidRDefault="00443FD7" w:rsidP="002A4782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School policy documents</w:t>
            </w:r>
          </w:p>
          <w:p w14:paraId="5B928A51" w14:textId="77777777" w:rsidR="00443FD7" w:rsidRPr="00443FD7" w:rsidRDefault="00443FD7" w:rsidP="002A4782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Case Study Timeline/Schedule</w:t>
            </w:r>
          </w:p>
        </w:tc>
        <w:tc>
          <w:tcPr>
            <w:tcW w:w="1859" w:type="dxa"/>
          </w:tcPr>
          <w:p w14:paraId="1FD1270F" w14:textId="77777777" w:rsidR="00443FD7" w:rsidRPr="00443FD7" w:rsidRDefault="00443FD7" w:rsidP="002A4782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Share  designs for case study instruments</w:t>
            </w:r>
          </w:p>
        </w:tc>
        <w:tc>
          <w:tcPr>
            <w:tcW w:w="700" w:type="dxa"/>
          </w:tcPr>
          <w:p w14:paraId="35D437ED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1" w:type="dxa"/>
          </w:tcPr>
          <w:p w14:paraId="297251E5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1423" w:type="dxa"/>
          </w:tcPr>
          <w:p w14:paraId="597AAF96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UoL/ AUC</w:t>
            </w:r>
          </w:p>
        </w:tc>
        <w:tc>
          <w:tcPr>
            <w:tcW w:w="1418" w:type="dxa"/>
          </w:tcPr>
          <w:p w14:paraId="51D3DE85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393A08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3FD7" w:rsidRPr="00443FD7" w14:paraId="134E8D38" w14:textId="47742D95" w:rsidTr="002A4782">
        <w:trPr>
          <w:trHeight w:val="1128"/>
        </w:trPr>
        <w:tc>
          <w:tcPr>
            <w:tcW w:w="1413" w:type="dxa"/>
            <w:vMerge/>
          </w:tcPr>
          <w:p w14:paraId="031BF9FE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6352292A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62020A52" w14:textId="77777777" w:rsidR="00443FD7" w:rsidRPr="00443FD7" w:rsidRDefault="00443FD7" w:rsidP="002A478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0352E95F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</w:tcPr>
          <w:p w14:paraId="1ECFA579" w14:textId="77777777" w:rsidR="00443FD7" w:rsidRPr="00443FD7" w:rsidRDefault="00443FD7" w:rsidP="002A4782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Secure commitment of all partners to use common instruments</w:t>
            </w:r>
          </w:p>
        </w:tc>
        <w:tc>
          <w:tcPr>
            <w:tcW w:w="700" w:type="dxa"/>
          </w:tcPr>
          <w:p w14:paraId="1F0BE323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701" w:type="dxa"/>
          </w:tcPr>
          <w:p w14:paraId="26156778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1423" w:type="dxa"/>
          </w:tcPr>
          <w:p w14:paraId="1388CDDD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UoL/ AUC</w:t>
            </w:r>
          </w:p>
        </w:tc>
        <w:tc>
          <w:tcPr>
            <w:tcW w:w="1418" w:type="dxa"/>
          </w:tcPr>
          <w:p w14:paraId="1F32CE7B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057D87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3FD7" w:rsidRPr="00443FD7" w14:paraId="1C2E73CF" w14:textId="20AD7A10" w:rsidTr="002A4782">
        <w:trPr>
          <w:trHeight w:val="499"/>
        </w:trPr>
        <w:tc>
          <w:tcPr>
            <w:tcW w:w="1413" w:type="dxa"/>
            <w:vMerge/>
          </w:tcPr>
          <w:p w14:paraId="478C5086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6CF9F17B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4BB1DC7E" w14:textId="77777777" w:rsidR="00443FD7" w:rsidRPr="00443FD7" w:rsidRDefault="00443FD7" w:rsidP="002A478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01649B54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</w:tcPr>
          <w:p w14:paraId="0BA798EC" w14:textId="77777777" w:rsidR="00443FD7" w:rsidRPr="00443FD7" w:rsidRDefault="00443FD7" w:rsidP="002A4782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Complete institutional ethical approval</w:t>
            </w:r>
          </w:p>
        </w:tc>
        <w:tc>
          <w:tcPr>
            <w:tcW w:w="700" w:type="dxa"/>
          </w:tcPr>
          <w:p w14:paraId="37A23A14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701" w:type="dxa"/>
          </w:tcPr>
          <w:p w14:paraId="659AD3EA" w14:textId="2A41569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1423" w:type="dxa"/>
          </w:tcPr>
          <w:p w14:paraId="1A0C9EFB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AUC</w:t>
            </w:r>
          </w:p>
        </w:tc>
        <w:tc>
          <w:tcPr>
            <w:tcW w:w="1418" w:type="dxa"/>
          </w:tcPr>
          <w:p w14:paraId="4C5E9567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307F5F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3FD7" w:rsidRPr="00443FD7" w14:paraId="0E47D737" w14:textId="77777777" w:rsidTr="002A4782">
        <w:trPr>
          <w:trHeight w:val="499"/>
        </w:trPr>
        <w:tc>
          <w:tcPr>
            <w:tcW w:w="1413" w:type="dxa"/>
            <w:vMerge/>
          </w:tcPr>
          <w:p w14:paraId="7F50DC70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5C25C380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2FC9E76F" w14:textId="77777777" w:rsidR="00443FD7" w:rsidRPr="00443FD7" w:rsidRDefault="00443FD7" w:rsidP="002A478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FC0504F" w14:textId="77777777" w:rsidR="00443FD7" w:rsidRPr="00443FD7" w:rsidRDefault="00443FD7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</w:tcPr>
          <w:p w14:paraId="3FD5CF60" w14:textId="5E4A827E" w:rsidR="00443FD7" w:rsidRPr="00443FD7" w:rsidRDefault="00443FD7" w:rsidP="002A4782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Agree common timeline/work schedule for case studies </w:t>
            </w:r>
          </w:p>
        </w:tc>
        <w:tc>
          <w:tcPr>
            <w:tcW w:w="700" w:type="dxa"/>
          </w:tcPr>
          <w:p w14:paraId="08816647" w14:textId="6B7CFF20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701" w:type="dxa"/>
          </w:tcPr>
          <w:p w14:paraId="673D6172" w14:textId="35546949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1423" w:type="dxa"/>
          </w:tcPr>
          <w:p w14:paraId="38D04056" w14:textId="0257D656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18" w:type="dxa"/>
          </w:tcPr>
          <w:p w14:paraId="2840E8A1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29239B" w14:textId="77777777" w:rsidR="00443FD7" w:rsidRPr="00443FD7" w:rsidRDefault="00443FD7" w:rsidP="002A478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1C9AE9" w14:textId="12544045" w:rsidR="00443FD7" w:rsidRPr="00443FD7" w:rsidRDefault="00443FD7">
      <w:pPr>
        <w:rPr>
          <w:sz w:val="18"/>
          <w:szCs w:val="18"/>
        </w:rPr>
      </w:pPr>
    </w:p>
    <w:tbl>
      <w:tblPr>
        <w:tblpPr w:leftFromText="180" w:rightFromText="180" w:vertAnchor="page" w:horzAnchor="margin" w:tblpXSpec="center" w:tblpY="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4"/>
        <w:gridCol w:w="2126"/>
        <w:gridCol w:w="2552"/>
        <w:gridCol w:w="1843"/>
        <w:gridCol w:w="708"/>
        <w:gridCol w:w="709"/>
        <w:gridCol w:w="1418"/>
        <w:gridCol w:w="1428"/>
        <w:gridCol w:w="2399"/>
      </w:tblGrid>
      <w:tr w:rsidR="00701D26" w:rsidRPr="00443FD7" w14:paraId="1B6A6571" w14:textId="081AC143" w:rsidTr="002A4782">
        <w:trPr>
          <w:trHeight w:val="747"/>
        </w:trPr>
        <w:tc>
          <w:tcPr>
            <w:tcW w:w="1418" w:type="dxa"/>
          </w:tcPr>
          <w:p w14:paraId="7AC9026B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Project sub-objectives</w:t>
            </w:r>
          </w:p>
        </w:tc>
        <w:tc>
          <w:tcPr>
            <w:tcW w:w="1554" w:type="dxa"/>
          </w:tcPr>
          <w:p w14:paraId="0C6EC0FB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Indicators of achievement</w:t>
            </w:r>
          </w:p>
        </w:tc>
        <w:tc>
          <w:tcPr>
            <w:tcW w:w="2126" w:type="dxa"/>
          </w:tcPr>
          <w:p w14:paraId="0FEE0546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Achievement criteria</w:t>
            </w:r>
          </w:p>
        </w:tc>
        <w:tc>
          <w:tcPr>
            <w:tcW w:w="2552" w:type="dxa"/>
          </w:tcPr>
          <w:p w14:paraId="394D08BA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Sources of evidence</w:t>
            </w:r>
          </w:p>
        </w:tc>
        <w:tc>
          <w:tcPr>
            <w:tcW w:w="1843" w:type="dxa"/>
          </w:tcPr>
          <w:p w14:paraId="5B54872F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Summary of actions</w:t>
            </w:r>
          </w:p>
        </w:tc>
        <w:tc>
          <w:tcPr>
            <w:tcW w:w="708" w:type="dxa"/>
          </w:tcPr>
          <w:p w14:paraId="54D2F814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Start date</w:t>
            </w:r>
          </w:p>
        </w:tc>
        <w:tc>
          <w:tcPr>
            <w:tcW w:w="709" w:type="dxa"/>
          </w:tcPr>
          <w:p w14:paraId="3C840795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End date</w:t>
            </w:r>
          </w:p>
        </w:tc>
        <w:tc>
          <w:tcPr>
            <w:tcW w:w="1418" w:type="dxa"/>
          </w:tcPr>
          <w:p w14:paraId="6E13EB0C" w14:textId="77777777" w:rsidR="002A4782" w:rsidRDefault="002A4782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Biannual r</w:t>
            </w: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eporting </w:t>
            </w:r>
          </w:p>
          <w:p w14:paraId="6716E145" w14:textId="0D2D0FFE" w:rsidR="00701D26" w:rsidRPr="00443FD7" w:rsidRDefault="002A4782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to</w:t>
            </w:r>
          </w:p>
        </w:tc>
        <w:tc>
          <w:tcPr>
            <w:tcW w:w="1428" w:type="dxa"/>
          </w:tcPr>
          <w:p w14:paraId="626A7867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Level of Achievement </w:t>
            </w:r>
          </w:p>
          <w:p w14:paraId="2999FEA1" w14:textId="77777777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 = no progress</w:t>
            </w:r>
          </w:p>
          <w:p w14:paraId="2B0EAF3D" w14:textId="13CA3FF5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5 = objective fully met</w:t>
            </w:r>
          </w:p>
        </w:tc>
        <w:tc>
          <w:tcPr>
            <w:tcW w:w="2399" w:type="dxa"/>
          </w:tcPr>
          <w:p w14:paraId="0574CA69" w14:textId="510448D5" w:rsidR="00701D26" w:rsidRPr="00443FD7" w:rsidRDefault="00701D26" w:rsidP="002A478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Next steps?</w:t>
            </w:r>
          </w:p>
        </w:tc>
      </w:tr>
      <w:tr w:rsidR="002A4782" w:rsidRPr="00443FD7" w14:paraId="71FA7242" w14:textId="6C85D1EB" w:rsidTr="006A36FD">
        <w:trPr>
          <w:trHeight w:val="1154"/>
        </w:trPr>
        <w:tc>
          <w:tcPr>
            <w:tcW w:w="1418" w:type="dxa"/>
            <w:vMerge w:val="restart"/>
          </w:tcPr>
          <w:p w14:paraId="5BC26702" w14:textId="77777777" w:rsidR="00C91AFC" w:rsidRPr="00443FD7" w:rsidRDefault="00C91AFC" w:rsidP="00C829D2">
            <w:pPr>
              <w:rPr>
                <w:b/>
                <w:sz w:val="18"/>
                <w:szCs w:val="18"/>
              </w:rPr>
            </w:pPr>
            <w:r w:rsidRPr="00443FD7">
              <w:rPr>
                <w:b/>
                <w:sz w:val="18"/>
                <w:szCs w:val="18"/>
              </w:rPr>
              <w:t>FoEs to develop PD schools with PCL culture/ Practices</w:t>
            </w:r>
          </w:p>
        </w:tc>
        <w:tc>
          <w:tcPr>
            <w:tcW w:w="1554" w:type="dxa"/>
            <w:vMerge w:val="restart"/>
          </w:tcPr>
          <w:p w14:paraId="4BF69217" w14:textId="421986DC" w:rsidR="00C91AFC" w:rsidRPr="00443FD7" w:rsidRDefault="00FE3D3A" w:rsidP="00C82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91AFC" w:rsidRPr="00443FD7">
              <w:rPr>
                <w:sz w:val="18"/>
                <w:szCs w:val="18"/>
              </w:rPr>
              <w:t xml:space="preserve">5 schools </w:t>
            </w:r>
            <w:r w:rsidRPr="00FE3D3A">
              <w:rPr>
                <w:i/>
                <w:sz w:val="18"/>
                <w:szCs w:val="18"/>
              </w:rPr>
              <w:t>(x 15 per FoE)</w:t>
            </w:r>
            <w:r>
              <w:rPr>
                <w:sz w:val="18"/>
                <w:szCs w:val="18"/>
              </w:rPr>
              <w:t xml:space="preserve"> </w:t>
            </w:r>
            <w:r w:rsidR="00C91AFC" w:rsidRPr="00443FD7">
              <w:rPr>
                <w:sz w:val="18"/>
                <w:szCs w:val="18"/>
              </w:rPr>
              <w:t>operating as PD school Case studies show PD schools operating with characteristics of PCL</w:t>
            </w:r>
          </w:p>
        </w:tc>
        <w:tc>
          <w:tcPr>
            <w:tcW w:w="2126" w:type="dxa"/>
            <w:vMerge w:val="restart"/>
          </w:tcPr>
          <w:p w14:paraId="4D4F5871" w14:textId="77777777" w:rsidR="00C91AFC" w:rsidRPr="00443FD7" w:rsidRDefault="00C91AFC" w:rsidP="00C829D2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Evidence of </w:t>
            </w:r>
          </w:p>
          <w:p w14:paraId="7800C9F4" w14:textId="77777777" w:rsidR="00C91AFC" w:rsidRPr="00443FD7" w:rsidRDefault="00C91AFC" w:rsidP="00C829D2">
            <w:pPr>
              <w:pStyle w:val="Header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Shared values</w:t>
            </w:r>
          </w:p>
          <w:p w14:paraId="51508CDA" w14:textId="77777777" w:rsidR="00C91AFC" w:rsidRPr="00443FD7" w:rsidRDefault="00C91AFC" w:rsidP="00C829D2">
            <w:pPr>
              <w:pStyle w:val="Header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Mutual trust</w:t>
            </w:r>
          </w:p>
          <w:p w14:paraId="1A3860BD" w14:textId="77777777" w:rsidR="00C91AFC" w:rsidRPr="00443FD7" w:rsidRDefault="00C91AFC" w:rsidP="00C829D2">
            <w:pPr>
              <w:pStyle w:val="Header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Collaborative/</w:t>
            </w:r>
          </w:p>
          <w:p w14:paraId="7FE3E875" w14:textId="77777777" w:rsidR="00C91AFC" w:rsidRPr="00443FD7" w:rsidRDefault="00C91AFC" w:rsidP="00C829D2">
            <w:pPr>
              <w:pStyle w:val="Header"/>
              <w:ind w:left="3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egalitarian climate</w:t>
            </w:r>
          </w:p>
          <w:p w14:paraId="6559BA60" w14:textId="77777777" w:rsidR="00C91AFC" w:rsidRPr="00FE3D3A" w:rsidRDefault="00C91AFC" w:rsidP="00C829D2">
            <w:pPr>
              <w:pStyle w:val="Header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E3D3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Focus on reflection</w:t>
            </w:r>
          </w:p>
          <w:p w14:paraId="4EF16D89" w14:textId="77777777" w:rsidR="00FE3D3A" w:rsidRPr="00FE3D3A" w:rsidRDefault="00C91AFC" w:rsidP="00C829D2">
            <w:pPr>
              <w:pStyle w:val="Header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E3D3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PCL focused on student learning</w:t>
            </w:r>
          </w:p>
          <w:p w14:paraId="1A85A871" w14:textId="1F03FCDC" w:rsidR="00C91AFC" w:rsidRPr="00FE3D3A" w:rsidRDefault="00C91AFC" w:rsidP="00C829D2">
            <w:pPr>
              <w:pStyle w:val="Header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E3D3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Policy/practice influenced by PCL </w:t>
            </w:r>
            <w:bookmarkStart w:id="0" w:name="_GoBack"/>
            <w:bookmarkEnd w:id="0"/>
            <w:r w:rsidRPr="00FE3D3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culture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C3140" w14:textId="77777777" w:rsidR="00701D26" w:rsidRPr="00443FD7" w:rsidRDefault="00701D26" w:rsidP="00701D26">
            <w:pPr>
              <w:pStyle w:val="Header"/>
              <w:numPr>
                <w:ilvl w:val="0"/>
                <w:numId w:val="11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Baseline assessments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(PCS1)</w:t>
            </w:r>
          </w:p>
          <w:p w14:paraId="535A0AEA" w14:textId="77777777" w:rsidR="00701D26" w:rsidRPr="00443FD7" w:rsidRDefault="00701D26" w:rsidP="00701D26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Questionnaire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(PCS2)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</w:p>
          <w:p w14:paraId="4061825B" w14:textId="77777777" w:rsidR="00701D26" w:rsidRPr="00443FD7" w:rsidRDefault="00701D26" w:rsidP="00701D26">
            <w:pPr>
              <w:pStyle w:val="Header"/>
              <w:tabs>
                <w:tab w:val="clear" w:pos="9072"/>
              </w:tabs>
              <w:ind w:left="3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interview data </w:t>
            </w:r>
          </w:p>
          <w:p w14:paraId="77D2C49B" w14:textId="77777777" w:rsidR="00701D26" w:rsidRPr="00443FD7" w:rsidRDefault="00701D26" w:rsidP="00701D26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PCL surveys 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(PCS3)</w:t>
            </w:r>
          </w:p>
          <w:p w14:paraId="6BCD6F8F" w14:textId="77777777" w:rsidR="00701D26" w:rsidRPr="00443FD7" w:rsidRDefault="00701D26" w:rsidP="00701D26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Reflective journals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(PCS4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)</w:t>
            </w:r>
          </w:p>
          <w:p w14:paraId="433DA787" w14:textId="550B0323" w:rsidR="00701D26" w:rsidRPr="00443FD7" w:rsidRDefault="006A36FD" w:rsidP="00701D26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Weekly s</w:t>
            </w:r>
            <w:r w:rsidR="00701D26"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chool visit reports </w:t>
            </w:r>
            <w:r w:rsidR="00701D26"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</w:t>
            </w:r>
            <w:r w:rsidR="00701D26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CS5</w:t>
            </w:r>
            <w:r w:rsidR="00701D26"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)</w:t>
            </w:r>
          </w:p>
          <w:p w14:paraId="0023E4B9" w14:textId="77777777" w:rsidR="00C91AFC" w:rsidRPr="00443FD7" w:rsidRDefault="00C91AFC" w:rsidP="00C829D2">
            <w:pPr>
              <w:pStyle w:val="Header"/>
              <w:numPr>
                <w:ilvl w:val="0"/>
                <w:numId w:val="1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School policy documents</w:t>
            </w:r>
          </w:p>
          <w:p w14:paraId="7C0A4CF8" w14:textId="77777777" w:rsidR="00C91AFC" w:rsidRPr="00701D26" w:rsidRDefault="00C91AFC" w:rsidP="00C829D2">
            <w:pPr>
              <w:pStyle w:val="Header"/>
              <w:numPr>
                <w:ilvl w:val="0"/>
                <w:numId w:val="1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701D26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Evidence from M&amp;E visits</w:t>
            </w:r>
          </w:p>
        </w:tc>
        <w:tc>
          <w:tcPr>
            <w:tcW w:w="1843" w:type="dxa"/>
          </w:tcPr>
          <w:p w14:paraId="3237B60A" w14:textId="77777777" w:rsidR="00C91AFC" w:rsidRPr="00443FD7" w:rsidRDefault="00C91AFC" w:rsidP="00C829D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443FD7">
              <w:rPr>
                <w:rFonts w:cstheme="minorHAnsi"/>
                <w:sz w:val="18"/>
                <w:szCs w:val="18"/>
                <w:lang w:val="en-US"/>
              </w:rPr>
              <w:t>Design case study instruments/ agree common format</w:t>
            </w:r>
          </w:p>
        </w:tc>
        <w:tc>
          <w:tcPr>
            <w:tcW w:w="708" w:type="dxa"/>
          </w:tcPr>
          <w:p w14:paraId="1E4F6DBC" w14:textId="13A3D920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0</w:t>
            </w:r>
            <w:r w:rsidR="00C91AFC" w:rsidRPr="00443FD7">
              <w:rPr>
                <w:sz w:val="18"/>
                <w:szCs w:val="18"/>
              </w:rPr>
              <w:t>8/18</w:t>
            </w:r>
          </w:p>
        </w:tc>
        <w:tc>
          <w:tcPr>
            <w:tcW w:w="709" w:type="dxa"/>
          </w:tcPr>
          <w:p w14:paraId="68317F70" w14:textId="0D322FE4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10/18</w:t>
            </w:r>
          </w:p>
        </w:tc>
        <w:tc>
          <w:tcPr>
            <w:tcW w:w="1418" w:type="dxa"/>
          </w:tcPr>
          <w:p w14:paraId="7B0B5E9A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AUC</w:t>
            </w:r>
          </w:p>
        </w:tc>
        <w:tc>
          <w:tcPr>
            <w:tcW w:w="1428" w:type="dxa"/>
          </w:tcPr>
          <w:p w14:paraId="6A53775F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14:paraId="64D311EA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</w:tr>
      <w:tr w:rsidR="002A4782" w:rsidRPr="00443FD7" w14:paraId="69544C3D" w14:textId="10632D6E" w:rsidTr="006A36FD">
        <w:trPr>
          <w:trHeight w:val="365"/>
        </w:trPr>
        <w:tc>
          <w:tcPr>
            <w:tcW w:w="1418" w:type="dxa"/>
            <w:vMerge/>
          </w:tcPr>
          <w:p w14:paraId="2FFE4EEE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4A26CB2A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D4CE7C5" w14:textId="77777777" w:rsidR="00C91AFC" w:rsidRPr="00443FD7" w:rsidRDefault="00C91AFC" w:rsidP="00C829D2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3E6B" w14:textId="77777777" w:rsidR="00C91AFC" w:rsidRPr="00443FD7" w:rsidRDefault="00C91A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</w:tcPr>
          <w:p w14:paraId="12BB5E26" w14:textId="7CE2C115" w:rsidR="00C91AFC" w:rsidRPr="00443FD7" w:rsidRDefault="00C453B0" w:rsidP="00C829D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443FD7">
              <w:rPr>
                <w:rFonts w:cstheme="minorHAnsi"/>
                <w:sz w:val="18"/>
                <w:szCs w:val="18"/>
                <w:lang w:val="en-US"/>
              </w:rPr>
              <w:t>D</w:t>
            </w:r>
            <w:r w:rsidR="00C91AFC" w:rsidRPr="00443FD7">
              <w:rPr>
                <w:rFonts w:cstheme="minorHAnsi"/>
                <w:sz w:val="18"/>
                <w:szCs w:val="18"/>
                <w:lang w:val="en-US"/>
              </w:rPr>
              <w:t>ata collection</w:t>
            </w:r>
          </w:p>
        </w:tc>
        <w:tc>
          <w:tcPr>
            <w:tcW w:w="708" w:type="dxa"/>
          </w:tcPr>
          <w:p w14:paraId="39179206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11/18</w:t>
            </w:r>
          </w:p>
        </w:tc>
        <w:tc>
          <w:tcPr>
            <w:tcW w:w="709" w:type="dxa"/>
          </w:tcPr>
          <w:p w14:paraId="5849CF30" w14:textId="0FCD5B13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03</w:t>
            </w:r>
            <w:r w:rsidR="00C91AFC" w:rsidRPr="00443FD7">
              <w:rPr>
                <w:sz w:val="18"/>
                <w:szCs w:val="18"/>
              </w:rPr>
              <w:t>/19</w:t>
            </w:r>
          </w:p>
        </w:tc>
        <w:tc>
          <w:tcPr>
            <w:tcW w:w="1418" w:type="dxa"/>
          </w:tcPr>
          <w:p w14:paraId="2D9F6642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UoL/ AUC</w:t>
            </w:r>
          </w:p>
        </w:tc>
        <w:tc>
          <w:tcPr>
            <w:tcW w:w="1428" w:type="dxa"/>
          </w:tcPr>
          <w:p w14:paraId="5F8419BE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14:paraId="47D28C42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</w:tr>
      <w:tr w:rsidR="002A4782" w:rsidRPr="00443FD7" w14:paraId="0A373E87" w14:textId="735B9BC3" w:rsidTr="006A36FD">
        <w:trPr>
          <w:trHeight w:val="447"/>
        </w:trPr>
        <w:tc>
          <w:tcPr>
            <w:tcW w:w="1418" w:type="dxa"/>
            <w:vMerge/>
          </w:tcPr>
          <w:p w14:paraId="61FDB02D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5C5C9D64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680EE682" w14:textId="77777777" w:rsidR="00C91AFC" w:rsidRPr="00443FD7" w:rsidRDefault="00C91AFC" w:rsidP="00C829D2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F99F" w14:textId="77777777" w:rsidR="00C91AFC" w:rsidRPr="00443FD7" w:rsidRDefault="00C91A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</w:tcPr>
          <w:p w14:paraId="134E0DEC" w14:textId="7D762268" w:rsidR="00C91AFC" w:rsidRPr="00443FD7" w:rsidRDefault="00C453B0" w:rsidP="00C829D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443FD7">
              <w:rPr>
                <w:rFonts w:cstheme="minorHAnsi"/>
                <w:sz w:val="18"/>
                <w:szCs w:val="18"/>
                <w:lang w:val="en-US"/>
              </w:rPr>
              <w:t>D</w:t>
            </w:r>
            <w:r w:rsidR="00C91AFC" w:rsidRPr="00443FD7">
              <w:rPr>
                <w:rFonts w:cstheme="minorHAnsi"/>
                <w:sz w:val="18"/>
                <w:szCs w:val="18"/>
                <w:lang w:val="en-US"/>
              </w:rPr>
              <w:t>ata analysis</w:t>
            </w:r>
          </w:p>
        </w:tc>
        <w:tc>
          <w:tcPr>
            <w:tcW w:w="708" w:type="dxa"/>
          </w:tcPr>
          <w:p w14:paraId="3478E350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11/18</w:t>
            </w:r>
          </w:p>
        </w:tc>
        <w:tc>
          <w:tcPr>
            <w:tcW w:w="709" w:type="dxa"/>
          </w:tcPr>
          <w:p w14:paraId="1CB53FF8" w14:textId="542B8F17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04/19</w:t>
            </w:r>
          </w:p>
        </w:tc>
        <w:tc>
          <w:tcPr>
            <w:tcW w:w="1418" w:type="dxa"/>
          </w:tcPr>
          <w:p w14:paraId="3DE25295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UoL/ AUC</w:t>
            </w:r>
          </w:p>
        </w:tc>
        <w:tc>
          <w:tcPr>
            <w:tcW w:w="1428" w:type="dxa"/>
          </w:tcPr>
          <w:p w14:paraId="47DF9714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14:paraId="1C73753D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</w:tr>
      <w:tr w:rsidR="002A4782" w:rsidRPr="00443FD7" w14:paraId="7D731F0B" w14:textId="14656022" w:rsidTr="006A36FD">
        <w:trPr>
          <w:trHeight w:val="274"/>
        </w:trPr>
        <w:tc>
          <w:tcPr>
            <w:tcW w:w="1418" w:type="dxa"/>
            <w:vMerge/>
          </w:tcPr>
          <w:p w14:paraId="04668528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6C0F0747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17970E08" w14:textId="77777777" w:rsidR="00C91AFC" w:rsidRPr="00443FD7" w:rsidRDefault="00C91AFC" w:rsidP="00C829D2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F74A" w14:textId="77777777" w:rsidR="00C91AFC" w:rsidRPr="00443FD7" w:rsidRDefault="00C91A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</w:tcPr>
          <w:p w14:paraId="7B789610" w14:textId="492D9D9F" w:rsidR="00C91AFC" w:rsidRPr="00443FD7" w:rsidRDefault="00C453B0" w:rsidP="00C829D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443FD7">
              <w:rPr>
                <w:rFonts w:cstheme="minorHAnsi"/>
                <w:sz w:val="18"/>
                <w:szCs w:val="18"/>
                <w:lang w:val="en-US"/>
              </w:rPr>
              <w:t xml:space="preserve">Draft </w:t>
            </w:r>
            <w:r w:rsidR="00C91AFC" w:rsidRPr="00443FD7">
              <w:rPr>
                <w:rFonts w:cstheme="minorHAnsi"/>
                <w:sz w:val="18"/>
                <w:szCs w:val="18"/>
                <w:lang w:val="en-US"/>
              </w:rPr>
              <w:t>final report</w:t>
            </w:r>
          </w:p>
        </w:tc>
        <w:tc>
          <w:tcPr>
            <w:tcW w:w="708" w:type="dxa"/>
          </w:tcPr>
          <w:p w14:paraId="5C21EF41" w14:textId="5D4A9F63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04</w:t>
            </w:r>
            <w:r w:rsidR="00C91AFC" w:rsidRPr="00443FD7">
              <w:rPr>
                <w:sz w:val="18"/>
                <w:szCs w:val="18"/>
              </w:rPr>
              <w:t>/19</w:t>
            </w:r>
          </w:p>
        </w:tc>
        <w:tc>
          <w:tcPr>
            <w:tcW w:w="709" w:type="dxa"/>
          </w:tcPr>
          <w:p w14:paraId="1CE46BCE" w14:textId="7D270729" w:rsidR="00C91AFC" w:rsidRPr="00443FD7" w:rsidRDefault="00C453B0" w:rsidP="00C453B0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06</w:t>
            </w:r>
            <w:r w:rsidR="00C91AFC" w:rsidRPr="00443FD7">
              <w:rPr>
                <w:sz w:val="18"/>
                <w:szCs w:val="18"/>
              </w:rPr>
              <w:t>/19</w:t>
            </w:r>
          </w:p>
        </w:tc>
        <w:tc>
          <w:tcPr>
            <w:tcW w:w="1418" w:type="dxa"/>
          </w:tcPr>
          <w:p w14:paraId="194337FD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UoL/ AUC</w:t>
            </w:r>
          </w:p>
        </w:tc>
        <w:tc>
          <w:tcPr>
            <w:tcW w:w="1428" w:type="dxa"/>
          </w:tcPr>
          <w:p w14:paraId="72B850FF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14:paraId="1025A9F5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</w:tr>
      <w:tr w:rsidR="002A4782" w:rsidRPr="00443FD7" w14:paraId="550519E9" w14:textId="0FF5D8ED" w:rsidTr="002A4782">
        <w:trPr>
          <w:trHeight w:val="932"/>
        </w:trPr>
        <w:tc>
          <w:tcPr>
            <w:tcW w:w="1418" w:type="dxa"/>
            <w:vMerge/>
          </w:tcPr>
          <w:p w14:paraId="447ADF02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38CA2CDD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F27EBA8" w14:textId="77777777" w:rsidR="00C91AFC" w:rsidRPr="00443FD7" w:rsidRDefault="00C91AFC" w:rsidP="00C829D2">
            <w:pPr>
              <w:pStyle w:val="Head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FE8" w14:textId="77777777" w:rsidR="00C91AFC" w:rsidRPr="00443FD7" w:rsidRDefault="00C91A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</w:tcPr>
          <w:p w14:paraId="023A1C5C" w14:textId="77777777" w:rsidR="00C91AFC" w:rsidRPr="00443FD7" w:rsidRDefault="00C91AFC" w:rsidP="00C829D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443FD7">
              <w:rPr>
                <w:rFonts w:cstheme="minorHAnsi"/>
                <w:sz w:val="18"/>
                <w:szCs w:val="18"/>
                <w:lang w:val="en-US"/>
              </w:rPr>
              <w:t>Monitoring and Evaluation visits (UoL)</w:t>
            </w:r>
          </w:p>
        </w:tc>
        <w:tc>
          <w:tcPr>
            <w:tcW w:w="708" w:type="dxa"/>
          </w:tcPr>
          <w:p w14:paraId="0A5E9951" w14:textId="09CC07E3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12</w:t>
            </w:r>
            <w:r w:rsidR="00C91AFC" w:rsidRPr="00443FD7">
              <w:rPr>
                <w:sz w:val="18"/>
                <w:szCs w:val="18"/>
              </w:rPr>
              <w:t>/18</w:t>
            </w:r>
          </w:p>
        </w:tc>
        <w:tc>
          <w:tcPr>
            <w:tcW w:w="709" w:type="dxa"/>
          </w:tcPr>
          <w:p w14:paraId="6A2C6C20" w14:textId="3843947A" w:rsidR="00C91AFC" w:rsidRPr="00443FD7" w:rsidRDefault="00C453B0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05</w:t>
            </w:r>
            <w:r w:rsidR="00C91AFC" w:rsidRPr="00443FD7">
              <w:rPr>
                <w:sz w:val="18"/>
                <w:szCs w:val="18"/>
              </w:rPr>
              <w:t>/19</w:t>
            </w:r>
          </w:p>
        </w:tc>
        <w:tc>
          <w:tcPr>
            <w:tcW w:w="1418" w:type="dxa"/>
          </w:tcPr>
          <w:p w14:paraId="50FD2A34" w14:textId="77777777" w:rsidR="00C91AFC" w:rsidRPr="00443FD7" w:rsidRDefault="00C91AFC" w:rsidP="00C829D2">
            <w:pPr>
              <w:rPr>
                <w:sz w:val="18"/>
                <w:szCs w:val="18"/>
              </w:rPr>
            </w:pPr>
            <w:r w:rsidRPr="00443FD7">
              <w:rPr>
                <w:sz w:val="18"/>
                <w:szCs w:val="18"/>
              </w:rPr>
              <w:t>AUC</w:t>
            </w:r>
          </w:p>
        </w:tc>
        <w:tc>
          <w:tcPr>
            <w:tcW w:w="1428" w:type="dxa"/>
          </w:tcPr>
          <w:p w14:paraId="6BE03FDE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14:paraId="658FA30F" w14:textId="77777777" w:rsidR="00C91AFC" w:rsidRPr="00443FD7" w:rsidRDefault="00C91AFC" w:rsidP="00C829D2">
            <w:pPr>
              <w:rPr>
                <w:sz w:val="18"/>
                <w:szCs w:val="18"/>
              </w:rPr>
            </w:pPr>
          </w:p>
        </w:tc>
      </w:tr>
      <w:tr w:rsidR="002A4782" w:rsidRPr="00443FD7" w14:paraId="7FA95531" w14:textId="526F61AC" w:rsidTr="002A4782">
        <w:trPr>
          <w:trHeight w:val="1466"/>
        </w:trPr>
        <w:tc>
          <w:tcPr>
            <w:tcW w:w="1418" w:type="dxa"/>
            <w:vMerge w:val="restart"/>
          </w:tcPr>
          <w:p w14:paraId="3FBFD3DD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Carry out baseline needs assessment of schools</w:t>
            </w:r>
          </w:p>
        </w:tc>
        <w:tc>
          <w:tcPr>
            <w:tcW w:w="1554" w:type="dxa"/>
            <w:vMerge w:val="restart"/>
          </w:tcPr>
          <w:p w14:paraId="3D2FA56B" w14:textId="7310DB0D" w:rsidR="00C91AFC" w:rsidRPr="00443FD7" w:rsidRDefault="006A36FD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 4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5 baseline reports </w:t>
            </w:r>
            <w:r w:rsidRPr="006A36FD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(x 15 per FoE) 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completed</w:t>
            </w:r>
          </w:p>
          <w:p w14:paraId="67E9D56E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10ADDBD1" w14:textId="77777777" w:rsidR="00C91AFC" w:rsidRPr="00443FD7" w:rsidRDefault="00C91AFC" w:rsidP="00C829D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Reports follow common format using common instruments as agreed by partners</w:t>
            </w:r>
          </w:p>
          <w:p w14:paraId="78D6A841" w14:textId="77777777" w:rsidR="00C91AFC" w:rsidRPr="00443FD7" w:rsidRDefault="00C91AFC" w:rsidP="00C829D2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Baseline reports provide appropriate data to inform case study design</w:t>
            </w:r>
          </w:p>
        </w:tc>
        <w:tc>
          <w:tcPr>
            <w:tcW w:w="2552" w:type="dxa"/>
            <w:vMerge w:val="restart"/>
          </w:tcPr>
          <w:p w14:paraId="5E01C2D1" w14:textId="77777777" w:rsidR="00C91AFC" w:rsidRPr="00443FD7" w:rsidRDefault="00C91AFC" w:rsidP="00C829D2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Data collection templates</w:t>
            </w:r>
          </w:p>
          <w:p w14:paraId="049BB9D9" w14:textId="77777777" w:rsidR="00C91AFC" w:rsidRPr="00443FD7" w:rsidRDefault="00C91AFC" w:rsidP="00C829D2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Final baseline reports</w:t>
            </w:r>
          </w:p>
        </w:tc>
        <w:tc>
          <w:tcPr>
            <w:tcW w:w="1843" w:type="dxa"/>
          </w:tcPr>
          <w:p w14:paraId="65357F37" w14:textId="77777777" w:rsidR="00C91AFC" w:rsidRPr="00443FD7" w:rsidRDefault="00C91AFC" w:rsidP="00C829D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Design common template/</w:t>
            </w:r>
          </w:p>
          <w:p w14:paraId="505E4276" w14:textId="77777777" w:rsidR="00C91AFC" w:rsidRPr="00443FD7" w:rsidRDefault="00C91AFC" w:rsidP="00C829D2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instruments for baseline assessment/</w:t>
            </w:r>
          </w:p>
          <w:p w14:paraId="4B288EC5" w14:textId="77777777" w:rsidR="00C91AFC" w:rsidRPr="00443FD7" w:rsidRDefault="00C91AFC" w:rsidP="00C829D2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reporting</w:t>
            </w:r>
          </w:p>
        </w:tc>
        <w:tc>
          <w:tcPr>
            <w:tcW w:w="708" w:type="dxa"/>
          </w:tcPr>
          <w:p w14:paraId="6DF9F69A" w14:textId="261D3F1F" w:rsidR="00C91AFC" w:rsidRPr="00443FD7" w:rsidRDefault="00C453B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9" w:type="dxa"/>
          </w:tcPr>
          <w:p w14:paraId="29766663" w14:textId="4B0B52F7" w:rsidR="00C91AFC" w:rsidRPr="00443FD7" w:rsidRDefault="00C453B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09/18</w:t>
            </w:r>
          </w:p>
        </w:tc>
        <w:tc>
          <w:tcPr>
            <w:tcW w:w="1418" w:type="dxa"/>
          </w:tcPr>
          <w:p w14:paraId="1D4B099F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28" w:type="dxa"/>
          </w:tcPr>
          <w:p w14:paraId="1AAE931F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9" w:type="dxa"/>
          </w:tcPr>
          <w:p w14:paraId="1602DA8E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4782" w:rsidRPr="00443FD7" w14:paraId="64EF4FF6" w14:textId="06872F9D" w:rsidTr="006A36FD">
        <w:trPr>
          <w:trHeight w:val="503"/>
        </w:trPr>
        <w:tc>
          <w:tcPr>
            <w:tcW w:w="1418" w:type="dxa"/>
            <w:vMerge/>
          </w:tcPr>
          <w:p w14:paraId="1E36309D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vMerge/>
          </w:tcPr>
          <w:p w14:paraId="1FF3BB99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647097C6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4E7B73CD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165663" w14:textId="7E6DEB62" w:rsidR="00C91AFC" w:rsidRPr="00443FD7" w:rsidRDefault="00C453B0" w:rsidP="00C829D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</w:rPr>
              <w:t>ata collection</w:t>
            </w:r>
          </w:p>
        </w:tc>
        <w:tc>
          <w:tcPr>
            <w:tcW w:w="708" w:type="dxa"/>
          </w:tcPr>
          <w:p w14:paraId="00FD08C8" w14:textId="50C71D95" w:rsidR="00C91AFC" w:rsidRPr="00443FD7" w:rsidRDefault="00C453B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09/18</w:t>
            </w:r>
          </w:p>
        </w:tc>
        <w:tc>
          <w:tcPr>
            <w:tcW w:w="709" w:type="dxa"/>
          </w:tcPr>
          <w:p w14:paraId="06469B07" w14:textId="59591143" w:rsidR="00C91AFC" w:rsidRPr="00443FD7" w:rsidRDefault="00C453B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1418" w:type="dxa"/>
          </w:tcPr>
          <w:p w14:paraId="2F480F02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28" w:type="dxa"/>
          </w:tcPr>
          <w:p w14:paraId="080A1139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9" w:type="dxa"/>
          </w:tcPr>
          <w:p w14:paraId="0B3A4C17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4782" w:rsidRPr="00443FD7" w14:paraId="29B3EFC3" w14:textId="5685CEB8" w:rsidTr="006A36FD">
        <w:trPr>
          <w:trHeight w:val="694"/>
        </w:trPr>
        <w:tc>
          <w:tcPr>
            <w:tcW w:w="1418" w:type="dxa"/>
            <w:vMerge/>
          </w:tcPr>
          <w:p w14:paraId="4BDB6F27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vMerge/>
          </w:tcPr>
          <w:p w14:paraId="3C43FC64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14:paraId="17365E46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1BCB6405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C8DD52" w14:textId="77777777" w:rsidR="00C91AFC" w:rsidRPr="00443FD7" w:rsidRDefault="00C91AFC" w:rsidP="00C829D2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Compete baseline report writing</w:t>
            </w:r>
          </w:p>
        </w:tc>
        <w:tc>
          <w:tcPr>
            <w:tcW w:w="708" w:type="dxa"/>
          </w:tcPr>
          <w:p w14:paraId="08DF73E6" w14:textId="71898E6E" w:rsidR="00C91AFC" w:rsidRPr="00443FD7" w:rsidRDefault="00C453B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09/18</w:t>
            </w:r>
          </w:p>
        </w:tc>
        <w:tc>
          <w:tcPr>
            <w:tcW w:w="709" w:type="dxa"/>
          </w:tcPr>
          <w:p w14:paraId="7F6E019D" w14:textId="77A6426B" w:rsidR="00C91AFC" w:rsidRPr="00443FD7" w:rsidRDefault="00C453B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1418" w:type="dxa"/>
          </w:tcPr>
          <w:p w14:paraId="64058690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28" w:type="dxa"/>
          </w:tcPr>
          <w:p w14:paraId="044334F8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9" w:type="dxa"/>
          </w:tcPr>
          <w:p w14:paraId="665843CE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701E35A" w14:textId="77777777" w:rsidR="00C829D2" w:rsidRPr="00443FD7" w:rsidRDefault="00C829D2">
      <w:pPr>
        <w:rPr>
          <w:sz w:val="18"/>
          <w:szCs w:val="18"/>
        </w:rPr>
      </w:pPr>
    </w:p>
    <w:tbl>
      <w:tblPr>
        <w:tblpPr w:leftFromText="180" w:rightFromText="180" w:vertAnchor="page" w:horzAnchor="margin" w:tblpXSpec="center" w:tblpY="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126"/>
        <w:gridCol w:w="2552"/>
        <w:gridCol w:w="1843"/>
        <w:gridCol w:w="708"/>
        <w:gridCol w:w="709"/>
        <w:gridCol w:w="1418"/>
        <w:gridCol w:w="1417"/>
        <w:gridCol w:w="2410"/>
      </w:tblGrid>
      <w:tr w:rsidR="006A36FD" w:rsidRPr="00443FD7" w14:paraId="2E626AB6" w14:textId="3E0EF4B9" w:rsidTr="006A36FD">
        <w:trPr>
          <w:trHeight w:val="7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9E5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>Project sub-objectives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5F5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Indicators of achievement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D196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Achievement criteria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935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Sources of evidence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531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Summary of actions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8D1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Start date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90C" w14:textId="7777777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78F" w14:textId="77777777" w:rsidR="006A36FD" w:rsidRDefault="006A36FD" w:rsidP="006A36FD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Biannual r</w:t>
            </w: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eporting </w:t>
            </w:r>
          </w:p>
          <w:p w14:paraId="2B1FFE96" w14:textId="5C7DE197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5B9" w14:textId="77777777" w:rsidR="006A36FD" w:rsidRPr="00443FD7" w:rsidRDefault="006A36FD" w:rsidP="006A36FD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Level of Achievement </w:t>
            </w:r>
          </w:p>
          <w:p w14:paraId="5B437FF5" w14:textId="77777777" w:rsidR="006A36FD" w:rsidRPr="00443FD7" w:rsidRDefault="006A36FD" w:rsidP="006A36FD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0 = no progress</w:t>
            </w:r>
          </w:p>
          <w:p w14:paraId="1E08678C" w14:textId="4790CD78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5 = objective fully met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FF6" w14:textId="19274AEA" w:rsidR="006A36FD" w:rsidRPr="00443FD7" w:rsidRDefault="006A36FD" w:rsidP="006A36FD">
            <w:pPr>
              <w:pStyle w:val="Header"/>
              <w:spacing w:line="25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Next steps?</w:t>
            </w:r>
          </w:p>
        </w:tc>
      </w:tr>
      <w:tr w:rsidR="006A36FD" w:rsidRPr="00443FD7" w14:paraId="3A4BBC16" w14:textId="4FD5A9A4" w:rsidTr="006A36FD">
        <w:trPr>
          <w:trHeight w:val="780"/>
        </w:trPr>
        <w:tc>
          <w:tcPr>
            <w:tcW w:w="1413" w:type="dxa"/>
            <w:vMerge w:val="restart"/>
            <w:shd w:val="clear" w:color="auto" w:fill="auto"/>
          </w:tcPr>
          <w:p w14:paraId="10A4A242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Develop FoE mentors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F18529" w14:textId="31E2657A" w:rsidR="00C91AFC" w:rsidRPr="00443FD7" w:rsidRDefault="00C453B0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30 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mentors trained </w:t>
            </w:r>
            <w:r w:rsidR="00C91AFC" w:rsidRPr="006A36FD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(x 10 per FoE)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8E3ECD" w14:textId="77777777" w:rsidR="00C91AFC" w:rsidRPr="00443FD7" w:rsidRDefault="00C91AFC" w:rsidP="00C829D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Mentor skills are enhanced and developed</w:t>
            </w:r>
          </w:p>
          <w:p w14:paraId="4E0C0E32" w14:textId="77777777" w:rsidR="00C91AFC" w:rsidRPr="00443FD7" w:rsidRDefault="00C91AFC" w:rsidP="00C829D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Reports and reflections evidence coaching and mentoring techniques in practice</w:t>
            </w:r>
          </w:p>
          <w:p w14:paraId="3F897832" w14:textId="77777777" w:rsidR="00C91AFC" w:rsidRPr="00443FD7" w:rsidRDefault="00C91AFC" w:rsidP="00C829D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 xml:space="preserve">Good practice disseminated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7D4DC73" w14:textId="2769D8AB" w:rsidR="00C91AFC" w:rsidRPr="00443FD7" w:rsidRDefault="00C91AFC" w:rsidP="00C829D2">
            <w:pPr>
              <w:pStyle w:val="Header"/>
              <w:numPr>
                <w:ilvl w:val="0"/>
                <w:numId w:val="13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Institutional Development Plans 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(PME5)</w:t>
            </w:r>
          </w:p>
          <w:p w14:paraId="5C19E9CA" w14:textId="77777777" w:rsidR="00C91AFC" w:rsidRPr="00443FD7" w:rsidRDefault="00C91AFC" w:rsidP="00C829D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 xml:space="preserve">PCL Community Member Questionnaires 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(PME4</w:t>
            </w: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92AC532" w14:textId="77777777" w:rsidR="00C91AFC" w:rsidRPr="002A4782" w:rsidRDefault="00C91AFC" w:rsidP="00C829D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A4782">
              <w:rPr>
                <w:rFonts w:asciiTheme="minorHAnsi" w:hAnsiTheme="minorHAnsi" w:cstheme="minorHAnsi"/>
                <w:sz w:val="18"/>
                <w:szCs w:val="18"/>
              </w:rPr>
              <w:t>Evidence from M&amp;E visits</w:t>
            </w:r>
          </w:p>
        </w:tc>
        <w:tc>
          <w:tcPr>
            <w:tcW w:w="1843" w:type="dxa"/>
            <w:shd w:val="clear" w:color="auto" w:fill="auto"/>
          </w:tcPr>
          <w:p w14:paraId="28DBEEB3" w14:textId="77777777" w:rsidR="00C91AFC" w:rsidRPr="00443FD7" w:rsidRDefault="00C91AFC" w:rsidP="00C829D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Mentoring practices are implemented in FoEs and by FoEs</w:t>
            </w:r>
          </w:p>
        </w:tc>
        <w:tc>
          <w:tcPr>
            <w:tcW w:w="708" w:type="dxa"/>
            <w:shd w:val="clear" w:color="auto" w:fill="auto"/>
          </w:tcPr>
          <w:p w14:paraId="18611336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9" w:type="dxa"/>
            <w:shd w:val="clear" w:color="auto" w:fill="auto"/>
          </w:tcPr>
          <w:p w14:paraId="5F2AAB59" w14:textId="733F4A67" w:rsidR="00C91AFC" w:rsidRPr="00443FD7" w:rsidRDefault="00443FD7" w:rsidP="00443FD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</w:rPr>
              <w:t>/19</w:t>
            </w:r>
          </w:p>
        </w:tc>
        <w:tc>
          <w:tcPr>
            <w:tcW w:w="1418" w:type="dxa"/>
            <w:shd w:val="clear" w:color="auto" w:fill="auto"/>
          </w:tcPr>
          <w:p w14:paraId="26FCDF8F" w14:textId="292610D2" w:rsidR="00C91A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17" w:type="dxa"/>
          </w:tcPr>
          <w:p w14:paraId="17BC8AB1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D9DA49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36FD" w:rsidRPr="00443FD7" w14:paraId="4BA503F8" w14:textId="0A97F6F8" w:rsidTr="006A36FD">
        <w:trPr>
          <w:trHeight w:val="780"/>
        </w:trPr>
        <w:tc>
          <w:tcPr>
            <w:tcW w:w="1413" w:type="dxa"/>
            <w:vMerge/>
            <w:shd w:val="clear" w:color="auto" w:fill="auto"/>
          </w:tcPr>
          <w:p w14:paraId="067B67F2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4F5B1F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67948B" w14:textId="77777777" w:rsidR="00C91AFC" w:rsidRPr="00443FD7" w:rsidRDefault="00C91AFC" w:rsidP="00C829D2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2BA8200" w14:textId="77777777" w:rsidR="00C91AFC" w:rsidRPr="00443FD7" w:rsidRDefault="00C91AFC" w:rsidP="00C829D2">
            <w:pPr>
              <w:pStyle w:val="Header"/>
              <w:numPr>
                <w:ilvl w:val="0"/>
                <w:numId w:val="13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819E3E2" w14:textId="77777777" w:rsidR="00C91AFC" w:rsidRPr="00443FD7" w:rsidRDefault="00C91AFC" w:rsidP="00C829D2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Mentoring practices are explicitly reflected upon</w:t>
            </w:r>
          </w:p>
        </w:tc>
        <w:tc>
          <w:tcPr>
            <w:tcW w:w="708" w:type="dxa"/>
            <w:shd w:val="clear" w:color="auto" w:fill="auto"/>
          </w:tcPr>
          <w:p w14:paraId="2448438D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9" w:type="dxa"/>
            <w:shd w:val="clear" w:color="auto" w:fill="auto"/>
          </w:tcPr>
          <w:p w14:paraId="035438AA" w14:textId="175D687F" w:rsidR="00C91AFC" w:rsidRPr="00443FD7" w:rsidRDefault="00443FD7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</w:rPr>
              <w:t>/19</w:t>
            </w:r>
          </w:p>
        </w:tc>
        <w:tc>
          <w:tcPr>
            <w:tcW w:w="1418" w:type="dxa"/>
            <w:shd w:val="clear" w:color="auto" w:fill="auto"/>
          </w:tcPr>
          <w:p w14:paraId="36509281" w14:textId="2F1FE70A" w:rsidR="00C91A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17" w:type="dxa"/>
          </w:tcPr>
          <w:p w14:paraId="196E0911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EA3069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36FD" w:rsidRPr="00443FD7" w14:paraId="42FFF60C" w14:textId="6D4FD4FA" w:rsidTr="006A36FD">
        <w:tc>
          <w:tcPr>
            <w:tcW w:w="1413" w:type="dxa"/>
            <w:vMerge/>
            <w:shd w:val="clear" w:color="auto" w:fill="auto"/>
          </w:tcPr>
          <w:p w14:paraId="149610F8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15C5B2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4E2211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27DCF4D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F8690BF" w14:textId="07307FA5" w:rsidR="00C91AFC" w:rsidRPr="00443FD7" w:rsidRDefault="00C91AFC" w:rsidP="00197245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 xml:space="preserve">Reporting on mentoring practices to </w:t>
            </w:r>
            <w:r w:rsidR="00197245" w:rsidRPr="00443FD7">
              <w:rPr>
                <w:rFonts w:asciiTheme="minorHAnsi" w:hAnsiTheme="minorHAnsi" w:cstheme="minorHAnsi"/>
                <w:sz w:val="18"/>
                <w:szCs w:val="18"/>
              </w:rPr>
              <w:t>schools</w:t>
            </w: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 xml:space="preserve"> and in case study documents</w:t>
            </w:r>
          </w:p>
        </w:tc>
        <w:tc>
          <w:tcPr>
            <w:tcW w:w="708" w:type="dxa"/>
            <w:shd w:val="clear" w:color="auto" w:fill="auto"/>
          </w:tcPr>
          <w:p w14:paraId="086BA5B7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9" w:type="dxa"/>
            <w:shd w:val="clear" w:color="auto" w:fill="auto"/>
          </w:tcPr>
          <w:p w14:paraId="24C1050B" w14:textId="14073321" w:rsidR="00C91AFC" w:rsidRPr="00443FD7" w:rsidRDefault="00443FD7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</w:rPr>
              <w:t>/19</w:t>
            </w:r>
          </w:p>
        </w:tc>
        <w:tc>
          <w:tcPr>
            <w:tcW w:w="1418" w:type="dxa"/>
            <w:shd w:val="clear" w:color="auto" w:fill="auto"/>
          </w:tcPr>
          <w:p w14:paraId="2CFEF9A0" w14:textId="724BBF5E" w:rsidR="00C91A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17" w:type="dxa"/>
          </w:tcPr>
          <w:p w14:paraId="1F22002F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AA7ACD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28FC" w:rsidRPr="00443FD7" w14:paraId="71BE17A1" w14:textId="6935DE51" w:rsidTr="006A36FD">
        <w:tc>
          <w:tcPr>
            <w:tcW w:w="1413" w:type="dxa"/>
            <w:vMerge w:val="restart"/>
            <w:shd w:val="clear" w:color="auto" w:fill="auto"/>
          </w:tcPr>
          <w:p w14:paraId="708F05B2" w14:textId="77777777" w:rsidR="007928FC" w:rsidRPr="00443FD7" w:rsidRDefault="007928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Develop school mentors in PD schools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D7F364" w14:textId="77777777" w:rsidR="007928FC" w:rsidRPr="00443FD7" w:rsidRDefault="007928FC" w:rsidP="00C453B0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75 mentors trained </w:t>
            </w:r>
          </w:p>
          <w:p w14:paraId="205B876A" w14:textId="77777777" w:rsidR="007928FC" w:rsidRPr="00443FD7" w:rsidRDefault="007928FC" w:rsidP="00C453B0">
            <w:pPr>
              <w:pStyle w:val="Header"/>
              <w:numPr>
                <w:ilvl w:val="0"/>
                <w:numId w:val="13"/>
              </w:numPr>
              <w:tabs>
                <w:tab w:val="clear" w:pos="9072"/>
              </w:tabs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x 25 per FoE</w:t>
            </w:r>
          </w:p>
          <w:p w14:paraId="39DA679D" w14:textId="69E3CB0E" w:rsidR="007928FC" w:rsidRPr="00443FD7" w:rsidRDefault="007928FC" w:rsidP="00C453B0">
            <w:pPr>
              <w:pStyle w:val="Header"/>
              <w:numPr>
                <w:ilvl w:val="0"/>
                <w:numId w:val="13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x 5 in each Lead School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AC5C5E2" w14:textId="77777777" w:rsidR="007928FC" w:rsidRPr="00443FD7" w:rsidRDefault="007928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Mentor skills are enhanced and developed</w:t>
            </w:r>
          </w:p>
          <w:p w14:paraId="60452C64" w14:textId="77777777" w:rsidR="007928FC" w:rsidRPr="00443FD7" w:rsidRDefault="007928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Reports and surveys evidence coaching and mentoring techniques in practice in schools</w:t>
            </w:r>
          </w:p>
          <w:p w14:paraId="58C4E87F" w14:textId="77777777" w:rsidR="007928FC" w:rsidRPr="00443FD7" w:rsidRDefault="007928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School mentors train new mentors in schools</w:t>
            </w:r>
          </w:p>
          <w:p w14:paraId="6A9D8C25" w14:textId="77777777" w:rsidR="007928FC" w:rsidRPr="00443FD7" w:rsidRDefault="007928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Teaching materials are effectively and sustainably disseminated to teachers in schools</w:t>
            </w:r>
          </w:p>
          <w:p w14:paraId="151826C2" w14:textId="68312376" w:rsidR="007928FC" w:rsidRPr="00443FD7" w:rsidRDefault="007928FC" w:rsidP="007928FC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Establishment of sustainable clusters of PD schools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930D" w14:textId="77777777" w:rsidR="007928FC" w:rsidRPr="00443FD7" w:rsidRDefault="007928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Case study reporting (drawing on):</w:t>
            </w:r>
          </w:p>
          <w:p w14:paraId="40AA89BF" w14:textId="77777777" w:rsidR="007928FC" w:rsidRPr="00443FD7" w:rsidRDefault="007928FC" w:rsidP="006A36FD">
            <w:pPr>
              <w:pStyle w:val="Header"/>
              <w:numPr>
                <w:ilvl w:val="0"/>
                <w:numId w:val="11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Baseline assessments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(PCS1)</w:t>
            </w:r>
          </w:p>
          <w:p w14:paraId="697334A2" w14:textId="77777777" w:rsidR="007928FC" w:rsidRPr="00443FD7" w:rsidRDefault="007928FC" w:rsidP="006A36FD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Questionnaire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(PCS2)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</w:p>
          <w:p w14:paraId="03B7194D" w14:textId="77777777" w:rsidR="007928FC" w:rsidRPr="00443FD7" w:rsidRDefault="007928FC" w:rsidP="006A36FD">
            <w:pPr>
              <w:pStyle w:val="Header"/>
              <w:tabs>
                <w:tab w:val="clear" w:pos="9072"/>
              </w:tabs>
              <w:ind w:left="3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interview data </w:t>
            </w:r>
          </w:p>
          <w:p w14:paraId="22524869" w14:textId="77777777" w:rsidR="007928FC" w:rsidRPr="00443FD7" w:rsidRDefault="007928FC" w:rsidP="006A36FD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PCL surveys </w:t>
            </w:r>
            <w:r w:rsidRPr="006A36FD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(PCS3)</w:t>
            </w:r>
          </w:p>
          <w:p w14:paraId="49B0A8C7" w14:textId="77777777" w:rsidR="007928FC" w:rsidRPr="00443FD7" w:rsidRDefault="007928FC" w:rsidP="006A36FD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Reflective journals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(PCS4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)</w:t>
            </w:r>
          </w:p>
          <w:p w14:paraId="1947C2D2" w14:textId="77777777" w:rsidR="007928FC" w:rsidRPr="00443FD7" w:rsidRDefault="007928FC" w:rsidP="006A36FD">
            <w:pPr>
              <w:pStyle w:val="Header"/>
              <w:numPr>
                <w:ilvl w:val="0"/>
                <w:numId w:val="7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Weekly s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chool visit reports 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(P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CS5</w:t>
            </w:r>
            <w:r w:rsidRPr="00443FD7">
              <w:rPr>
                <w:rFonts w:asciiTheme="minorHAnsi" w:hAnsiTheme="minorHAnsi" w:cstheme="minorHAnsi"/>
                <w:sz w:val="18"/>
                <w:szCs w:val="18"/>
                <w:highlight w:val="yellow"/>
                <w:lang w:val="en-US"/>
              </w:rPr>
              <w:t>)</w:t>
            </w:r>
          </w:p>
          <w:p w14:paraId="753DB95E" w14:textId="75BFD0A6" w:rsidR="007928FC" w:rsidRPr="00443FD7" w:rsidRDefault="007928FC" w:rsidP="006A36FD">
            <w:pPr>
              <w:pStyle w:val="Header"/>
              <w:numPr>
                <w:ilvl w:val="0"/>
                <w:numId w:val="1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School policy documents and development plans</w:t>
            </w:r>
          </w:p>
          <w:p w14:paraId="5BFD4116" w14:textId="77777777" w:rsidR="007928FC" w:rsidRPr="002A4782" w:rsidRDefault="007928FC" w:rsidP="00C829D2">
            <w:pPr>
              <w:pStyle w:val="Header"/>
              <w:numPr>
                <w:ilvl w:val="0"/>
                <w:numId w:val="1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2A4782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Evidence from M&amp;E visits</w:t>
            </w:r>
          </w:p>
        </w:tc>
        <w:tc>
          <w:tcPr>
            <w:tcW w:w="1843" w:type="dxa"/>
            <w:shd w:val="clear" w:color="auto" w:fill="auto"/>
          </w:tcPr>
          <w:p w14:paraId="1DB6BF3D" w14:textId="77777777" w:rsidR="007928FC" w:rsidRPr="00443FD7" w:rsidRDefault="007928FC" w:rsidP="00C829D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Mentoring practices are implemented in schools</w:t>
            </w:r>
          </w:p>
        </w:tc>
        <w:tc>
          <w:tcPr>
            <w:tcW w:w="708" w:type="dxa"/>
            <w:shd w:val="clear" w:color="auto" w:fill="auto"/>
          </w:tcPr>
          <w:p w14:paraId="06D33D43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9" w:type="dxa"/>
            <w:shd w:val="clear" w:color="auto" w:fill="auto"/>
          </w:tcPr>
          <w:p w14:paraId="70E1EC5C" w14:textId="27C3925A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06/19</w:t>
            </w:r>
          </w:p>
        </w:tc>
        <w:tc>
          <w:tcPr>
            <w:tcW w:w="1418" w:type="dxa"/>
            <w:shd w:val="clear" w:color="auto" w:fill="auto"/>
          </w:tcPr>
          <w:p w14:paraId="69E4AFE1" w14:textId="5EF95E13" w:rsidR="007928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FoEs (Eg) UoL/AUC</w:t>
            </w:r>
          </w:p>
        </w:tc>
        <w:tc>
          <w:tcPr>
            <w:tcW w:w="1417" w:type="dxa"/>
          </w:tcPr>
          <w:p w14:paraId="7052BDEB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9EAD14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28FC" w:rsidRPr="00443FD7" w14:paraId="69B3EA18" w14:textId="2C62C86F" w:rsidTr="007928FC">
        <w:trPr>
          <w:trHeight w:val="943"/>
        </w:trPr>
        <w:tc>
          <w:tcPr>
            <w:tcW w:w="1413" w:type="dxa"/>
            <w:vMerge/>
            <w:shd w:val="clear" w:color="auto" w:fill="auto"/>
          </w:tcPr>
          <w:p w14:paraId="249D7792" w14:textId="7266B968" w:rsidR="007928FC" w:rsidRPr="00443FD7" w:rsidRDefault="007928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00EE16" w14:textId="77777777" w:rsidR="007928FC" w:rsidRPr="00443FD7" w:rsidRDefault="007928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BA97DC" w14:textId="77777777" w:rsidR="007928FC" w:rsidRPr="00443FD7" w:rsidRDefault="007928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0B2E8" w14:textId="77777777" w:rsidR="007928FC" w:rsidRPr="00443FD7" w:rsidRDefault="007928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BBC3BE8" w14:textId="77777777" w:rsidR="007928FC" w:rsidRPr="00443FD7" w:rsidRDefault="007928FC" w:rsidP="00C829D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Mentoring practices are reflected on by FoEs and schools</w:t>
            </w:r>
          </w:p>
        </w:tc>
        <w:tc>
          <w:tcPr>
            <w:tcW w:w="708" w:type="dxa"/>
            <w:shd w:val="clear" w:color="auto" w:fill="auto"/>
          </w:tcPr>
          <w:p w14:paraId="5F531403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8/18</w:t>
            </w:r>
          </w:p>
        </w:tc>
        <w:tc>
          <w:tcPr>
            <w:tcW w:w="709" w:type="dxa"/>
            <w:shd w:val="clear" w:color="auto" w:fill="auto"/>
          </w:tcPr>
          <w:p w14:paraId="1133A40A" w14:textId="6172EB9E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06/19</w:t>
            </w:r>
          </w:p>
        </w:tc>
        <w:tc>
          <w:tcPr>
            <w:tcW w:w="1418" w:type="dxa"/>
            <w:shd w:val="clear" w:color="auto" w:fill="auto"/>
          </w:tcPr>
          <w:p w14:paraId="090687DD" w14:textId="12CD4A72" w:rsidR="007928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FoEs (Eg) UoL/AUC</w:t>
            </w:r>
          </w:p>
        </w:tc>
        <w:tc>
          <w:tcPr>
            <w:tcW w:w="1417" w:type="dxa"/>
          </w:tcPr>
          <w:p w14:paraId="6D5BB8A1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B020F0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28FC" w:rsidRPr="00443FD7" w14:paraId="632D229D" w14:textId="53EC967D" w:rsidTr="00061ADE">
        <w:tc>
          <w:tcPr>
            <w:tcW w:w="1413" w:type="dxa"/>
            <w:vMerge/>
            <w:shd w:val="clear" w:color="auto" w:fill="auto"/>
          </w:tcPr>
          <w:p w14:paraId="36288E7C" w14:textId="77777777" w:rsidR="007928FC" w:rsidRPr="00443FD7" w:rsidRDefault="007928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EEF6E0" w14:textId="77777777" w:rsidR="007928FC" w:rsidRPr="00443FD7" w:rsidRDefault="007928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81C253" w14:textId="77777777" w:rsidR="007928FC" w:rsidRPr="00443FD7" w:rsidRDefault="007928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A08D" w14:textId="77777777" w:rsidR="007928FC" w:rsidRPr="00443FD7" w:rsidRDefault="007928FC" w:rsidP="00C829D2">
            <w:pPr>
              <w:pStyle w:val="Header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504161E" w14:textId="1F44643C" w:rsidR="007928FC" w:rsidRPr="007928FC" w:rsidRDefault="007928FC" w:rsidP="007928FC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Plans for sustainable dissemination of mentoring within PD schools and beyond</w:t>
            </w:r>
          </w:p>
        </w:tc>
        <w:tc>
          <w:tcPr>
            <w:tcW w:w="708" w:type="dxa"/>
            <w:shd w:val="clear" w:color="auto" w:fill="auto"/>
          </w:tcPr>
          <w:p w14:paraId="18D14F06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3/19</w:t>
            </w:r>
          </w:p>
        </w:tc>
        <w:tc>
          <w:tcPr>
            <w:tcW w:w="709" w:type="dxa"/>
            <w:shd w:val="clear" w:color="auto" w:fill="auto"/>
          </w:tcPr>
          <w:p w14:paraId="30D14FA7" w14:textId="66C5D260" w:rsidR="007928FC" w:rsidRPr="00443FD7" w:rsidRDefault="007928FC" w:rsidP="00443FD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 xml:space="preserve">06/19 </w:t>
            </w:r>
          </w:p>
        </w:tc>
        <w:tc>
          <w:tcPr>
            <w:tcW w:w="1418" w:type="dxa"/>
            <w:shd w:val="clear" w:color="auto" w:fill="auto"/>
          </w:tcPr>
          <w:p w14:paraId="641A5068" w14:textId="0DD6EA84" w:rsidR="007928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17" w:type="dxa"/>
          </w:tcPr>
          <w:p w14:paraId="54C12152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562A8E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28FC" w:rsidRPr="00443FD7" w14:paraId="7BCB4093" w14:textId="77777777" w:rsidTr="00061ADE">
        <w:tc>
          <w:tcPr>
            <w:tcW w:w="1413" w:type="dxa"/>
            <w:vMerge/>
            <w:shd w:val="clear" w:color="auto" w:fill="auto"/>
          </w:tcPr>
          <w:p w14:paraId="2BF24322" w14:textId="77777777" w:rsidR="007928FC" w:rsidRPr="00443FD7" w:rsidRDefault="007928FC" w:rsidP="000C6FBD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064CCA" w14:textId="77777777" w:rsidR="007928FC" w:rsidRPr="00443FD7" w:rsidRDefault="007928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BCA843" w14:textId="77777777" w:rsidR="007928FC" w:rsidRPr="00443FD7" w:rsidRDefault="007928FC" w:rsidP="007928FC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0C1A" w14:textId="77777777" w:rsidR="007928FC" w:rsidRPr="00443FD7" w:rsidRDefault="007928FC" w:rsidP="007928FC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C614DC" w14:textId="77777777" w:rsidR="007928FC" w:rsidRDefault="007928FC" w:rsidP="007928FC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Establishment of weekly school visits by FoE mentors</w:t>
            </w:r>
          </w:p>
          <w:p w14:paraId="252CFB5E" w14:textId="76A57569" w:rsidR="007928FC" w:rsidRPr="00443FD7" w:rsidRDefault="007928FC" w:rsidP="007928FC">
            <w:pPr>
              <w:pStyle w:val="Default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9B40849" w14:textId="0D4E9CB7" w:rsidR="007928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709" w:type="dxa"/>
            <w:shd w:val="clear" w:color="auto" w:fill="auto"/>
          </w:tcPr>
          <w:p w14:paraId="1AAEA8C5" w14:textId="6F8B753F" w:rsidR="007928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05/19</w:t>
            </w:r>
          </w:p>
        </w:tc>
        <w:tc>
          <w:tcPr>
            <w:tcW w:w="1418" w:type="dxa"/>
            <w:shd w:val="clear" w:color="auto" w:fill="auto"/>
          </w:tcPr>
          <w:p w14:paraId="398D55A6" w14:textId="366F82E6" w:rsidR="007928FC" w:rsidRPr="00443FD7" w:rsidRDefault="00FF5530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UoL/AUC</w:t>
            </w:r>
          </w:p>
        </w:tc>
        <w:tc>
          <w:tcPr>
            <w:tcW w:w="1417" w:type="dxa"/>
          </w:tcPr>
          <w:p w14:paraId="7E1B911A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9A7D72" w14:textId="77777777" w:rsidR="007928FC" w:rsidRPr="00443FD7" w:rsidRDefault="007928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36FD" w:rsidRPr="00443FD7" w14:paraId="4A61E380" w14:textId="22AB47B4" w:rsidTr="006A36FD">
        <w:tc>
          <w:tcPr>
            <w:tcW w:w="1413" w:type="dxa"/>
            <w:shd w:val="clear" w:color="auto" w:fill="auto"/>
          </w:tcPr>
          <w:p w14:paraId="5595C0CB" w14:textId="62391C47" w:rsidR="00C91AFC" w:rsidRPr="00443FD7" w:rsidRDefault="00C91AFC" w:rsidP="000C6FBD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lastRenderedPageBreak/>
              <w:t xml:space="preserve">Develop systems for assessment and QA in </w:t>
            </w:r>
            <w:r w:rsidR="000C6FB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PCLs</w:t>
            </w:r>
          </w:p>
        </w:tc>
        <w:tc>
          <w:tcPr>
            <w:tcW w:w="1559" w:type="dxa"/>
            <w:shd w:val="clear" w:color="auto" w:fill="auto"/>
          </w:tcPr>
          <w:p w14:paraId="6D120AD4" w14:textId="77777777" w:rsidR="00C91AFC" w:rsidRPr="00443FD7" w:rsidRDefault="00C91AFC" w:rsidP="00C829D2">
            <w:pPr>
              <w:pStyle w:val="Header"/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Case studies are used to support further PCL development</w:t>
            </w:r>
          </w:p>
        </w:tc>
        <w:tc>
          <w:tcPr>
            <w:tcW w:w="2126" w:type="dxa"/>
            <w:shd w:val="clear" w:color="auto" w:fill="auto"/>
          </w:tcPr>
          <w:p w14:paraId="6836541C" w14:textId="77777777" w:rsidR="00C91AFC" w:rsidRPr="00443FD7" w:rsidRDefault="00C91A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New instruments developed and refined for assessment and QA in FoEs</w:t>
            </w:r>
          </w:p>
          <w:p w14:paraId="0745A1FF" w14:textId="77777777" w:rsidR="00C91AFC" w:rsidRPr="00443FD7" w:rsidRDefault="00C91A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Emergent design of QA and evaluation contributes to end of project report</w:t>
            </w:r>
          </w:p>
          <w:p w14:paraId="156475BA" w14:textId="77777777" w:rsidR="00C91AFC" w:rsidRPr="00443FD7" w:rsidRDefault="00C91AFC" w:rsidP="00C829D2">
            <w:pPr>
              <w:pStyle w:val="Header"/>
              <w:numPr>
                <w:ilvl w:val="0"/>
                <w:numId w:val="15"/>
              </w:numPr>
              <w:tabs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Focus on reflection in relationships between FoEs and schools</w:t>
            </w:r>
          </w:p>
          <w:p w14:paraId="4A051BFD" w14:textId="77777777" w:rsidR="00C91AFC" w:rsidRPr="00443FD7" w:rsidRDefault="00C91A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Policy/practice influenced by PCL culture</w:t>
            </w:r>
          </w:p>
        </w:tc>
        <w:tc>
          <w:tcPr>
            <w:tcW w:w="2552" w:type="dxa"/>
            <w:shd w:val="clear" w:color="auto" w:fill="auto"/>
          </w:tcPr>
          <w:p w14:paraId="410F9453" w14:textId="77777777" w:rsidR="00C91AFC" w:rsidRPr="00443FD7" w:rsidRDefault="00C91A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Old/new instruments and systems for assessment and QA evaluated in final report</w:t>
            </w:r>
          </w:p>
          <w:p w14:paraId="0DB9FEB6" w14:textId="77777777" w:rsidR="00C91AFC" w:rsidRPr="002A4782" w:rsidRDefault="00C91AFC" w:rsidP="00C829D2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A4782">
              <w:rPr>
                <w:rFonts w:asciiTheme="minorHAnsi" w:hAnsiTheme="minorHAnsi" w:cstheme="minorHAnsi"/>
                <w:sz w:val="18"/>
                <w:szCs w:val="18"/>
              </w:rPr>
              <w:t>Evidence from M&amp;E visits</w:t>
            </w:r>
          </w:p>
        </w:tc>
        <w:tc>
          <w:tcPr>
            <w:tcW w:w="1843" w:type="dxa"/>
            <w:shd w:val="clear" w:color="auto" w:fill="auto"/>
          </w:tcPr>
          <w:p w14:paraId="336D3554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Evaluation of QA and assessment procedures and instruments</w:t>
            </w:r>
          </w:p>
        </w:tc>
        <w:tc>
          <w:tcPr>
            <w:tcW w:w="708" w:type="dxa"/>
            <w:shd w:val="clear" w:color="auto" w:fill="auto"/>
          </w:tcPr>
          <w:p w14:paraId="7FA3AD9B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10/18</w:t>
            </w:r>
          </w:p>
        </w:tc>
        <w:tc>
          <w:tcPr>
            <w:tcW w:w="709" w:type="dxa"/>
            <w:shd w:val="clear" w:color="auto" w:fill="auto"/>
          </w:tcPr>
          <w:p w14:paraId="45480832" w14:textId="6A8789B1" w:rsidR="00C91AFC" w:rsidRPr="00443FD7" w:rsidRDefault="00443FD7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C91AFC" w:rsidRPr="00443FD7">
              <w:rPr>
                <w:rFonts w:asciiTheme="minorHAnsi" w:hAnsiTheme="minorHAnsi" w:cstheme="minorHAnsi"/>
                <w:sz w:val="18"/>
                <w:szCs w:val="18"/>
              </w:rPr>
              <w:t>/19</w:t>
            </w:r>
          </w:p>
        </w:tc>
        <w:tc>
          <w:tcPr>
            <w:tcW w:w="1418" w:type="dxa"/>
            <w:shd w:val="clear" w:color="auto" w:fill="auto"/>
          </w:tcPr>
          <w:p w14:paraId="0408203E" w14:textId="61528DC0" w:rsidR="00C91AFC" w:rsidRPr="00443FD7" w:rsidRDefault="00C91AFC" w:rsidP="00FF5530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UoL</w:t>
            </w:r>
            <w:r w:rsidR="00FF553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443FD7">
              <w:rPr>
                <w:rFonts w:asciiTheme="minorHAnsi" w:hAnsiTheme="minorHAnsi" w:cstheme="minorHAnsi"/>
                <w:sz w:val="18"/>
                <w:szCs w:val="18"/>
              </w:rPr>
              <w:t>AUC</w:t>
            </w:r>
          </w:p>
        </w:tc>
        <w:tc>
          <w:tcPr>
            <w:tcW w:w="1417" w:type="dxa"/>
          </w:tcPr>
          <w:p w14:paraId="722767BD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EA8E1F" w14:textId="77777777" w:rsidR="00C91AFC" w:rsidRPr="00443FD7" w:rsidRDefault="00C91AFC" w:rsidP="00C829D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618C3A" w14:textId="77777777" w:rsidR="00DE2C0C" w:rsidRPr="00443FD7" w:rsidRDefault="00DE2C0C">
      <w:pPr>
        <w:rPr>
          <w:rFonts w:cstheme="minorHAnsi"/>
          <w:sz w:val="18"/>
          <w:szCs w:val="18"/>
        </w:rPr>
      </w:pPr>
    </w:p>
    <w:p w14:paraId="414D6809" w14:textId="77777777" w:rsidR="00DE2C0C" w:rsidRPr="00443FD7" w:rsidRDefault="00DE2C0C" w:rsidP="00DE2C0C">
      <w:pPr>
        <w:rPr>
          <w:rFonts w:cstheme="minorHAnsi"/>
          <w:sz w:val="18"/>
          <w:szCs w:val="18"/>
        </w:rPr>
      </w:pPr>
    </w:p>
    <w:p w14:paraId="519CE860" w14:textId="77777777" w:rsidR="00DE2C0C" w:rsidRPr="00443FD7" w:rsidRDefault="00DE2C0C" w:rsidP="00DE2C0C">
      <w:pPr>
        <w:rPr>
          <w:sz w:val="18"/>
          <w:szCs w:val="18"/>
        </w:rPr>
      </w:pPr>
    </w:p>
    <w:sectPr w:rsidR="00DE2C0C" w:rsidRPr="00443FD7" w:rsidSect="00443F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285D" w14:textId="77777777" w:rsidR="00651CC5" w:rsidRDefault="00651CC5" w:rsidP="00651CC5">
      <w:pPr>
        <w:spacing w:after="0" w:line="240" w:lineRule="auto"/>
      </w:pPr>
      <w:r>
        <w:separator/>
      </w:r>
    </w:p>
  </w:endnote>
  <w:endnote w:type="continuationSeparator" w:id="0">
    <w:p w14:paraId="417D422A" w14:textId="77777777" w:rsidR="00651CC5" w:rsidRDefault="00651CC5" w:rsidP="0065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8C8A1" w14:textId="77777777" w:rsidR="00651CC5" w:rsidRDefault="00651CC5" w:rsidP="00651CC5">
      <w:pPr>
        <w:spacing w:after="0" w:line="240" w:lineRule="auto"/>
      </w:pPr>
      <w:r>
        <w:separator/>
      </w:r>
    </w:p>
  </w:footnote>
  <w:footnote w:type="continuationSeparator" w:id="0">
    <w:p w14:paraId="24D3147F" w14:textId="77777777" w:rsidR="00651CC5" w:rsidRDefault="00651CC5" w:rsidP="00651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B1"/>
    <w:multiLevelType w:val="hybridMultilevel"/>
    <w:tmpl w:val="F76EEF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44BDE"/>
    <w:multiLevelType w:val="hybridMultilevel"/>
    <w:tmpl w:val="7BDC0D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B30C0"/>
    <w:multiLevelType w:val="hybridMultilevel"/>
    <w:tmpl w:val="F76EEF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A73FE"/>
    <w:multiLevelType w:val="hybridMultilevel"/>
    <w:tmpl w:val="52E20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450C3"/>
    <w:multiLevelType w:val="hybridMultilevel"/>
    <w:tmpl w:val="333E3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200FD"/>
    <w:multiLevelType w:val="hybridMultilevel"/>
    <w:tmpl w:val="036491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E5B1C"/>
    <w:multiLevelType w:val="hybridMultilevel"/>
    <w:tmpl w:val="0220E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93C0D"/>
    <w:multiLevelType w:val="hybridMultilevel"/>
    <w:tmpl w:val="FD6A7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10931"/>
    <w:multiLevelType w:val="hybridMultilevel"/>
    <w:tmpl w:val="C5E2E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17E93"/>
    <w:multiLevelType w:val="hybridMultilevel"/>
    <w:tmpl w:val="D11C9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05BD6"/>
    <w:multiLevelType w:val="hybridMultilevel"/>
    <w:tmpl w:val="BEBE022E"/>
    <w:lvl w:ilvl="0" w:tplc="A7A04C84">
      <w:start w:val="75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2322D"/>
    <w:multiLevelType w:val="hybridMultilevel"/>
    <w:tmpl w:val="9B5EEA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C5975"/>
    <w:multiLevelType w:val="hybridMultilevel"/>
    <w:tmpl w:val="3C9EF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B1A8C"/>
    <w:multiLevelType w:val="hybridMultilevel"/>
    <w:tmpl w:val="EC5646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BE63CE"/>
    <w:multiLevelType w:val="hybridMultilevel"/>
    <w:tmpl w:val="489275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85107"/>
    <w:multiLevelType w:val="hybridMultilevel"/>
    <w:tmpl w:val="EA1A79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051D32"/>
    <w:multiLevelType w:val="hybridMultilevel"/>
    <w:tmpl w:val="9B5EEA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6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8"/>
  </w:num>
  <w:num w:numId="14">
    <w:abstractNumId w:val="2"/>
  </w:num>
  <w:num w:numId="15">
    <w:abstractNumId w:val="8"/>
  </w:num>
  <w:num w:numId="16">
    <w:abstractNumId w:val="6"/>
  </w:num>
  <w:num w:numId="17">
    <w:abstractNumId w:val="9"/>
  </w:num>
  <w:num w:numId="18">
    <w:abstractNumId w:val="0"/>
  </w:num>
  <w:num w:numId="19">
    <w:abstractNumId w:val="4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0C"/>
    <w:rsid w:val="00025D73"/>
    <w:rsid w:val="00072EF3"/>
    <w:rsid w:val="0009693D"/>
    <w:rsid w:val="000C6FBD"/>
    <w:rsid w:val="00197245"/>
    <w:rsid w:val="001A45EE"/>
    <w:rsid w:val="001C4912"/>
    <w:rsid w:val="002A4782"/>
    <w:rsid w:val="003922C1"/>
    <w:rsid w:val="003B6243"/>
    <w:rsid w:val="00440BAF"/>
    <w:rsid w:val="00443FD7"/>
    <w:rsid w:val="004F6DF6"/>
    <w:rsid w:val="00651CC5"/>
    <w:rsid w:val="006A36FD"/>
    <w:rsid w:val="00701D26"/>
    <w:rsid w:val="007928FC"/>
    <w:rsid w:val="0086050A"/>
    <w:rsid w:val="008C3830"/>
    <w:rsid w:val="00A36A2D"/>
    <w:rsid w:val="00B0354B"/>
    <w:rsid w:val="00BA2ECC"/>
    <w:rsid w:val="00C453B0"/>
    <w:rsid w:val="00C829D2"/>
    <w:rsid w:val="00C91AFC"/>
    <w:rsid w:val="00CC7449"/>
    <w:rsid w:val="00CF652C"/>
    <w:rsid w:val="00D6677B"/>
    <w:rsid w:val="00D968C8"/>
    <w:rsid w:val="00DE2C0C"/>
    <w:rsid w:val="00E12CD9"/>
    <w:rsid w:val="00E80000"/>
    <w:rsid w:val="00E93383"/>
    <w:rsid w:val="00FE3789"/>
    <w:rsid w:val="00FE3D3A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9939"/>
  <w15:chartTrackingRefBased/>
  <w15:docId w15:val="{5610C624-987E-44F3-B456-47549AFB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C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DE2C0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DE2C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7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1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C5"/>
  </w:style>
  <w:style w:type="character" w:styleId="CommentReference">
    <w:name w:val="annotation reference"/>
    <w:basedOn w:val="DefaultParagraphFont"/>
    <w:uiPriority w:val="99"/>
    <w:semiHidden/>
    <w:unhideWhenUsed/>
    <w:rsid w:val="00860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78EDBAEA.dotm</Template>
  <TotalTime>13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Christopher (Prof.)</dc:creator>
  <cp:keywords/>
  <dc:description/>
  <cp:lastModifiedBy>Wilkins, Christopher (Prof.)</cp:lastModifiedBy>
  <cp:revision>6</cp:revision>
  <cp:lastPrinted>2018-08-22T16:13:00Z</cp:lastPrinted>
  <dcterms:created xsi:type="dcterms:W3CDTF">2018-09-27T11:52:00Z</dcterms:created>
  <dcterms:modified xsi:type="dcterms:W3CDTF">2018-09-28T09:46:00Z</dcterms:modified>
</cp:coreProperties>
</file>