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33" w:type="dxa"/>
        <w:tblInd w:w="-644" w:type="dxa"/>
        <w:tblLook w:val="04A0" w:firstRow="1" w:lastRow="0" w:firstColumn="1" w:lastColumn="0" w:noHBand="0" w:noVBand="1"/>
      </w:tblPr>
      <w:tblGrid>
        <w:gridCol w:w="2872"/>
        <w:gridCol w:w="7561"/>
      </w:tblGrid>
      <w:tr w:rsidR="0093690F" w14:paraId="60CD3FF8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57A353E8" w14:textId="77777777" w:rsidR="0093690F" w:rsidRDefault="0093690F" w:rsidP="005F1A00">
            <w:pPr>
              <w:spacing w:after="0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اسم المدرسة</w:t>
            </w:r>
          </w:p>
        </w:tc>
        <w:tc>
          <w:tcPr>
            <w:tcW w:w="7561" w:type="dxa"/>
            <w:vAlign w:val="center"/>
          </w:tcPr>
          <w:p w14:paraId="2FD6DC46" w14:textId="53EE9610" w:rsidR="0093690F" w:rsidRDefault="009F7CE9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يوسف السباعى الرسمية للغات</w:t>
            </w:r>
          </w:p>
        </w:tc>
      </w:tr>
      <w:tr w:rsidR="0093690F" w14:paraId="337EAB07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D1C056E" w14:textId="77777777" w:rsidR="0093690F" w:rsidRDefault="0093690F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الموضوع/عنوان الدرس</w:t>
            </w:r>
          </w:p>
        </w:tc>
        <w:tc>
          <w:tcPr>
            <w:tcW w:w="7561" w:type="dxa"/>
            <w:vAlign w:val="center"/>
          </w:tcPr>
          <w:p w14:paraId="77091BDB" w14:textId="6E05552D" w:rsidR="0093690F" w:rsidRDefault="009F7CE9" w:rsidP="005F1A00">
            <w:pPr>
              <w:spacing w:after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قصة حرب اكتوبر و </w:t>
            </w:r>
            <w:r>
              <w:rPr>
                <w:b/>
                <w:bCs/>
                <w:lang w:bidi="ar-EG"/>
              </w:rPr>
              <w:t>story (        )</w:t>
            </w:r>
          </w:p>
        </w:tc>
      </w:tr>
      <w:tr w:rsidR="0093690F" w14:paraId="2DCEA330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1D73F8CC" w14:textId="77777777" w:rsidR="0093690F" w:rsidRDefault="0093690F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7561" w:type="dxa"/>
            <w:vAlign w:val="center"/>
          </w:tcPr>
          <w:p w14:paraId="051C6801" w14:textId="0C9F03DA" w:rsidR="0093690F" w:rsidRDefault="009F7CE9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السادس الابتدائى</w:t>
            </w:r>
          </w:p>
        </w:tc>
      </w:tr>
      <w:tr w:rsidR="0093690F" w14:paraId="5D390086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6B574472" w14:textId="77777777" w:rsidR="0093690F" w:rsidRDefault="0093690F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7561" w:type="dxa"/>
            <w:vAlign w:val="center"/>
          </w:tcPr>
          <w:p w14:paraId="0DE9CBB8" w14:textId="404CE1C2" w:rsidR="0093690F" w:rsidRDefault="009F7CE9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لغة انجليزية</w:t>
            </w:r>
          </w:p>
        </w:tc>
      </w:tr>
      <w:tr w:rsidR="0093690F" w14:paraId="1BF4594D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6ED5F4BC" w14:textId="77777777" w:rsidR="0093690F" w:rsidRDefault="0093690F" w:rsidP="005F1A00">
            <w:pPr>
              <w:spacing w:after="0"/>
              <w:jc w:val="center"/>
              <w:rPr>
                <w:b/>
                <w:bCs/>
                <w:rtl/>
              </w:rPr>
            </w:pPr>
            <w:r w:rsidRPr="0093690F">
              <w:rPr>
                <w:rFonts w:hint="cs"/>
                <w:b/>
                <w:bCs/>
                <w:rtl/>
              </w:rPr>
              <w:t>مجالات التكامل</w:t>
            </w:r>
          </w:p>
        </w:tc>
        <w:tc>
          <w:tcPr>
            <w:tcW w:w="7561" w:type="dxa"/>
            <w:vAlign w:val="center"/>
          </w:tcPr>
          <w:p w14:paraId="211ACB42" w14:textId="6466EF34" w:rsidR="0093690F" w:rsidRDefault="009F7CE9" w:rsidP="005F1A00">
            <w:pPr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لغة انجليزية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لغة عربية</w:t>
            </w:r>
          </w:p>
        </w:tc>
      </w:tr>
      <w:tr w:rsidR="0093690F" w14:paraId="746D7391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0812ACE7" w14:textId="77777777" w:rsidR="0093690F" w:rsidRDefault="0093690F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المدرسون المشتركون في اعداد </w:t>
            </w:r>
            <w:r w:rsidR="00625232">
              <w:rPr>
                <w:rFonts w:hint="cs"/>
                <w:b/>
                <w:bCs/>
                <w:rtl/>
              </w:rPr>
              <w:t>خطة الدرس</w:t>
            </w:r>
          </w:p>
        </w:tc>
        <w:tc>
          <w:tcPr>
            <w:tcW w:w="7561" w:type="dxa"/>
            <w:vAlign w:val="center"/>
          </w:tcPr>
          <w:p w14:paraId="4F7FC9CC" w14:textId="3940807A" w:rsidR="0093690F" w:rsidRDefault="009F7CE9" w:rsidP="005F1A00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منى </w:t>
            </w:r>
            <w:r w:rsidR="00655738">
              <w:rPr>
                <w:rFonts w:hint="cs"/>
                <w:b/>
                <w:bCs/>
                <w:rtl/>
                <w:lang w:bidi="ar-EG"/>
              </w:rPr>
              <w:t>الأشقر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كريم سعيد</w:t>
            </w:r>
          </w:p>
        </w:tc>
      </w:tr>
    </w:tbl>
    <w:p w14:paraId="25F7876D" w14:textId="77777777" w:rsidR="004A5634" w:rsidRDefault="005378CB" w:rsidP="004A5634">
      <w:pPr>
        <w:rPr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27051CB0" wp14:editId="0A2A51A0">
                <wp:simplePos x="0" y="0"/>
                <wp:positionH relativeFrom="column">
                  <wp:posOffset>4476750</wp:posOffset>
                </wp:positionH>
                <wp:positionV relativeFrom="paragraph">
                  <wp:posOffset>287655</wp:posOffset>
                </wp:positionV>
                <wp:extent cx="1905000" cy="1733550"/>
                <wp:effectExtent l="0" t="0" r="19050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733550"/>
                          <a:chOff x="0" y="0"/>
                          <a:chExt cx="1905000" cy="173355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14185E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المفاهيم الأساسية</w:t>
                              </w:r>
                            </w:p>
                            <w:p w14:paraId="74F7B4F2" w14:textId="77777777" w:rsidR="00797279" w:rsidRDefault="007972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A5CAAD" w14:textId="0C18656A" w:rsidR="00797279" w:rsidRPr="00655738" w:rsidRDefault="009F7CE9" w:rsidP="00655738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مفهوم العزيمة و الاصرار</w:t>
                              </w:r>
                              <w:r w:rsidRPr="00655738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مفهوم المواطنة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51CB0" id="Group 59" o:spid="_x0000_s1026" style="position:absolute;left:0;text-align:left;margin-left:352.5pt;margin-top:22.65pt;width:150pt;height:136.5pt;z-index:251632128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tEPwMAAO8KAAAOAAAAZHJzL2Uyb0RvYy54bWzsVltP2zAUfp+0/2D5fSQpLdCIFHVloEkM&#10;0GDi2XWci+bYnu026X79jp1Lu4KEBtue4CHYx+f6+ZyvPj1rKo7WTJtSigRHByFGTFCZliJP8Lf7&#10;iw8nGBlLREq4FCzBG2bw2ez9u9NaxWwkC8lTphE4ESauVYILa1UcBIYWrCLmQCom4DCTuiIWtjoP&#10;Uk1q8F7xYBSGR0Etdaq0pMwYkJ63h3jm/WcZo/YmywyziCcYcrP+q/136b7B7JTEuSaqKGmXBnlB&#10;FhUpBQQdXJ0TS9BKl49cVSXV0sjMHlBZBTLLSsp8DVBNFO5Vc6nlSvla8rjO1QATQLuH04vd0uv1&#10;rUZlmuDJFCNBKrgjHxbBHsCpVR6DzqVWd+pWd4K83bl6m0xX7j9UghoP62aAlTUWURBG03AShoA+&#10;hbPo+PBwMumApwXcziM7Wnx6xjLoAwcuvyGdWkETmS1O5nU43RVEMQ+/cRh0OI2PepzuXYEfZYNA&#10;5JHxag4nZBuQQ7G93IDwRXCNppPR8cS5GWomsdLGXjJZIbdIsIYu981H1lfGtqq9igtqJC/Ti5Jz&#10;v3GTxRZcozWBmSCUMmEjb85X1ReZtnKYLbgx8EViELtb8uonvRiy8TPqPPncfgvCxeO4Ol8OUcPw&#10;OFx4987PNj3YOVO4VRO3kPmV3XDmMxFfWQbNCsiOfMZDCrvFjDq0uNN2ZhmUPhi2pe4ZckCgxa3T&#10;dWbM08dgGD4fcbDwUaWwg3FVCqmfcpB+HyK3+n31bc2ufNssG0jOLZcy3UB3adnymFH0ooQWuCLG&#10;3hINxAVDBmRsb+CTcVknWHYrjAqpfz4ld/owJ3CKUQ1EmGDzY0U0w4h/FjBB02g8dszpN+PJ8Qg2&#10;evdkuXsiVtVCQl9FQPuK+qXTt7xfZlpWD8DZcxcVjoigEDvBtl8ubEvPwPmUzedeCbhSEXsl7hR1&#10;rh28rsHvmweiVTcFFqbxWvYzS+K9YWh1naWQ85WVWeknZYtqBzzwR4v1PyeSCWDUEu5AJCDqbhr4&#10;5s+J5BD+WrKA7n2SQsdhGL2WTt6GGyjlbw63//kdbv5txv/PjPunA7yq/K9X9wJ0z7bdveeE7Tt1&#10;9gsAAP//AwBQSwMEFAAGAAgAAAAhAEAU1z3hAAAACwEAAA8AAABkcnMvZG93bnJldi54bWxMj0FL&#10;w0AQhe+C/2EZwZvdjTFa0kxKKeqpCLaC9LZNpklodjZkt0n679160eOb93jzvWw5mVYM1LvGMkI0&#10;UyCIC1s2XCF87d4e5iCc11zq1jIhXMjBMr+9yXRa2pE/adj6SoQSdqlGqL3vUildUZPRbmY74uAd&#10;bW+0D7KvZNnrMZSbVj4q9SyNbjh8qHVH65qK0/ZsEN5HPa7i6HXYnI7ry36XfHxvIkK8v5tWCxCe&#10;Jv8Xhit+QIc8MB3smUsnWoQXlYQtHuEpiUFcA+r3ckCIo3kMMs/k/w35DwAAAP//AwBQSwECLQAU&#10;AAYACAAAACEAtoM4kv4AAADhAQAAEwAAAAAAAAAAAAAAAAAAAAAAW0NvbnRlbnRfVHlwZXNdLnht&#10;bFBLAQItABQABgAIAAAAIQA4/SH/1gAAAJQBAAALAAAAAAAAAAAAAAAAAC8BAABfcmVscy8ucmVs&#10;c1BLAQItABQABgAIAAAAIQAKHntEPwMAAO8KAAAOAAAAAAAAAAAAAAAAAC4CAABkcnMvZTJvRG9j&#10;LnhtbFBLAQItABQABgAIAAAAIQBAFNc94QAAAAs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EnxAAAANsAAAAPAAAAZHJzL2Rvd25yZXYueG1sRI9Pi8Iw&#10;FMTvgt8hPGFvmipLkWosZUHQwx78Q/X4aJ5t2ealNFlt99NvBMHjMDO/YdZpbxpxp87VlhXMZxEI&#10;4sLqmksF59N2ugThPLLGxjIpGMhBuhmP1pho++AD3Y++FAHCLkEFlfdtIqUrKjLoZrYlDt7NdgZ9&#10;kF0pdYePADeNXERRLA3WHBYqbOmrouLn+GsUfF/zOj8fMjNcbfk37JfxZW9ipT4mfbYC4an37/Cr&#10;vdMKPmN4fgk/QG7+AQAA//8DAFBLAQItABQABgAIAAAAIQDb4fbL7gAAAIUBAAATAAAAAAAAAAAA&#10;AAAAAAAAAABbQ29udGVudF9UeXBlc10ueG1sUEsBAi0AFAAGAAgAAAAhAFr0LFu/AAAAFQEAAAsA&#10;AAAAAAAAAAAAAAAAHwEAAF9yZWxzLy5yZWxzUEsBAi0AFAAGAAgAAAAhAFQhUSfEAAAA2wAAAA8A&#10;AAAAAAAAAAAAAAAABwIAAGRycy9kb3ducmV2LnhtbFBLBQYAAAAAAwADALcAAAD4AgAAAAA=&#10;" fillcolor="#dbe5f1 [660]" strokecolor="#0070c0" strokeweight="2pt">
                  <v:textbox>
                    <w:txbxContent>
                      <w:p w14:paraId="4314185E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المفاهيم الأساسية</w:t>
                        </w:r>
                      </w:p>
                      <w:p w14:paraId="74F7B4F2" w14:textId="77777777" w:rsidR="00797279" w:rsidRDefault="00797279"/>
                    </w:txbxContent>
                  </v:textbox>
                </v:shape>
                <v:shape id="Text Box 51" o:spid="_x0000_s1028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6YxAAAANsAAAAPAAAAZHJzL2Rvd25yZXYueG1sRI9Ba8JA&#10;FITvBf/D8oReitkotEjMKkUIzcWDtpfentnXbHD3bciumvx7t1DocZiZb5hyNzorbjSEzrOCZZaD&#10;IG687rhV8PVZLdYgQkTWaD2TgokC7LazpxIL7e98pNsptiJBOBSowMTYF1KGxpDDkPmeOHk/fnAY&#10;kxxaqQe8J7izcpXnb9Jhx2nBYE97Q83ldHUKjufari6TldV3q7uDsVX+8VIp9Twf3zcgIo3xP/zX&#10;rrWC1yX8fkk/QG4fAAAA//8DAFBLAQItABQABgAIAAAAIQDb4fbL7gAAAIUBAAATAAAAAAAAAAAA&#10;AAAAAAAAAABbQ29udGVudF9UeXBlc10ueG1sUEsBAi0AFAAGAAgAAAAhAFr0LFu/AAAAFQEAAAsA&#10;AAAAAAAAAAAAAAAAHwEAAF9yZWxzLy5yZWxzUEsBAi0AFAAGAAgAAAAhAH3lbpjEAAAA2wAAAA8A&#10;AAAAAAAAAAAAAAAABwIAAGRycy9kb3ducmV2LnhtbFBLBQYAAAAAAwADALcAAAD4AgAAAAA=&#10;" fillcolor="white [3201]" strokecolor="#0070c0" strokeweight="2pt">
                  <v:textbox>
                    <w:txbxContent>
                      <w:p w14:paraId="4FA5CAAD" w14:textId="0C18656A" w:rsidR="00797279" w:rsidRPr="00655738" w:rsidRDefault="009F7CE9" w:rsidP="00655738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مفهوم العزيمة و الاصرار</w:t>
                        </w:r>
                        <w:r w:rsidRPr="00655738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مفهوم المواطنة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48A17C2" wp14:editId="10BE1C89">
                <wp:simplePos x="0" y="0"/>
                <wp:positionH relativeFrom="column">
                  <wp:posOffset>-247650</wp:posOffset>
                </wp:positionH>
                <wp:positionV relativeFrom="paragraph">
                  <wp:posOffset>287655</wp:posOffset>
                </wp:positionV>
                <wp:extent cx="4581525" cy="1733550"/>
                <wp:effectExtent l="0" t="0" r="28575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733550"/>
                          <a:chOff x="0" y="0"/>
                          <a:chExt cx="1905000" cy="1733550"/>
                        </a:xfrm>
                      </wpg:grpSpPr>
                      <wps:wsp>
                        <wps:cNvPr id="61" name="Text Box 61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3333F9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الأهداف الإجرائية</w:t>
                              </w:r>
                            </w:p>
                            <w:p w14:paraId="615DCD3E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9626C3" w14:textId="5FDD47A0" w:rsidR="005378CB" w:rsidRPr="00655738" w:rsidRDefault="00264EE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يذكر اهم اسباب حرب اكتوبر</w:t>
                              </w:r>
                            </w:p>
                            <w:p w14:paraId="6F59EDB7" w14:textId="6910A822" w:rsidR="00631D54" w:rsidRPr="00655738" w:rsidRDefault="00264EE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يستخلص بعض مفاهيم اللغة وتوظيفها فى الحياة اليومية</w:t>
                              </w:r>
                            </w:p>
                            <w:p w14:paraId="68016E61" w14:textId="7441BC5C" w:rsidR="00631D54" w:rsidRPr="00655738" w:rsidRDefault="00264EE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يطور مهارات القراءة فى اللغة الانجليزية</w:t>
                              </w:r>
                            </w:p>
                            <w:p w14:paraId="19F46478" w14:textId="4DCD406D" w:rsidR="00631D54" w:rsidRPr="00655738" w:rsidRDefault="00264EE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ان يكتسب الطالب بعض قيم المواطنة </w:t>
                              </w:r>
                            </w:p>
                            <w:p w14:paraId="4FBF1248" w14:textId="06C9EDFF" w:rsidR="00631D54" w:rsidRPr="00655738" w:rsidRDefault="00264EE8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يوظف مغهوم الاصرار والعزيمة فى حياتة اليومية</w:t>
                              </w:r>
                            </w:p>
                            <w:p w14:paraId="702D20F5" w14:textId="77777777" w:rsidR="00631D54" w:rsidRDefault="00631D54" w:rsidP="006557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8A17C2" id="Group 60" o:spid="_x0000_s1029" style="position:absolute;left:0;text-align:left;margin-left:-19.5pt;margin-top:22.65pt;width:360.75pt;height:136.5pt;z-index:251656704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5uRgMAAPYKAAAOAAAAZHJzL2Uyb0RvYy54bWzsVltP2zAUfp+0/2D5feRCUyAiRawMNIkB&#10;Gkw8u47TRnNsz3ZJul+/Y+fS0vZhg4kneAj28bl+PuerT8+aiqMnpk0pRYajgxAjJqjMSzHP8I+H&#10;y0/HGBlLRE64FCzDK2bw2eTjh9NapSyWC8lzphE4ESatVYYX1qo0CAxdsIqYA6mYgMNC6opY2Op5&#10;kGtSg/eKB3EYjoNa6lxpSZkxIL1oD/HE+y8KRu1tURhmEc8w5Gb9V/vvzH2DySlJ55qoRUm7NMgL&#10;sqhIKSDo4OqCWIKWutxxVZVUSyMLe0BlFciiKCnzNUA1UbhVzZWWS+Vrmaf1XA0wAbRbOL3YLb15&#10;utOozDM8BngEqeCOfFgEewCnVvMUdK60uld3uhPM252rtyl05f5DJajxsK4GWFljEQXhKDmOkjjB&#10;iMJZdHR4mCQd8HQBt7NjRxdfOsvoJEzCEBLbsgz6wIHLb0inVtBEZo2TeR1O9wuimIffOAx6nKIe&#10;pwdX4GfZoHHUQuXVHE7INiCHYnu5AeHfwvWs6PgkiY8S52aomaRKG3vFZIXcIsMautw3H3m6NrZV&#10;7VVcUCN5mV+WnPuNmyw25Ro9EZgJQikTduzN+bL6JvNWPgLYu0sCsbslrz7uxZCNn1Hnyef2LAgX&#10;u3H1fDZEDcOjcOrdOz/r9GDnTOFWTdpC5ld2xZlzyMV3VkCzArKxz3hIYbOYuEPLazuzAkofDKN9&#10;htz6m4Lwna4zY54+BsNwn2ELXx9xsPBRpbCDcVUKqfc5yH8OkVv9vvq2Zle+bWaNn1AfxklmMl9B&#10;k2nZ0plR9LKETrgmxt4RDfwFEwOcbG/hU3BZZ1h2K4wWUv/eJ3f6MC5wilENfJhh82tJNMOIfxUw&#10;SCfRaOQI1G9GyVEMG715Mts8EctqKqG9YFYgO790+pb3y0LL6hGo+9xFhSMiKMTOsO2XU9uyNFA/&#10;ZefnXgkoUxF7Le4Vda4dyq7PH5pHolU3DBaG8kb2o0vSrZlodZ2lkOdLK4vSD8wa1Q5/oBFHfm/B&#10;J/Eunww3DbTz73xyCH8tZ0AT72VSmO7otazyPuPAFv99xg/7X4z3GX+bGfcvCHhc+R+x7iHoXm+b&#10;e88J6+fq5A8AAAD//wMAUEsDBBQABgAIAAAAIQDwtYJU4gAAAAoBAAAPAAAAZHJzL2Rvd25yZXYu&#10;eG1sTI9Ba8JAFITvhf6H5RV6003cRmLMi4i0PUmhWii9rdlnEszuhuyaxH/f7akehxlmvsk3k27Z&#10;QL1rrEGI5xEwMqVVjakQvo5vsxSY89Io2VpDCDdysCkeH3KZKTuaTxoOvmKhxLhMItTedxnnrqxJ&#10;Sze3HZngnW2vpQ+yr7jq5RjKdcsXUbTkWjYmLNSyo11N5eVw1Qjvoxy3In4d9pfz7vZzTD6+9zEh&#10;Pj9N2zUwT5P/D8MffkCHIjCd7NUox1qEmViFLx7hJRHAQmCZLhJgJwQRpwJ4kfP7C8UvAAAA//8D&#10;AFBLAQItABQABgAIAAAAIQC2gziS/gAAAOEBAAATAAAAAAAAAAAAAAAAAAAAAABbQ29udGVudF9U&#10;eXBlc10ueG1sUEsBAi0AFAAGAAgAAAAhADj9If/WAAAAlAEAAAsAAAAAAAAAAAAAAAAALwEAAF9y&#10;ZWxzLy5yZWxzUEsBAi0AFAAGAAgAAAAhALz0fm5GAwAA9goAAA4AAAAAAAAAAAAAAAAALgIAAGRy&#10;cy9lMm9Eb2MueG1sUEsBAi0AFAAGAAgAAAAhAPC1glTiAAAACgEAAA8AAAAAAAAAAAAAAAAAoAUA&#10;AGRycy9kb3ducmV2LnhtbFBLBQYAAAAABAAEAPMAAACvBgAAAAA=&#10;">
                <v:shape id="Text Box 61" o:spid="_x0000_s1030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UxxAAAANsAAAAPAAAAZHJzL2Rvd25yZXYueG1sRI9Li8JA&#10;EITvgv9haMGL6CRZfBAdRURhD+vBx8Fjk2mTYKYnZEYT//3OwoLHoqq+olabzlTiRY0rLSuIJxEI&#10;4szqknMF18thvADhPLLGyjIpeJODzbrfW2Gqbcsnep19LgKEXYoKCu/rVEqXFWTQTWxNHLy7bQz6&#10;IJtc6gbbADeVTKJoJg2WHBYKrGlXUPY4P42C29ftmET7eNpWSTItL/Of0TPPlBoOuu0ShKfOf8L/&#10;7W+tYBbD35fwA+T6FwAA//8DAFBLAQItABQABgAIAAAAIQDb4fbL7gAAAIUBAAATAAAAAAAAAAAA&#10;AAAAAAAAAABbQ29udGVudF9UeXBlc10ueG1sUEsBAi0AFAAGAAgAAAAhAFr0LFu/AAAAFQEAAAsA&#10;AAAAAAAAAAAAAAAAHwEAAF9yZWxzLy5yZWxzUEsBAi0AFAAGAAgAAAAhAKCyxTHEAAAA2wAAAA8A&#10;AAAAAAAAAAAAAAAABwIAAGRycy9kb3ducmV2LnhtbFBLBQYAAAAAAwADALcAAAD4AgAAAAA=&#10;" fillcolor="#fbd4b4 [1305]" strokecolor="#0070c0" strokeweight="2pt">
                  <v:textbox>
                    <w:txbxContent>
                      <w:p w14:paraId="623333F9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الأهداف الإجرائية</w:t>
                        </w:r>
                      </w:p>
                      <w:p w14:paraId="615DCD3E" w14:textId="77777777" w:rsidR="005378CB" w:rsidRDefault="005378CB"/>
                    </w:txbxContent>
                  </v:textbox>
                </v:shape>
                <v:shape id="Text Box 62" o:spid="_x0000_s1031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pSwgAAANsAAAAPAAAAZHJzL2Rvd25yZXYueG1sRI9Bi8Iw&#10;FITvgv8hPMGLrKk9iFSjLAtFLx509+Lt2bxtislLaWKt/94sLHgcZuYbZrMbnBU9daHxrGAxz0AQ&#10;V143XCv4+S4/ViBCRNZoPZOCJwXYbcejDRbaP/hE/TnWIkE4FKjAxNgWUobKkMMw9y1x8n595zAm&#10;2dVSd/hIcGdlnmVL6bDhtGCwpS9D1e18dwpO14PNb08ry0utm6OxZbaflUpNJ8PnGkSkIb7D/+2D&#10;VrDM4e9L+gFy+wIAAP//AwBQSwECLQAUAAYACAAAACEA2+H2y+4AAACFAQAAEwAAAAAAAAAAAAAA&#10;AAAAAAAAW0NvbnRlbnRfVHlwZXNdLnhtbFBLAQItABQABgAIAAAAIQBa9CxbvwAAABUBAAALAAAA&#10;AAAAAAAAAAAAAB8BAABfcmVscy8ucmVsc1BLAQItABQABgAIAAAAIQBDWzpSwgAAANsAAAAPAAAA&#10;AAAAAAAAAAAAAAcCAABkcnMvZG93bnJldi54bWxQSwUGAAAAAAMAAwC3AAAA9gIAAAAA&#10;" fillcolor="white [3201]" strokecolor="#0070c0" strokeweight="2pt">
                  <v:textbox>
                    <w:txbxContent>
                      <w:p w14:paraId="649626C3" w14:textId="5FDD47A0" w:rsidR="005378CB" w:rsidRPr="00655738" w:rsidRDefault="00264EE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يذكر اهم اسباب حرب اكتوبر</w:t>
                        </w:r>
                      </w:p>
                      <w:p w14:paraId="6F59EDB7" w14:textId="6910A822" w:rsidR="00631D54" w:rsidRPr="00655738" w:rsidRDefault="00264EE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يستخلص بعض مفاهيم اللغة وتوظيفها فى الحياة اليومية</w:t>
                        </w:r>
                      </w:p>
                      <w:p w14:paraId="68016E61" w14:textId="7441BC5C" w:rsidR="00631D54" w:rsidRPr="00655738" w:rsidRDefault="00264EE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يطور مهارات القراءة فى اللغة الانجليزية</w:t>
                        </w:r>
                      </w:p>
                      <w:p w14:paraId="19F46478" w14:textId="4DCD406D" w:rsidR="00631D54" w:rsidRPr="00655738" w:rsidRDefault="00264EE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ان يكتسب الطالب بعض قيم المواطنة </w:t>
                        </w:r>
                      </w:p>
                      <w:p w14:paraId="4FBF1248" w14:textId="06C9EDFF" w:rsidR="00631D54" w:rsidRPr="00655738" w:rsidRDefault="00264EE8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 يوظف مغهوم الاصرار والعزيمة فى حياتة اليومية</w:t>
                        </w:r>
                      </w:p>
                      <w:p w14:paraId="702D20F5" w14:textId="77777777" w:rsidR="00631D54" w:rsidRDefault="00631D54" w:rsidP="00655738"/>
                    </w:txbxContent>
                  </v:textbox>
                </v:shape>
              </v:group>
            </w:pict>
          </mc:Fallback>
        </mc:AlternateContent>
      </w:r>
    </w:p>
    <w:p w14:paraId="24131CEB" w14:textId="77777777" w:rsidR="004A5634" w:rsidRDefault="004A5634" w:rsidP="004A5634">
      <w:pPr>
        <w:rPr>
          <w:lang w:bidi="ar-EG"/>
        </w:rPr>
      </w:pPr>
    </w:p>
    <w:p w14:paraId="0C491F51" w14:textId="77777777" w:rsidR="004A5634" w:rsidRDefault="004A5634" w:rsidP="004A5634">
      <w:pPr>
        <w:rPr>
          <w:lang w:bidi="ar-EG"/>
        </w:rPr>
      </w:pPr>
    </w:p>
    <w:p w14:paraId="6C4325E3" w14:textId="77777777" w:rsidR="004A5634" w:rsidRDefault="004A5634" w:rsidP="004A5634">
      <w:pPr>
        <w:rPr>
          <w:lang w:bidi="ar-EG"/>
        </w:rPr>
      </w:pPr>
    </w:p>
    <w:p w14:paraId="67116FE5" w14:textId="77777777" w:rsidR="004A5634" w:rsidRDefault="004A5634" w:rsidP="004A5634">
      <w:pPr>
        <w:rPr>
          <w:lang w:bidi="ar-EG"/>
        </w:rPr>
      </w:pPr>
    </w:p>
    <w:p w14:paraId="22FE9CE7" w14:textId="77777777" w:rsidR="004A5634" w:rsidRDefault="004A5634" w:rsidP="004A5634">
      <w:pPr>
        <w:rPr>
          <w:lang w:bidi="ar-EG"/>
        </w:rPr>
      </w:pPr>
    </w:p>
    <w:p w14:paraId="1CD6154C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85969F1" wp14:editId="494228E7">
                <wp:simplePos x="0" y="0"/>
                <wp:positionH relativeFrom="column">
                  <wp:posOffset>-247649</wp:posOffset>
                </wp:positionH>
                <wp:positionV relativeFrom="paragraph">
                  <wp:posOffset>320675</wp:posOffset>
                </wp:positionV>
                <wp:extent cx="6648450" cy="1733550"/>
                <wp:effectExtent l="0" t="0" r="1905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A7F41E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مدخل الدرس</w:t>
                              </w:r>
                            </w:p>
                            <w:p w14:paraId="724CD64C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002FC4" w14:textId="77777777" w:rsidR="00264EE8" w:rsidRDefault="00264EE8" w:rsidP="00264EE8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0EFC43D2" w14:textId="77777777" w:rsidR="00655738" w:rsidRDefault="00264EE8" w:rsidP="00264EE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من خلال سرد قصة فى اللغة الانجليزية  من بطل رياضى وكيف </w:t>
                              </w:r>
                              <w:r w:rsid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أنه</w:t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ح</w:t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ول فشل</w:t>
                              </w:r>
                              <w:r w:rsid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ه</w:t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الى قصة نجاح</w:t>
                              </w:r>
                            </w:p>
                            <w:p w14:paraId="31C7546F" w14:textId="06553C70" w:rsidR="005378CB" w:rsidRPr="00655738" w:rsidRDefault="00264EE8" w:rsidP="00264EE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ومنها يظهر مفهوم العزيمة وهنا يتم توضيح قصة حرب اكتوبر واصرار الجيش المصرى على الانتصار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5969F1" id="Group 63" o:spid="_x0000_s1032" style="position:absolute;left:0;text-align:left;margin-left:-19.5pt;margin-top:25.25pt;width:523.5pt;height:136.5pt;z-index:25166489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FtRgMAAPYKAAAOAAAAZHJzL2Uyb0RvYy54bWzsVltP2zAUfp+0/2D5fSRt0xYiUtSVgSYx&#10;QIOJZ9dxmmiO7dluk+7X79i5UGgfNph4godgH5/r53O++vSsLjnaMG0KKRI8OAoxYoLKtBCrBP+4&#10;v/h0jJGxRKSES8ESvGUGn80+fjitVMyGMpc8ZRqBE2HiSiU4t1bFQWBozkpijqRiAg4zqUtiYatX&#10;QapJBd5LHgzDcBJUUqdKS8qMAel5c4hn3n+WMWpvsswwi3iCITfrv9p/l+4bzE5JvNJE5QVt0yAv&#10;yKIkhYCgvatzYgla62LPVVlQLY3M7BGVZSCzrKDM1wDVDMJn1VxquVa+llVcrVQPE0D7DKcXu6XX&#10;m1uNijTBkxFGgpRwRz4sgj2AU6lVDDqXWt2pW90KVs3O1VtnunT/oRJUe1i3PaystoiCcDKJjqMx&#10;oE/hbDAdjcaw8cDTHG5nz47mX1rLwUk4DsN9y6ALHLj8+nQqBU1kHnEyr8PpLieKefiNw6DDKepw&#10;uncFfpY1mkQNVF7N4YRsDXIotpMbEP4tXE+KHp6Mh9Oxc9PXTGKljb1kskRukWANXe6bj2yujG1U&#10;OxUX1EhepBcF537jJostuEYbAjNBKGXCTrw5X5ffZNrII4C9vSQQu1vy6pNODNn4GXWefG5PgnCx&#10;H1evln3UMJyGC+/e+XlMD3bOFG7VxA1kfmW3nDmHXHxnGTQrIDv0Gfcp7BYzbNHy2s4sg9J7w8Eh&#10;Q279TUH4VteZMU8fvWF4yLCBr4vYW/ioUtjeuCyE1IccpD/7yI1+V31Tsyvf1svaT2jfZUuZbqHJ&#10;tGzozCh6UUAnXBFjb4kG/oKJAU62N/DJuKwSLNsVRrnUvw/JnT6MC5xiVAEfJtj8WhPNMOJfBQzS&#10;ySCKHIH6TTSeDmGjd0+WuydiXS4ktNcA2F9Rv3T6lnfLTMvyAah77qLCEREUYifYdsuFbVgaqJ+y&#10;+dwrAWUqYq/EnaLOtUPZ9fl9/UC0aofBwlBey250SfxsJhpdZynkfG1lVviBcTg3qLb4A4048nsL&#10;Phnv84kfeBcdaOff+WQEfw1nQBMfZFKY7sFrWeV9xoEt/vuM9zf/PuNvM+P+BQGPK/8j1j4E3ett&#10;d+854fG5OvsDAAD//wMAUEsDBBQABgAIAAAAIQBFaW7R4QAAAAsBAAAPAAAAZHJzL2Rvd25yZXYu&#10;eG1sTI9Ba8JAEIXvhf6HZQq96W4MKTZmIyJtT1KoFoq3MRmTYHY2ZNck/vuup/b45j3efC9bT6YV&#10;A/WusawhmisQxIUtG640fB/eZ0sQziOX2FomDTdysM4fHzJMSzvyFw17X4lQwi5FDbX3XSqlK2oy&#10;6Oa2Iw7e2fYGfZB9Jcsex1BuWrlQ6kUabDh8qLGjbU3FZX81Gj5GHDdx9DbsLuft7XhIPn92EWn9&#10;/DRtViA8Tf4vDHf8gA55YDrZK5dOtBpm8WvY4jUkKgFxDyi1DJeThngRJyDzTP7fkP8CAAD//wMA&#10;UEsBAi0AFAAGAAgAAAAhALaDOJL+AAAA4QEAABMAAAAAAAAAAAAAAAAAAAAAAFtDb250ZW50X1R5&#10;cGVzXS54bWxQSwECLQAUAAYACAAAACEAOP0h/9YAAACUAQAACwAAAAAAAAAAAAAAAAAvAQAAX3Jl&#10;bHMvLnJlbHNQSwECLQAUAAYACAAAACEAbpuxbUYDAAD2CgAADgAAAAAAAAAAAAAAAAAuAgAAZHJz&#10;L2Uyb0RvYy54bWxQSwECLQAUAAYACAAAACEARWlu0eEAAAALAQAADwAAAAAAAAAAAAAAAACgBQAA&#10;ZHJzL2Rvd25yZXYueG1sUEsFBgAAAAAEAAQA8wAAAK4GAAAAAA==&#10;">
                <v:shape id="Text Box 64" o:spid="_x0000_s1033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apxAAAANsAAAAPAAAAZHJzL2Rvd25yZXYueG1sRI9Bi8Iw&#10;FITvC/6H8AQvi6bWrbtUo4goeNCDugePj+ZtW2xeShNt/fdGEPY4zMw3zHzZmUrcqXGlZQXjUQSC&#10;OLO65FzB73k7/AHhPLLGyjIpeJCD5aL3McdU25aPdD/5XAQIuxQVFN7XqZQuK8igG9maOHh/tjHo&#10;g2xyqRtsA9xUMo6iqTRYclgosKZ1Qdn1dDMKLpPLIY4246St4jgpz9/7z1ueKTXod6sZCE+d/w+/&#10;2zutYPoFry/hB8jFEwAA//8DAFBLAQItABQABgAIAAAAIQDb4fbL7gAAAIUBAAATAAAAAAAAAAAA&#10;AAAAAAAAAABbQ29udGVudF9UeXBlc10ueG1sUEsBAi0AFAAGAAgAAAAhAFr0LFu/AAAAFQEAAAsA&#10;AAAAAAAAAAAAAAAAHwEAAF9yZWxzLy5yZWxzUEsBAi0AFAAGAAgAAAAhALDFZqnEAAAA2wAAAA8A&#10;AAAAAAAAAAAAAAAABwIAAGRycy9kb3ducmV2LnhtbFBLBQYAAAAAAwADALcAAAD4AgAAAAA=&#10;" fillcolor="#fbd4b4 [1305]" strokecolor="#0070c0" strokeweight="2pt">
                  <v:textbox>
                    <w:txbxContent>
                      <w:p w14:paraId="1CA7F41E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مدخل الدرس</w:t>
                        </w:r>
                      </w:p>
                      <w:p w14:paraId="724CD64C" w14:textId="77777777" w:rsidR="005378CB" w:rsidRDefault="005378CB"/>
                    </w:txbxContent>
                  </v:textbox>
                </v:shape>
                <v:shape id="Text Box 65" o:spid="_x0000_s1034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mxAAAANsAAAAPAAAAZHJzL2Rvd25yZXYueG1sRI9Ba8JA&#10;FITvBf/D8oReitkoVCRmlSKEeukh2ktvz+xrNrj7NmS3mvz7bqHgcZiZb5hyPzorbjSEzrOCZZaD&#10;IG687rhV8HmuFhsQISJrtJ5JwUQB9rvZU4mF9neu6XaKrUgQDgUqMDH2hZShMeQwZL4nTt63HxzG&#10;JIdW6gHvCe6sXOX5WjrsOC0Y7OlgqLmefpyC+nK0q+tkZfXV6u7D2Cp/f6mUep6Pb1sQkcb4CP+3&#10;j1rB+hX+vqQfIHe/AAAA//8DAFBLAQItABQABgAIAAAAIQDb4fbL7gAAAIUBAAATAAAAAAAAAAAA&#10;AAAAAAAAAABbQ29udGVudF9UeXBlc10ueG1sUEsBAi0AFAAGAAgAAAAhAFr0LFu/AAAAFQEAAAsA&#10;AAAAAAAAAAAAAAAAHwEAAF9yZWxzLy5yZWxzUEsBAi0AFAAGAAgAAAAhAMyyoibEAAAA2wAAAA8A&#10;AAAAAAAAAAAAAAAABwIAAGRycy9kb3ducmV2LnhtbFBLBQYAAAAAAwADALcAAAD4AgAAAAA=&#10;" fillcolor="white [3201]" strokecolor="#0070c0" strokeweight="2pt">
                  <v:textbox>
                    <w:txbxContent>
                      <w:p w14:paraId="34002FC4" w14:textId="77777777" w:rsidR="00264EE8" w:rsidRDefault="00264EE8" w:rsidP="00264EE8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0EFC43D2" w14:textId="77777777" w:rsidR="00655738" w:rsidRDefault="00264EE8" w:rsidP="00264EE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من خلال سرد قصة فى اللغة الانجليزية  من بطل رياضى وكيف </w:t>
                        </w:r>
                        <w:r w:rsid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أنه</w:t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ح</w:t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ول فشل</w:t>
                        </w:r>
                        <w:r w:rsid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ه</w:t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الى قصة نجاح</w:t>
                        </w:r>
                      </w:p>
                      <w:p w14:paraId="31C7546F" w14:textId="06553C70" w:rsidR="005378CB" w:rsidRPr="00655738" w:rsidRDefault="00264EE8" w:rsidP="00264EE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ومنها يظهر مفهوم العزيمة وهنا يتم توضيح قصة حرب اكتوبر واصرار الجيش المصرى على الانتصار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FBD41B" w14:textId="77777777" w:rsidR="004A5634" w:rsidRDefault="004A5634" w:rsidP="004A5634">
      <w:pPr>
        <w:rPr>
          <w:rtl/>
          <w:lang w:bidi="ar-EG"/>
        </w:rPr>
      </w:pPr>
    </w:p>
    <w:p w14:paraId="6705054B" w14:textId="77777777" w:rsidR="004A5634" w:rsidRDefault="004A5634" w:rsidP="004A5634">
      <w:pPr>
        <w:rPr>
          <w:rtl/>
          <w:lang w:bidi="ar-EG"/>
        </w:rPr>
      </w:pPr>
    </w:p>
    <w:p w14:paraId="46A90741" w14:textId="77777777" w:rsidR="004A5634" w:rsidRDefault="004A5634" w:rsidP="004A5634">
      <w:pPr>
        <w:rPr>
          <w:rtl/>
          <w:lang w:bidi="ar-EG"/>
        </w:rPr>
      </w:pPr>
    </w:p>
    <w:p w14:paraId="5D882FDD" w14:textId="77777777" w:rsidR="004A5634" w:rsidRDefault="004A5634" w:rsidP="004A5634">
      <w:pPr>
        <w:rPr>
          <w:rtl/>
          <w:lang w:bidi="ar-EG"/>
        </w:rPr>
      </w:pPr>
    </w:p>
    <w:p w14:paraId="4CA116AA" w14:textId="77777777" w:rsidR="00797279" w:rsidRDefault="00797279" w:rsidP="004A5634">
      <w:pPr>
        <w:rPr>
          <w:rtl/>
          <w:lang w:bidi="ar-EG"/>
        </w:rPr>
      </w:pPr>
    </w:p>
    <w:p w14:paraId="5AEF4861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0A280468" wp14:editId="3C3DBF21">
                <wp:simplePos x="0" y="0"/>
                <wp:positionH relativeFrom="column">
                  <wp:posOffset>-237490</wp:posOffset>
                </wp:positionH>
                <wp:positionV relativeFrom="paragraph">
                  <wp:posOffset>374650</wp:posOffset>
                </wp:positionV>
                <wp:extent cx="6648450" cy="1733550"/>
                <wp:effectExtent l="0" t="0" r="19050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F58598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المادة العلمية</w:t>
                              </w:r>
                            </w:p>
                            <w:p w14:paraId="6C12F92C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AB4174" w14:textId="77777777" w:rsidR="009215D0" w:rsidRDefault="009215D0" w:rsidP="009215D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7DBBF956" w14:textId="68604A5F" w:rsidR="005378CB" w:rsidRPr="00655738" w:rsidRDefault="00264EE8" w:rsidP="00655738">
                              <w:pPr>
                                <w:spacing w:line="48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قصة اللغة العربية عن قصة كفاح شعب مصر </w:t>
                              </w:r>
                              <w:r w:rsidRPr="00655738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قصة باللغة الانجليزية عن</w:t>
                              </w:r>
                              <w:r w:rsid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ملحمة بطولية من ملاحم حرب أكتوبر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280468" id="Group 69" o:spid="_x0000_s1035" style="position:absolute;left:0;text-align:left;margin-left:-18.7pt;margin-top:29.5pt;width:523.5pt;height:136.5pt;z-index:25173145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iRRgMAAPYKAAAOAAAAZHJzL2Uyb0RvYy54bWzsVltP2zAUfp+0/2D5fSQpvdCIFHVloEkM&#10;0GDi2XWcNJpje7ZL0v36HTsXStuHDSae4CHYx+f6+ZyvPj2rS44emTaFFAmOjkKMmKAyLUSe4B/3&#10;F59OMDKWiJRwKViCN8zgs9nHD6eVitlAriRPmUbgRJi4UgleWaviIDB0xUpijqRiAg4zqUtiYavz&#10;INWkAu8lDwZhOA4qqVOlJWXGgPS8OcQz7z/LGLU3WWaYRTzBkJv1X+2/S/cNZqckzjVRq4K2aZAX&#10;ZFGSQkDQ3tU5sQStdbHnqiyolkZm9ojKMpBZVlDma4BqonCnmkst18rXksdVrnqYANodnF7sll4/&#10;3mpUpAkeTzESpIQ78mER7AGcSuUx6FxqdadudSvIm52rt8506f5DJaj2sG56WFltEQXheDw8GY4A&#10;fQpn0eT4eAQbDzxdwe3s2dHVl9YymoajMNy3DLrAgcuvT6dS0ETmCSfzOpzuVkQxD79xGLQ4TSCd&#10;Bqd7V+BnWSMQeWS8msMJ2RrkUGwnNyD8W7ieFT2YjgaTkXPT10xipY29ZLJEbpFgDV3um488Xhnb&#10;qHYqLqiRvEgvCs79xk0WW3CNHgnMBKGUCTv25nxdfpNpIx8C7O0lgdjdklcfd2LIxs+o8+RzexaE&#10;i/24Ol/2UcNwEi68e+fnKT3YOVO4VRM3kPmV3XDmHHLxnWXQrIDswGfcp7BdzKBFy2s7swxK7w2j&#10;Q4bc+puC8K2uM2OePnrD8JBhA18XsbfwUaWwvXFZCKkPOUh/9pEb/a76pmZXvq2XdTOhXTctZbqB&#10;JtOyoTOj6EUBnXBFjL0lGvgLWhQ42d7AJ+OySrBsVxitpP59SO70YVzgFKMK+DDB5teaaIYR/ypg&#10;kKbRcAhurd8MR5MBbPT2yXL7RKzLhYT2ioD9FfVLp295t8y0LB+AuucuKhwRQSF2gm23XNiGpYH6&#10;KZvPvRJQpiL2Stwp6lw7lF2f39cPRKt2GCwM5bXsRpfEOzPR6DpLIedrK7PCD4zDuUG1xR9oxJHf&#10;W/AJYLTLJz1vAO38O58cw1/DGdDEB5kUpjt6Lau8zziwxX+f8cn7jL/tjPsXBDyu/I9Y+xB0r7ft&#10;veeEp+fq7A8AAAD//wMAUEsDBBQABgAIAAAAIQB+1ZKH4gAAAAsBAAAPAAAAZHJzL2Rvd25yZXYu&#10;eG1sTI9BT8JAEIXvJv6HzZh4g91SQamdEkLUEyERTIy3oR3ahu5u013a8u9dTnqczJf3vpeuRt2I&#10;njtXW4MQTRUINrktalMifB3eJy8gnCdTUGMNI1zZwSq7v0spKexgPrnf+1KEEOMSQqi8bxMpXV6x&#10;Jje1LZvwO9lOkw9nV8qioyGE60bOlFpITbUJDRW1vKk4P+8vGuFjoGEdR2/99nzaXH8O8933NmLE&#10;x4dx/QrC8+j/YLjpB3XIgtPRXkzhRIMwiZ+fAoowX4ZNN0Cp5QLEESGOZwpklsr/G7JfAAAA//8D&#10;AFBLAQItABQABgAIAAAAIQC2gziS/gAAAOEBAAATAAAAAAAAAAAAAAAAAAAAAABbQ29udGVudF9U&#10;eXBlc10ueG1sUEsBAi0AFAAGAAgAAAAhADj9If/WAAAAlAEAAAsAAAAAAAAAAAAAAAAALwEAAF9y&#10;ZWxzLy5yZWxzUEsBAi0AFAAGAAgAAAAhAJnOeJFGAwAA9goAAA4AAAAAAAAAAAAAAAAALgIAAGRy&#10;cy9lMm9Eb2MueG1sUEsBAi0AFAAGAAgAAAAhAH7VkofiAAAACwEAAA8AAAAAAAAAAAAAAAAAoAUA&#10;AGRycy9kb3ducmV2LnhtbFBLBQYAAAAABAAEAPMAAACvBgAAAAA=&#10;">
                <v:shape id="Text Box 70" o:spid="_x0000_s1036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Z3wQAAANsAAAAPAAAAZHJzL2Rvd25yZXYueG1sRE/LisIw&#10;FN0P+A/hCm4GTe3gg2oUEYVZ6MLqwuWlubbF5qY00da/NwvB5eG8l+vOVOJJjSstKxiPIhDEmdUl&#10;5wou5/1wDsJ5ZI2VZVLwIgfrVe9niYm2LZ/omfpchBB2CSoovK8TKV1WkEE3sjVx4G62MegDbHKp&#10;G2xDuKlkHEVTabDk0FBgTduCsnv6MAquf9djHO3Gk7aK40l5nh1+H3mm1KDfbRYgPHX+K/64/7WC&#10;WVgfvoQfIFdvAAAA//8DAFBLAQItABQABgAIAAAAIQDb4fbL7gAAAIUBAAATAAAAAAAAAAAAAAAA&#10;AAAAAABbQ29udGVudF9UeXBlc10ueG1sUEsBAi0AFAAGAAgAAAAhAFr0LFu/AAAAFQEAAAsAAAAA&#10;AAAAAAAAAAAAHwEAAF9yZWxzLy5yZWxzUEsBAi0AFAAGAAgAAAAhAEon9nfBAAAA2wAAAA8AAAAA&#10;AAAAAAAAAAAABwIAAGRycy9kb3ducmV2LnhtbFBLBQYAAAAAAwADALcAAAD1AgAAAAA=&#10;" fillcolor="#fbd4b4 [1305]" strokecolor="#0070c0" strokeweight="2pt">
                  <v:textbox>
                    <w:txbxContent>
                      <w:p w14:paraId="3EF58598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المادة العلمية</w:t>
                        </w:r>
                      </w:p>
                      <w:p w14:paraId="6C12F92C" w14:textId="77777777" w:rsidR="005378CB" w:rsidRDefault="005378CB"/>
                    </w:txbxContent>
                  </v:textbox>
                </v:shape>
                <v:shape id="Text Box 71" o:spid="_x0000_s1037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L4xAAAANsAAAAPAAAAZHJzL2Rvd25yZXYueG1sRI8xa8Mw&#10;FIT3Qv6DeIEuJZaToQ2OlVACpl4yJO3S7cV6tUykJ2Mpif3vo0Kh43F333HlbnRW3GgInWcFyywH&#10;Qdx43XGr4OuzWqxBhIis0XomBRMF2G1nTyUW2t/5SLdTbEWCcChQgYmxL6QMjSGHIfM9cfJ+/OAw&#10;Jjm0Ug94T3Bn5SrPX6XDjtOCwZ72hprL6eoUHM+1XV0mK6vvVncHY6v846VS6nk+vm9ARBrjf/iv&#10;XWsFb0v4/ZJ+gNw+AAAA//8DAFBLAQItABQABgAIAAAAIQDb4fbL7gAAAIUBAAATAAAAAAAAAAAA&#10;AAAAAAAAAABbQ29udGVudF9UeXBlc10ueG1sUEsBAi0AFAAGAAgAAAAhAFr0LFu/AAAAFQEAAAsA&#10;AAAAAAAAAAAAAAAAHwEAAF9yZWxzLy5yZWxzUEsBAi0AFAAGAAgAAAAhADZQMvjEAAAA2wAAAA8A&#10;AAAAAAAAAAAAAAAABwIAAGRycy9kb3ducmV2LnhtbFBLBQYAAAAAAwADALcAAAD4AgAAAAA=&#10;" fillcolor="white [3201]" strokecolor="#0070c0" strokeweight="2pt">
                  <v:textbox>
                    <w:txbxContent>
                      <w:p w14:paraId="7CAB4174" w14:textId="77777777" w:rsidR="009215D0" w:rsidRDefault="009215D0" w:rsidP="009215D0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7DBBF956" w14:textId="68604A5F" w:rsidR="005378CB" w:rsidRPr="00655738" w:rsidRDefault="00264EE8" w:rsidP="00655738">
                        <w:pPr>
                          <w:spacing w:line="48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قصة اللغة العربية عن قصة كفاح شعب مصر </w:t>
                        </w:r>
                        <w:r w:rsidRPr="00655738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قصة باللغة الانجليزية عن</w:t>
                        </w:r>
                        <w:r w:rsid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ملحمة بطولية من ملاحم حرب أكتوبر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5634">
        <w:rPr>
          <w:noProof/>
          <w:rtl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27DA3B6B" wp14:editId="7A2636F5">
                <wp:simplePos x="0" y="0"/>
                <wp:positionH relativeFrom="column">
                  <wp:posOffset>5313680</wp:posOffset>
                </wp:positionH>
                <wp:positionV relativeFrom="paragraph">
                  <wp:posOffset>27940</wp:posOffset>
                </wp:positionV>
                <wp:extent cx="64135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64BE4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  <w:t>Steam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3B6B" id="Text Box 13" o:spid="_x0000_s1038" type="#_x0000_t202" style="position:absolute;left:0;text-align:left;margin-left:418.4pt;margin-top:2.2pt;width:50.5pt;height:24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2jfgIAAGoFAAAOAAAAZHJzL2Uyb0RvYy54bWysVE1PGzEQvVfqf7B8L5tAoDRig1IQVSUE&#10;qFBxdrw2WdXrcW0n2fTX8+zdDSnthaqXXXvmzXjmzcfZedsYtlY+1GRLPj4YcaaspKq2TyX//nD1&#10;4ZSzEIWthCGrSr5VgZ/P3r8727ipOqQlmUp5Bic2TDeu5MsY3bQoglyqRoQDcspCqck3IuLqn4rK&#10;iw28N6Y4HI1Oig35ynmSKgRILzsln2X/WisZb7UOKjJTcsQW89fn7yJ9i9mZmD554Za17MMQ/xBF&#10;I2qLR3euLkUUbOXrP1w1tfQUSMcDSU1BWtdS5RyQzXj0Kpv7pXAq5wJygtvRFP6fW3mzvvOsrlC7&#10;I86saFCjB9VG9plaBhH42bgwBezeARhbyIEd5AHClHarfZP+SIhBD6a3O3aTNwnhyWR8dAyNhOpo&#10;NDkdZfaLF2PnQ/yiqGHpUHKP4mVOxfo6RAQC6ABJb1m6qo3JBTSWbfBAcv+bBhbGJonKrdC7SQl1&#10;gedT3BqVMMZ+UxpU5PiTIDehujCerQXaR0ipbMypZ79AJ5RGEG8x7PEvUb3FuMtjeJls3Bk3tSWf&#10;s38VdvVjCFl3eBC5l3c6xnbR5h44Heq6oGqLcnvqBiY4eVWjKNcixDvhMSGoI6Y+3uKjDYF86k+c&#10;Lcn/+ps84dG40HK2wcSVPPxcCa84M18tWvrTeDJJI5ovk+OPh7j4fc1iX2NXzQWhKmPsFyfzMeGj&#10;GaTaU/OI5TBPr0IlrMTbJY/D8SJ2ewDLRar5PIMwlE7Ea3vvZHKdipRa7qF9FN71fRnR0Dc0zKaY&#10;vmrPDpssLc1XkXSdezfx3LHa84+Bzi3dL5+0MfbvGfWyImfPAAAA//8DAFBLAwQUAAYACAAAACEA&#10;e3DPHuAAAAAIAQAADwAAAGRycy9kb3ducmV2LnhtbEyPQU+DQBSE7yb+h80z8WYXKa2ILE1D0pgY&#10;e2jtxdvCvgKRfYvstkV/vc+THiczmfkmX022F2ccfedIwf0sAoFUO9NRo+DwtrlLQfigyejeESr4&#10;Qg+r4voq15lxF9rheR8awSXkM62gDWHIpPR1i1b7mRuQ2Du60erAcmykGfWFy20v4yhaSqs74oVW&#10;D1i2WH/sT1bBS7nZ6l0V2/S7L59fj+vh8/C+UOr2Zlo/gQg4hb8w/OIzOhTMVLkTGS96Bel8yehB&#10;QZKAYP9x/sC6UrCIE5BFLv8fKH4AAAD//wMAUEsBAi0AFAAGAAgAAAAhALaDOJL+AAAA4QEAABMA&#10;AAAAAAAAAAAAAAAAAAAAAFtDb250ZW50X1R5cGVzXS54bWxQSwECLQAUAAYACAAAACEAOP0h/9YA&#10;AACUAQAACwAAAAAAAAAAAAAAAAAvAQAAX3JlbHMvLnJlbHNQSwECLQAUAAYACAAAACEAGfCNo34C&#10;AABqBQAADgAAAAAAAAAAAAAAAAAuAgAAZHJzL2Uyb0RvYy54bWxQSwECLQAUAAYACAAAACEAe3DP&#10;HuAAAAAIAQAADwAAAAAAAAAAAAAAAADYBAAAZHJzL2Rvd25yZXYueG1sUEsFBgAAAAAEAAQA8wAA&#10;AOUFAAAAAA==&#10;" filled="f" stroked="f" strokeweight=".5pt">
                <v:textbox>
                  <w:txbxContent>
                    <w:p w14:paraId="10864BE4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  <w:t>Steam</w:t>
                      </w:r>
                    </w:p>
                  </w:txbxContent>
                </v:textbox>
              </v:shape>
            </w:pict>
          </mc:Fallback>
        </mc:AlternateContent>
      </w:r>
    </w:p>
    <w:p w14:paraId="28B89C2A" w14:textId="77777777" w:rsidR="004A5634" w:rsidRDefault="004A5634" w:rsidP="004A5634">
      <w:pPr>
        <w:rPr>
          <w:rtl/>
          <w:lang w:bidi="ar-EG"/>
        </w:rPr>
      </w:pPr>
    </w:p>
    <w:p w14:paraId="4D4BB273" w14:textId="77777777" w:rsidR="004A5634" w:rsidRDefault="004A5634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271752F6" wp14:editId="44D667E1">
                <wp:simplePos x="0" y="0"/>
                <wp:positionH relativeFrom="column">
                  <wp:posOffset>5361305</wp:posOffset>
                </wp:positionH>
                <wp:positionV relativeFrom="paragraph">
                  <wp:posOffset>30480</wp:posOffset>
                </wp:positionV>
                <wp:extent cx="6413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801C2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المواطنة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752F6" id="Text Box 12" o:spid="_x0000_s1039" type="#_x0000_t202" style="position:absolute;left:0;text-align:left;margin-left:422.15pt;margin-top:2.4pt;width:50.5pt;height:24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WfgIAAGoFAAAOAAAAZHJzL2Uyb0RvYy54bWysVE1PGzEQvVfqf7B8L5uEQCFig1IQVSUE&#10;qKHi7HhtsqrX49pOsumv77M3G1LaC1Uvu/bMm/HMm4+Ly7YxbK18qMmWfHg04ExZSVVtn0v+7fHm&#10;wxlnIQpbCUNWlXyrAr+cvn93sXETNaIlmUp5Bic2TDau5MsY3aQoglyqRoQjcspCqck3IuLqn4vK&#10;iw28N6YYDQanxYZ85TxJFQKk152ST7N/rZWM91oHFZkpOWKL+evzd5G+xfRCTJ69cMta7sIQ/xBF&#10;I2qLR/eurkUUbOXrP1w1tfQUSMcjSU1BWtdS5RyQzXDwKpv5UjiVcwE5we1pCv/PrbxbP3hWV6jd&#10;iDMrGtToUbWRfaKWQQR+Ni5MAJs7AGMLObC9PECY0m61b9IfCTHowfR2z27yJiE8HQ+PT6CRUB0P&#10;xmeDzH7xYux8iJ8VNSwdSu5RvMypWN+GiEAA7SHpLUs3tTG5gMayDR5I7n/TwMLYJFG5FXZuUkJd&#10;4PkUt0YljLFflQYVOf4kyE2oroxna4H2EVIqG3Pq2S/QCaURxFsMd/iXqN5i3OXRv0w27o2b2pLP&#10;2b8Ku/reh6w7PIg8yDsdY7tocw+c93VdULVFuT11AxOcvKlRlFsR4oPwmBDUEVMf7/HRhkA+7U6c&#10;Lcn//Js84dG40HK2wcSVPPxYCa84M18sWvp8OB6nEc2X8cnHES7+ULM41NhVc0WoyhD7xcl8TPho&#10;eqn21DxhOczSq1AJK/F2yWN/vIrdHsBykWo2yyAMpRPx1s6dTK5TkVLLPbZPwrtdX0Y09B31sykm&#10;r9qzwyZLS7NVJF3n3k08d6zu+MdA55beLZ+0MQ7vGfWyIqe/AAAA//8DAFBLAwQUAAYACAAAACEA&#10;34KFIt8AAAAIAQAADwAAAGRycy9kb3ducmV2LnhtbEyPQU+DQBSE7yb+h80z8WYXEQwiS9OQNCam&#10;Hlp78fZgX4HI7iK7bdFf7+tJj5OZzHxTLGcziBNNvndWwf0iAkG2cbq3rYL9+/ouA+EDWo2Ds6Tg&#10;mzwsy+urAnPtznZLp11oBZdYn6OCLoQxl9I3HRn0CzeSZe/gJoOB5dRKPeGZy80g4yh6lAZ7ywsd&#10;jlR11HzujkbBa7V+w20dm+xnqF42h9X4tf9Ilbq9mVfPIALN4S8MF3xGh5KZane02otBQZYkDxxV&#10;kPAD9p+SlHWtII0zkGUh/x8ofwEAAP//AwBQSwECLQAUAAYACAAAACEAtoM4kv4AAADhAQAAEwAA&#10;AAAAAAAAAAAAAAAAAAAAW0NvbnRlbnRfVHlwZXNdLnhtbFBLAQItABQABgAIAAAAIQA4/SH/1gAA&#10;AJQBAAALAAAAAAAAAAAAAAAAAC8BAABfcmVscy8ucmVsc1BLAQItABQABgAIAAAAIQAOkPbWfgIA&#10;AGoFAAAOAAAAAAAAAAAAAAAAAC4CAABkcnMvZTJvRG9jLnhtbFBLAQItABQABgAIAAAAIQDfgoUi&#10;3wAAAAgBAAAPAAAAAAAAAAAAAAAAANgEAABkcnMvZG93bnJldi54bWxQSwUGAAAAAAQABADzAAAA&#10;5AUAAAAA&#10;" filled="f" stroked="f" strokeweight=".5pt">
                <v:textbox>
                  <w:txbxContent>
                    <w:p w14:paraId="077801C2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  <w:lang w:bidi="ar-EG"/>
                        </w:rPr>
                        <w:t xml:space="preserve">المواطنة </w:t>
                      </w:r>
                    </w:p>
                  </w:txbxContent>
                </v:textbox>
              </v:shape>
            </w:pict>
          </mc:Fallback>
        </mc:AlternateContent>
      </w:r>
    </w:p>
    <w:p w14:paraId="6C09D2A5" w14:textId="77777777" w:rsidR="004A5634" w:rsidRDefault="004A5634" w:rsidP="004A5634">
      <w:pPr>
        <w:rPr>
          <w:rtl/>
          <w:lang w:bidi="ar-EG"/>
        </w:rPr>
      </w:pPr>
    </w:p>
    <w:p w14:paraId="4FE30139" w14:textId="77777777" w:rsidR="004A5634" w:rsidRDefault="004A5634" w:rsidP="004A5634">
      <w:pPr>
        <w:rPr>
          <w:rtl/>
          <w:lang w:bidi="ar-EG"/>
        </w:rPr>
      </w:pPr>
    </w:p>
    <w:p w14:paraId="52B2B628" w14:textId="77777777" w:rsidR="004A5634" w:rsidRDefault="004A5634" w:rsidP="004A5634">
      <w:pPr>
        <w:rPr>
          <w:rtl/>
          <w:lang w:bidi="ar-EG"/>
        </w:rPr>
      </w:pPr>
    </w:p>
    <w:p w14:paraId="2D02FD31" w14:textId="77777777" w:rsidR="004A5634" w:rsidRDefault="004A5634" w:rsidP="004A563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705C0BA3" wp14:editId="16375172">
                <wp:simplePos x="0" y="0"/>
                <wp:positionH relativeFrom="column">
                  <wp:posOffset>-149860</wp:posOffset>
                </wp:positionH>
                <wp:positionV relativeFrom="paragraph">
                  <wp:posOffset>3020695</wp:posOffset>
                </wp:positionV>
                <wp:extent cx="4562475" cy="3057525"/>
                <wp:effectExtent l="133350" t="133350" r="142875" b="142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057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EC192" id="Rounded Rectangle 20" o:spid="_x0000_s1026" style="position:absolute;margin-left:-11.8pt;margin-top:237.85pt;width:359.25pt;height:240.75pt;z-index:25147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TQygIAAB0GAAAOAAAAZHJzL2Uyb0RvYy54bWysVMFu2zAMvQ/YPwi6r7azpOmCOkXQosOA&#10;rg3aDj0zshQbkCVNUuJkXz9KstO0C3YYdrEpkXwkn0heXu1aSbbcukarkhZnOSVcMV01al3SH8+3&#10;ny4ocR5UBVIrXtI9d/Rq/vHDZWdmfKRrLStuCYIoN+tMSWvvzSzLHKt5C+5MG65QKbRtwePRrrPK&#10;QoforcxGeX6eddpWxmrGncPbm6Sk84gvBGf+QQjHPZElxdx8/Nr4XYVvNr+E2dqCqRvWpwH/kEUL&#10;jcKgB6gb8EA2tvkDqm2Y1U4Lf8Z0m2khGsZjDVhNkb+r5qkGw2MtSI4zB5rc/4Nl99ulJU1V0hHS&#10;o6DFN3rUG1Xxijwie6DWkhPUIVGdcTO0fzJL258ciqHqnbBt+GM9ZBfJ3R/I5TtPGF6OJ+ej8XRC&#10;CUPd53wynYwmATV7dTfW+a9ctyQIJbUhj5BEZBa2d84n+8EuhHRaNtVtI2U8hLbh19KSLeCDr9ZF&#10;H+GNlVSkwxQuirx/fx4bBeEDxlrqjlhARoq8OEeTE8DAGFd+lFTgv+sqBSymk3wABWlqSNdjvIyh&#10;sNbY2SHFWHkIFoWjFLLAc2I2Sn4vechBqkcu8KmQyz7y22pTUkVKqoaKp+Aho9PBI2BAFkjfAbsH&#10;OI2d+O/tg2vK++D8F7aGpzh4xMha+YNz2yhtT9Et/eAskj1SdkRNEFe62mMjW50m3Bl222AT3YHz&#10;S7A40tjduKb8A34Ekl5S3UuU1Nr+OnUf7HHSUEtJhyuipO7nBiynRH5TOINfivE47JR4GE+mYYLs&#10;sWZ1rFGb9lpjUxa4EA2LYrD3crgVVrcvuM0WISqqQDGMXVLm7XC49ml14T5kfLGIZrhHDPg79WRY&#10;AA+shvl43r2ANf0keRzCez2sE5i9m6VkGzyVXmy8Fk0ctFdee75xB6WuTfsyLLnjc7R63erz3wAA&#10;AP//AwBQSwMEFAAGAAgAAAAhAH9JZzjhAAAACwEAAA8AAABkcnMvZG93bnJldi54bWxMj8tugzAQ&#10;RfeV+g/WVOouMaU8CsFEfYhNlU3TZO/gCZDgMcImIX9fd9UuR/fo3jPFetY9u+BoO0MCnpYBMKTa&#10;qI4aAbvvavECzDpJSvaGUMANLazL+7tC5spc6QsvW9cwX0I2lwJa54acc1u3qKVdmgHJZ0czaun8&#10;OTZcjfLqy3XPwyBIuJYd+YVWDvjeYn3eTlrAiT72bycVTPvKxS66fW5256oW4vFhfl0Bczi7Pxh+&#10;9b06lN7pYCZSlvUCFuFz4lEBURqnwDyRZFEG7CAgi9MQeFnw/z+UPwAAAP//AwBQSwECLQAUAAYA&#10;CAAAACEAtoM4kv4AAADhAQAAEwAAAAAAAAAAAAAAAAAAAAAAW0NvbnRlbnRfVHlwZXNdLnhtbFBL&#10;AQItABQABgAIAAAAIQA4/SH/1gAAAJQBAAALAAAAAAAAAAAAAAAAAC8BAABfcmVscy8ucmVsc1BL&#10;AQItABQABgAIAAAAIQA4KWTQygIAAB0GAAAOAAAAAAAAAAAAAAAAAC4CAABkcnMvZTJvRG9jLnht&#10;bFBLAQItABQABgAIAAAAIQB/SWc44QAAAAsBAAAPAAAAAAAAAAAAAAAAACQFAABkcnMvZG93bnJl&#10;di54bWxQSwUGAAAAAAQABADzAAAAMgYAAAAA&#10;" fillcolor="white [3212]" strokecolor="#243f60 [1604]" strokeweight="3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33C452C" wp14:editId="1A36A31F">
                <wp:simplePos x="0" y="0"/>
                <wp:positionH relativeFrom="column">
                  <wp:posOffset>5141595</wp:posOffset>
                </wp:positionH>
                <wp:positionV relativeFrom="paragraph">
                  <wp:posOffset>4344670</wp:posOffset>
                </wp:positionV>
                <wp:extent cx="1190625" cy="342900"/>
                <wp:effectExtent l="57150" t="57150" r="123825" b="1143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6AECE" w14:textId="77777777" w:rsidR="004A5634" w:rsidRPr="00BD062C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توثيق 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C452C" id="Rounded Rectangle 42" o:spid="_x0000_s1040" style="position:absolute;left:0;text-align:left;margin-left:404.85pt;margin-top:342.1pt;width:93.75pt;height:2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W2AIAAPoFAAAOAAAAZHJzL2Uyb0RvYy54bWysVFtP2zAUfp+0/2D5feRCC6UiRRWIaRIC&#10;1IJ4dh27sXBsz3aadL9+x06aVgztYVoeHB+f+3cu1zddLdGOWSe0KnB2lmLEFNWlUNsCv77cf5th&#10;5DxRJZFasQLvmcM3i69frlszZ7mutCyZRWBEuXlrClx5b+ZJ4mjFauLOtGEKmFzbmngg7TYpLWnB&#10;ei2TPE0vklbb0lhNmXPwetcz8SLa55xR/8S5Yx7JAkNsPp42nptwJotrMt9aYipBhzDIP0RRE6HA&#10;6WjqjniCGiv+MFULarXT3J9RXSeac0FZzAGyydIP2awrYljMBcBxZoTJ/T+z9HH3bJEoCzzJMVKk&#10;hhqtdKNKVqIVoEfUVjIEPACqNW4O8mvzbAfKwTVk3XFbhz/kg7oI7n4El3UeUXjMsqv0Ip9iRIF3&#10;Psmv0oh+ctQ21vnvTNcoXApsQxghhggs2T04D25B/iAXPEqF2gLns+nltK8li0UH2RhP45ldV2WL&#10;NrKxKwJpTtMZOEalCC7OZ1lPQEfkl2n4MCJyC63sJUZW+zfhq1iGkE8wGZzfSot2BDpqIwl978OT&#10;piL94ySaOYYK0jFsfQgmUidxJgHYHsp483vJ+txWjENtALw8OolTwUbvhFKmfBbyBlSkAumgxoWU&#10;o2L2maIclQbZoNYHNCr22f7V46gRvWrlR+VaKG0/81y+H8LlvTyEfpJzuPpu08WGzGJ/hKeNLvfQ&#10;pVCO2FvO0HsBZXggzj8TC/MKVYMd5J/g4FJDQ+jhhlGl7a/P3oM8jBFwMWph/gvsfjbEMozkDwUD&#10;dpVNJmFhRGIyvcyBsKeczSlHNfWthobIYNsZGq9B3svDK7e6foNVtQxegUUUBd8Fpt4eiFvf7yVY&#10;dpQtl1EMloQh/kGtDQ3GA9ChAV+6N2LNMCceJuxRH3YFmX+YlF42aCq9bLzmIo7REdehBLBgYh8N&#10;yzBssFM6Sh1X9uI3AAAA//8DAFBLAwQUAAYACAAAACEAQZRgFuEAAAALAQAADwAAAGRycy9kb3du&#10;cmV2LnhtbEyPy2rDMBBF94X+g5hCd41ct8SPWg4hULoszoNmqViKbSKNjKQkzt93ump2M8zhzrnV&#10;YrKGXbQPg0MBr7MEmMbWqQE7AdvN50sOLESJShqHWsBNB1jUjw+VLJW7YqMv69gxCsFQSgF9jGPJ&#10;eWh7bWWYuVEj3Y7OWxlp9R1XXl4p3BqeJsmcWzkgfejlqFe9bk/rsxWwufllM30XdvWza03ztdvb&#10;7bAX4vlpWn4Ai3qK/zD86ZM61OR0cGdUgRkBeVJkhAqY5+8pMCKKIqPhICB7y1PgdcXvO9S/AAAA&#10;//8DAFBLAQItABQABgAIAAAAIQC2gziS/gAAAOEBAAATAAAAAAAAAAAAAAAAAAAAAABbQ29udGVu&#10;dF9UeXBlc10ueG1sUEsBAi0AFAAGAAgAAAAhADj9If/WAAAAlAEAAAsAAAAAAAAAAAAAAAAALwEA&#10;AF9yZWxzLy5yZWxzUEsBAi0AFAAGAAgAAAAhAMJd01bYAgAA+gUAAA4AAAAAAAAAAAAAAAAALgIA&#10;AGRycy9lMm9Eb2MueG1sUEsBAi0AFAAGAAgAAAAhAEGUYBbhAAAACwEAAA8AAAAAAAAAAAAAAAAA&#10;MgUAAGRycy9kb3ducmV2LnhtbFBLBQYAAAAABAAEAPMAAABABgAAAAA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5FF6AECE" w14:textId="77777777" w:rsidR="004A5634" w:rsidRPr="00BD062C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>توثيق مصادر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3D1C9296" wp14:editId="0C30526C">
                <wp:simplePos x="0" y="0"/>
                <wp:positionH relativeFrom="column">
                  <wp:posOffset>5140960</wp:posOffset>
                </wp:positionH>
                <wp:positionV relativeFrom="paragraph">
                  <wp:posOffset>3020695</wp:posOffset>
                </wp:positionV>
                <wp:extent cx="1190625" cy="342900"/>
                <wp:effectExtent l="57150" t="57150" r="123825" b="1143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FBD5F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تكنولوجيا 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C9296" id="Rounded Rectangle 41" o:spid="_x0000_s1041" style="position:absolute;left:0;text-align:left;margin-left:404.8pt;margin-top:237.85pt;width:93.75pt;height:27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GP1wIAAPoFAAAOAAAAZHJzL2Uyb0RvYy54bWysVFtP2zAUfp+0/2D5feRCC6UiRRWIaRJi&#10;qGXi2XXsJsKxPfukaffrd+ykoWJoD9Py4Pj43L9zub7ZN4rshPO10QXNzlJKhOamrPW2oD+e77/M&#10;KPHAdMmU0aKgB+HpzeLzp+vOzkVuKqNK4Qga0X7e2YJWAHaeJJ5XomH+zFihkSmNaxgg6bZJ6ViH&#10;1huV5Gl6kXTGldYZLrzH17ueSRfRvpSCw3cpvQCiCoqxQTxdPDfhTBbXbL51zFY1H8Jg/xBFw2qN&#10;TkdTdwwYaV39h6mm5s54I+GMmyYxUtZcxBwwmyx9l826YlbEXBAcb0eY/P8zyx93T47UZUEnGSWa&#10;NVijlWl1KUqyQvSY3ipBkIdAddbPUX5tn9xAebyGrPfSNeGP+ZB9BPcwgiv2QDg+ZtlVepFPKeHI&#10;O5/kV2lEP3nTts7DV2EaEi4FdSGMEEMElu0ePKBblD/KBY9Kk66g+Wx6Oe1rKWLRUTbG04Jw66rs&#10;yEa1bsUwzWk6Q8ekrIOL81nWE9gR+WUaPkqY2mIrg6LEGXipoYplCPkEk8H5rXJkx7CjNorx1z48&#10;ZSvWP06imbdQUTqGbY7BROokziQA20MZb3BQos9tJSTWBsHLo5M4FWL0zjgXGmJpEBWlUTqoyVqp&#10;UTH7SFGNSoNsUOsDGhX7bP/qcdSIXo2GUbmptXEfeS5fj+HKXh6xOMk5XGG/2ceGzMam25jygF2K&#10;5Yi95S2/r7EMD8zDE3M4r1g13EHwHQ+pDDaEGW6UVMb9+ug9yOMYIZeSDue/oP5ny5ygRH3TOGBX&#10;2WQSFkYkJtPLHAl3ytmccnTb3BpsCJwhjC5egzyo46t0pnnBVbUMXpHFNEffBeXgjsQt9HsJlx0X&#10;y2UUwyVhGTzoteXBeAA6NODz/oU5O8wJ4IQ9muOuYPN3k9LLBk1tli0YWccxClD3uA4lwAUTG3NY&#10;hmGDndJR6m1lL34DAAD//wMAUEsDBBQABgAIAAAAIQAPCdZM4QAAAAsBAAAPAAAAZHJzL2Rvd25y&#10;ZXYueG1sTI/LbsIwEEX3lfoP1lTqrjigQnAaByGkqssqPFSWJp4mUe1xZBsIf193VZaje3TvmXI1&#10;WsMu6EPvSMJ0kgFDapzuqZWw372/LIGFqEgr4wgl3DDAqnp8KFWh3ZVqvGxjy1IJhUJJ6GIcCs5D&#10;06FVYeIGpJR9O29VTKdvufbqmsqt4bMsW3CrekoLnRpw02Hzsz1bCbubX9fjp7Cbr0Nj6o/D0e77&#10;o5TPT+P6DVjEMf7D8Kef1KFKTid3Jh2YkbDMxCKhEl7zeQ4sEULkU2AnCfOZyIFXJb//ofoFAAD/&#10;/wMAUEsBAi0AFAAGAAgAAAAhALaDOJL+AAAA4QEAABMAAAAAAAAAAAAAAAAAAAAAAFtDb250ZW50&#10;X1R5cGVzXS54bWxQSwECLQAUAAYACAAAACEAOP0h/9YAAACUAQAACwAAAAAAAAAAAAAAAAAvAQAA&#10;X3JlbHMvLnJlbHNQSwECLQAUAAYACAAAACEASNKhj9cCAAD6BQAADgAAAAAAAAAAAAAAAAAuAgAA&#10;ZHJzL2Uyb0RvYy54bWxQSwECLQAUAAYACAAAACEADwnWTOEAAAALAQAADwAAAAAAAAAAAAAAAAAx&#10;BQAAZHJzL2Rvd25yZXYueG1sUEsFBgAAAAAEAAQA8wAAAD8GAAAAAA=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427FBD5F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 xml:space="preserve">تكنولوجيا التعليم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4D6A91D" wp14:editId="2A229A00">
                <wp:simplePos x="0" y="0"/>
                <wp:positionH relativeFrom="column">
                  <wp:posOffset>4707890</wp:posOffset>
                </wp:positionH>
                <wp:positionV relativeFrom="paragraph">
                  <wp:posOffset>2915920</wp:posOffset>
                </wp:positionV>
                <wp:extent cx="1933575" cy="3162300"/>
                <wp:effectExtent l="133350" t="133350" r="161925" b="1524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1623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82145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6A91D" id="Rounded Rectangle 40" o:spid="_x0000_s1042" style="position:absolute;left:0;text-align:left;margin-left:370.7pt;margin-top:229.6pt;width:152.25pt;height:249pt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xAwMAAHA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4B&#10;HsVq6NFK71QucrIC9JjaSkFABkA1xs1Bf22ebEc5eGLVh8LW+Av1kEMA9ziAKw6ecGAmV6PRZDqh&#10;hINslFymozh4jd7MjXX+s9A1wUdGLeaBSQRk2f7BeYgL+r0ehpSKNBlNZ+g6NFOEroNuaIfUDbEM&#10;ykvi5BICIjMMl7iVluwZjAXjXCiftiLmv+q85SfTSdymyOZMmpK17DEw+8QHTyGtLQQLKOy8sOsy&#10;b8hG7uwKo0/iGRiRvMK6RrOkJWAO0ym6AxGTW1ggLymx2r9UvgzNRxTRJVY8JLyRjL+2mJxPq9MO&#10;Sek+mUCdgBNhO9sGhpc/SoGhpFqJAiYCWtZhgrv4Hq4EwYZWBG00KyopB8PkHM7S90adLpq1CQ2G&#10;f2lQbzxYhKha+cG4rpS25yLnr71x0epD6ic149MfNoewBknaj/pG50fYDWhHmGhn+H0FbXhgzj8x&#10;C1cCugaXzz/Cp4DWZ1R3L0pKbX+e46M+LC9IKWng6mTU/dgxKyiRXxSs9VUyxj30gRhPpikQ9lSy&#10;OZWoXX2rYYITuLGGhyfqe9lzC6vrFziQS4wKIqY4xM4o97Ynbn17DeHEcrFcBjU4TYb5B7U2HJ0j&#10;0DhSz4cXZk23nB72+pvuLxRsyO/r2eqipdLLnddFFXYXoW5x7VoAZy3MUXeC8W6e0kHr7Y9i8QsA&#10;AP//AwBQSwMEFAAGAAgAAAAhAFr/M//hAAAADAEAAA8AAABkcnMvZG93bnJldi54bWxMj8tuwjAQ&#10;RfeV+g/WVOquOEShNCEThJCqLqvwUFma2CRR7XFkGwh/X7MquxnN0Z1zy+VoNLso53tLCNNJAkxR&#10;Y2VPLcJu+/n2AcwHQVJoSwrhpjwsq+enUhTSXqlWl01oWQwhXwiELoSh4Nw3nTLCT+ygKN5O1hkR&#10;4upaLp24xnCjeZok79yInuKHTgxq3anmd3M2CNubW9Xjd27WP/tG11/7g9n1B8TXl3G1ABbUGP5h&#10;uOtHdaii09GeSXqmEebZNIsoQjbLU2B3IokjsCNCPpunwKuSP5ao/gAAAP//AwBQSwECLQAUAAYA&#10;CAAAACEAtoM4kv4AAADhAQAAEwAAAAAAAAAAAAAAAAAAAAAAW0NvbnRlbnRfVHlwZXNdLnhtbFBL&#10;AQItABQABgAIAAAAIQA4/SH/1gAAAJQBAAALAAAAAAAAAAAAAAAAAC8BAABfcmVscy8ucmVsc1BL&#10;AQItABQABgAIAAAAIQA1lKQxAwMAAHAGAAAOAAAAAAAAAAAAAAAAAC4CAABkcnMvZTJvRG9jLnht&#10;bFBLAQItABQABgAIAAAAIQBa/zP/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7FA82145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0C7AAB06" wp14:editId="58FFC16C">
                <wp:simplePos x="0" y="0"/>
                <wp:positionH relativeFrom="column">
                  <wp:posOffset>4707890</wp:posOffset>
                </wp:positionH>
                <wp:positionV relativeFrom="paragraph">
                  <wp:posOffset>2312820</wp:posOffset>
                </wp:positionV>
                <wp:extent cx="1933575" cy="412600"/>
                <wp:effectExtent l="133350" t="133350" r="161925" b="15938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26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2BF91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زمن النشاط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7AAB06" id="Rounded Rectangle 39" o:spid="_x0000_s1043" style="position:absolute;left:0;text-align:left;margin-left:370.7pt;margin-top:182.1pt;width:152.25pt;height:32.5pt;z-index:251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a1AwMAAG8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6u&#10;KFGshh6t9E7lIicrQI+prRQEZABUY9wc9NfmyXaUgydWfShsjb9QDzkEcI8DuOLgCQdmcjUaTaYT&#10;SjjIxkl6GQf0ozdrY53/LHRN8JFRi2lgDgFYtn9wHsKCfq+HEaUiTUbTGXoOvRSh6aAbuiF1QyyD&#10;6pI4wYDIDLMlbqUlewZTwTgXyqetiPmvOm/5yXQStymyOZOmZC17DMw+8cFTSGsLwQIIOy/suswb&#10;spE7u8Lok3gGRiSvsK7RLGkJGMN0iu5AxOQW9sdLSqz2L5UvQ+8RRHSJFQ8JbyTjry0m59PqtENS&#10;uk8mUCfgRNjNtn/h5Y9SYCipVqKAgYCOdZjgKr6HK0GwoRVBG82KSsrBMDmHs/S9UaeLZm1Cg+Ff&#10;GtQbDxYhqlZ+MK4rpe25yPlrb1y0+pD6Sc349IfNIWxBMuonfaPzI6wGtCMMtDP8voI2PDDnn5iF&#10;IwFdg8PnH+FTQOszqrsXJaW2P8/xUR92F6SUNHB0Mup+7JgVlMgvCrb6KhmP8UoFYjyZpkDYU8nm&#10;VKJ29a2GCU7gxBoenqjvZc8trK5f4D4uMSqImOIQO6Pc25649e0xhAvLxXIZ1OAyGeYf1NpwdI5A&#10;40g9H16YNd1yeljrb7o/ULAhv69nq4uWSi93XhdV2F2EusW1awFctTBH3QXGs3lKB623/4nFLwAA&#10;AP//AwBQSwMEFAAGAAgAAAAhAE7eqBThAAAADAEAAA8AAABkcnMvZG93bnJldi54bWxMj8tuwjAQ&#10;RfeV+g/WVOquOKQubUImCCFVXVbhobI08ZBE9SOKDYS/r1nR5ege3XumWIxGszMNvnMWYTpJgJGt&#10;nepsg7DdfL58APNBWiW1s4RwJQ+L8vGhkLlyF1vReR0aFkuszyVCG0Kfc+7rloz0E9eTjdnRDUaG&#10;eA4NV4O8xHKjeZokM25kZ+NCK3tatVT/rk8GYXMdltX4nZnVz67W1ddub7bdHvH5aVzOgQUawx2G&#10;m35UhzI6HdzJKs80wruYiogivM5ECuxGJOItA3ZAEGmWAi8L/v+J8g8AAP//AwBQSwECLQAUAAYA&#10;CAAAACEAtoM4kv4AAADhAQAAEwAAAAAAAAAAAAAAAAAAAAAAW0NvbnRlbnRfVHlwZXNdLnhtbFBL&#10;AQItABQABgAIAAAAIQA4/SH/1gAAAJQBAAALAAAAAAAAAAAAAAAAAC8BAABfcmVscy8ucmVsc1BL&#10;AQItABQABgAIAAAAIQDGDza1AwMAAG8GAAAOAAAAAAAAAAAAAAAAAC4CAABkcnMvZTJvRG9jLnht&#10;bFBLAQItABQABgAIAAAAIQBO3qgU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6502BF91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زمن النشاط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66AC2792" wp14:editId="7576F5FC">
                <wp:simplePos x="0" y="0"/>
                <wp:positionH relativeFrom="column">
                  <wp:posOffset>5370830</wp:posOffset>
                </wp:positionH>
                <wp:positionV relativeFrom="paragraph">
                  <wp:posOffset>1520825</wp:posOffset>
                </wp:positionV>
                <wp:extent cx="641350" cy="4476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CC17B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المواطنة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2792" id="Text Box 38" o:spid="_x0000_s1044" type="#_x0000_t202" style="position:absolute;left:0;text-align:left;margin-left:422.9pt;margin-top:119.75pt;width:50.5pt;height:35.2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kufQIAAGsFAAAOAAAAZHJzL2Uyb0RvYy54bWysVF1P2zAUfZ+0/2D5faSFAltFijoQ0yQE&#10;aDDx7Do2jeb4erbbpvv1HDtJ6dhemPaS2Pcen/t9z87bxrC18qEmW/LxwYgzZSVVtX0q+feHqw8f&#10;OQtR2EoYsqrkWxX4+ez9u7ONm6pDWpKplGcgsWG6cSVfxuimRRHkUjUiHJBTFkpNvhERV/9UVF5s&#10;wN6Y4nA0Oik25CvnSaoQIL3slHyW+bVWMt5qHVRkpuTwLeavz99F+hazMzF98sIta9m7If7Bi0bU&#10;FkZ3VJciCrby9R9UTS09BdLxQFJTkNa1VDkGRDMevYrmfimcyrEgOcHt0hT+H628Wd95VlclP0Kl&#10;rGhQowfVRvaZWgYR8rNxYQrYvQMwtpCjzoM8QJjCbrVv0h8BMeiR6e0uu4lNQngyGR8dQyOhmkxO&#10;T06PE0vx8tj5EL8oalg6lNyjeDmnYn0dYgcdIMmWpavamFxAY9kGBhL9bxqQG5skKrdCT5MC6hzP&#10;p7g1KmGM/aY0UpH9T4LchOrCeLYWaB8hpbIxh555gU4oDSfe8rDHv3j1lsddHINlsnH3uKkt+Rz9&#10;K7erH4PLusMj53txp2NsF23ugfFkKOyCqi3q7ambmODkVY2qXIsQ74THiKCQGPt4i482hOxTf+Js&#10;Sf7X3+QJj86FlrMNRq7k4edKeMWZ+WrR05/Gk0ma0XyZHJ8e4uL3NYt9jV01F4SyjLFgnMzHhI9m&#10;kGpPzSO2wzxZhUpYCdslj8PxInaLANtFqvk8gzCVTsRre+9kok5VSj330D4K7/rGjOjoGxqGU0xf&#10;9WeHTS8tzVeRdJ2bNyW6y2pfAEx0bv9++6SVsX/PqJcdOXsGAAD//wMAUEsDBBQABgAIAAAAIQBS&#10;1cxb4wAAAAsBAAAPAAAAZHJzL2Rvd25yZXYueG1sTI/NTsMwEITvSLyDtUjcqN20qdKQTVVFqpAQ&#10;HFp64ebE2yTCPyF228DTY05w3NnRzDfFZjKaXWj0vbMI85kARrZxqrctwvFt95AB80FaJbWzhPBF&#10;Hjbl7U0hc+Wudk+XQ2hZDLE+lwhdCEPOuW86MtLP3EA2/k5uNDLEc2y5GuU1hhvNEyFW3MjexoZO&#10;DlR11Hwczgbhudq9yn2dmOxbV08vp+3weXxPEe/vpu0jsEBT+DPDL35EhzIy1e5slWcaIVumET0g&#10;JIt1Ciw61stVVGqExVwI4GXB/28ofwAAAP//AwBQSwECLQAUAAYACAAAACEAtoM4kv4AAADhAQAA&#10;EwAAAAAAAAAAAAAAAAAAAAAAW0NvbnRlbnRfVHlwZXNdLnhtbFBLAQItABQABgAIAAAAIQA4/SH/&#10;1gAAAJQBAAALAAAAAAAAAAAAAAAAAC8BAABfcmVscy8ucmVsc1BLAQItABQABgAIAAAAIQAlJSku&#10;fQIAAGsFAAAOAAAAAAAAAAAAAAAAAC4CAABkcnMvZTJvRG9jLnhtbFBLAQItABQABgAIAAAAIQBS&#10;1cxb4wAAAAsBAAAPAAAAAAAAAAAAAAAAANcEAABkcnMvZG93bnJldi54bWxQSwUGAAAAAAQABADz&#10;AAAA5wUAAAAA&#10;" filled="f" stroked="f" strokeweight=".5pt">
                <v:textbox>
                  <w:txbxContent>
                    <w:p w14:paraId="717CC17B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ar-EG"/>
                        </w:rPr>
                        <w:t>المواطنة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6FC7BE9A" wp14:editId="5CE8161A">
                <wp:simplePos x="0" y="0"/>
                <wp:positionH relativeFrom="column">
                  <wp:posOffset>5761355</wp:posOffset>
                </wp:positionH>
                <wp:positionV relativeFrom="paragraph">
                  <wp:posOffset>1044575</wp:posOffset>
                </wp:positionV>
                <wp:extent cx="641350" cy="4476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28F43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BE9A" id="Text Box 14" o:spid="_x0000_s1045" type="#_x0000_t202" style="position:absolute;left:0;text-align:left;margin-left:453.65pt;margin-top:82.25pt;width:50.5pt;height:35.2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8MegIAAGsFAAAOAAAAZHJzL2Uyb0RvYy54bWysVF1P2zAUfZ+0/2D5faRlAbaKFHUgpkkI&#10;0GDi2XVsGs3x9Wy3Sffrd+z0a2wvTHtJ7HuPz/2+5xd9a9hK+dCQrfj4aMSZspLqxj5X/Nvj9bsP&#10;nIUobC0MWVXxtQr8Yvr2zXnnJuqYFmRq5RlIbJh0ruKLGN2kKIJcqFaEI3LKQqnJtyLi6p+L2osO&#10;7K0pjkej06IjXztPUoUA6dWg5NPMr7WS8U7roCIzFYdvMX99/s7Tt5iei8mzF27RyI0b4h+8aEVj&#10;YXRHdSWiYEvf/EHVNtJTIB2PJLUFad1IlWNANOPRi2geFsKpHAuSE9wuTeH/0crb1b1nTY3alZxZ&#10;0aJGj6qP7BP1DCLkp3NhAtiDAzD2kAO7lQcIU9i99m36IyAGPTK93mU3sUkIT8vx+xNoJFRleXZ6&#10;dpJYiv1j50P8rKhl6VBxj+LlnIrVTYgDdAtJtixdN8bkAhrLOhhI9L9pQG5skqjcChuaFNDgeD7F&#10;tVEJY+xXpZGK7H8S5CZUl8azlUD7CCmVjTn0zAt0Qmk48ZqHG/zeq9c8HuLYWiYbd4/bxpLP0b9w&#10;u/6+dVkPeOT8IO50jP28H3oglySJ5lSvUW9Pw8QEJ68bVOVGhHgvPEYEhcTYxzt8tCFknzYnzhbk&#10;f/5NnvDoXGg56zByFQ8/lsIrzswXi57+OC7LNKP5Up6cHePiDzXzQ41dtpeEsoyxYJzMx4SPZivV&#10;ntonbIdZsgqVsBK2Kx63x8s4LAJsF6lmswzCVDoRb+yDk4k6VSn13GP/JLzbNGZER9/SdjjF5EV/&#10;Dtj00tJsGUk3uXn3Wd0UABOd23+zfdLKOLxn1H5HTn8BAAD//wMAUEsDBBQABgAIAAAAIQDK/7N3&#10;4gAAAAwBAAAPAAAAZHJzL2Rvd25yZXYueG1sTI/BTsMwDIbvSLxDZCRuLKGjo5Sm01RpQkLssLEL&#10;t7TJ2orEKU22FZ4e7wRH+//0+3OxnJxlJzOG3qOE+5kAZrDxusdWwv59fZcBC1GhVtajkfBtAizL&#10;66tC5dqfcWtOu9gyKsGQKwldjEPOeWg641SY+cEgZQc/OhVpHFuuR3Wmcmd5IsSCO9UjXejUYKrO&#10;NJ+7o5PwWq03alsnLvux1cvbYTV87T9SKW9vptUzsGim+AfDRZ/UoSSn2h9RB2YlPInHOaEULB5S&#10;YBdCiIxWtYRkngrgZcH/P1H+AgAA//8DAFBLAQItABQABgAIAAAAIQC2gziS/gAAAOEBAAATAAAA&#10;AAAAAAAAAAAAAAAAAABbQ29udGVudF9UeXBlc10ueG1sUEsBAi0AFAAGAAgAAAAhADj9If/WAAAA&#10;lAEAAAsAAAAAAAAAAAAAAAAALwEAAF9yZWxzLy5yZWxzUEsBAi0AFAAGAAgAAAAhAH/ibwx6AgAA&#10;awUAAA4AAAAAAAAAAAAAAAAALgIAAGRycy9lMm9Eb2MueG1sUEsBAi0AFAAGAAgAAAAhAMr/s3fi&#10;AAAADAEAAA8AAAAAAAAAAAAAAAAA1AQAAGRycy9kb3ducmV2LnhtbFBLBQYAAAAABAAEAPMAAADj&#10;BQAAAAA=&#10;" filled="f" stroked="f" strokeweight=".5pt">
                <v:textbox>
                  <w:txbxContent>
                    <w:p w14:paraId="54E28F43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التنمية المستدامة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EA4BC89" wp14:editId="20E1AC7D">
                <wp:simplePos x="0" y="0"/>
                <wp:positionH relativeFrom="column">
                  <wp:posOffset>5365115</wp:posOffset>
                </wp:positionH>
                <wp:positionV relativeFrom="paragraph">
                  <wp:posOffset>1382395</wp:posOffset>
                </wp:positionV>
                <wp:extent cx="628650" cy="628650"/>
                <wp:effectExtent l="76200" t="76200" r="95250" b="952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22240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4BC89" id="Oval 10" o:spid="_x0000_s1046" style="position:absolute;left:0;text-align:left;margin-left:422.45pt;margin-top:108.85pt;width:49.5pt;height:49.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kYqQIAANoFAAAOAAAAZHJzL2Uyb0RvYy54bWysVN1P2zAQf5+0/8Hy+0jTlcIqUlSBmCYx&#10;ioCJ56tjN5Ec27PdJt1fv7OdhArYHqa9JPf98fPdXVx2jSR7bl2tVUHzkwklXDFd1mpb0B9PN5/O&#10;KXEeVAlSK17QA3f0cvnxw0VrFnyqKy1LbgkGUW7RmoJW3ptFljlW8QbciTZcoVJo24BH1m6z0kKL&#10;0RuZTSeTedZqWxqrGXcOpddJSZcxvhCc+bUQjnsiC4q1+fi18bsJ32x5AYutBVPVrC8D/qGKBmqF&#10;ScdQ1+CB7Gz9JlRTM6udFv6E6SbTQtSMxx6wm3zyqpvHCgyPvSA4zowwuf8Xlt3t7y2pS3w7hEdB&#10;g2+03oMkyCI2rXELNHk097bnHJKh0U7YJvyxBdJFPA8jnrzzhKFwPj2fn2JYhqqexijZi7Oxzn/l&#10;uiGBKCiXsjYudAwL2N86n6wHqyDm8U1RFZit1C2xgMXPP59OJtEvTg6/kpZgFwUFxrjys6QC/12X&#10;SZ6foUP//CBNBUk8Q2GUYpFjpFhyyBWJowqyAE8CJFL+IHmoS6oHLhBUhGD656LypKqg5Cl5qOj9&#10;5DFgiCxqKcfYfYCwKq8bzsPjYQ+9/Qtyo/Nf0BqcU6foETNr5UfnplbavteZ9IOzSPZYxRE0gfTd&#10;pksDNx8mbKPLA06h1Wk9nWE3NQ7ELTh/Dxb3EWcIb4xf40fgOxRU9xQllba/3pMHe1wT1FLS4n4X&#10;1P3cgeWUyG8KF+hLPpuFgxCZ2enZFBl7rNkca9SuudI4TjleM8MiGey9HKTC6uYZT9EqZEUVKIa5&#10;C8q8HZgrn+4OHjPGV6tohkfAgL9Vj4aF4AHoMO1P3TNY02+Fx3W608MteLMZyTZ4Kr3aeS3quDYB&#10;6oRr/wR4QOJI9McuXKhjPlq9nOTlbwAAAP//AwBQSwMEFAAGAAgAAAAhAJSOU4vjAAAACwEAAA8A&#10;AABkcnMvZG93bnJldi54bWxMj8FOwzAMhu9IvENkJC6Ipd2qditNJ4Y0LuwAAwTcvCa0FY1Tmmwr&#10;PD3mBEfbn35/f7EcbScOZvCtIwXxJAJhqHK6pVrB0+P6cg7CBySNnSOj4Mt4WJanJwXm2h3pwRy2&#10;oRYcQj5HBU0IfS6lrxpj0U9cb4hv726wGHgcaqkHPHK47eQ0ilJpsSX+0GBvbhpTfWz3VsFbul5R&#10;en93QZveV6vnW/x+fflU6vxsvL4CEcwY/mD41Wd1KNlp5/akvegUzJNkwaiCaZxlIJhYJDPe7BTM&#10;4jQDWRbyf4fyBwAA//8DAFBLAQItABQABgAIAAAAIQC2gziS/gAAAOEBAAATAAAAAAAAAAAAAAAA&#10;AAAAAABbQ29udGVudF9UeXBlc10ueG1sUEsBAi0AFAAGAAgAAAAhADj9If/WAAAAlAEAAAsAAAAA&#10;AAAAAAAAAAAALwEAAF9yZWxzLy5yZWxzUEsBAi0AFAAGAAgAAAAhADhTORipAgAA2gUAAA4AAAAA&#10;AAAAAAAAAAAALgIAAGRycy9lMm9Eb2MueG1sUEsBAi0AFAAGAAgAAAAhAJSOU4vjAAAACwEAAA8A&#10;AAAAAAAAAAAAAAAAAwUAAGRycy9kb3ducmV2LnhtbFBLBQYAAAAABAAEAPMAAAATBgAAAAA=&#10;" fillcolor="#4f81bd [3204]" strokecolor="#243f60 [1604]" strokeweight="2pt">
                <v:textbox>
                  <w:txbxContent>
                    <w:p w14:paraId="74022240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6B8006A" w14:textId="77777777" w:rsidR="00EF59B8" w:rsidRDefault="00EF39A1" w:rsidP="004A5634">
      <w:pPr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CA2ED49" wp14:editId="6175D3FF">
                <wp:simplePos x="0" y="0"/>
                <wp:positionH relativeFrom="column">
                  <wp:posOffset>-203752</wp:posOffset>
                </wp:positionH>
                <wp:positionV relativeFrom="paragraph">
                  <wp:posOffset>5605</wp:posOffset>
                </wp:positionV>
                <wp:extent cx="2035202" cy="1987825"/>
                <wp:effectExtent l="0" t="0" r="22225" b="127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202" cy="1987825"/>
                          <a:chOff x="0" y="0"/>
                          <a:chExt cx="2035202" cy="1987825"/>
                        </a:xfrm>
                      </wpg:grpSpPr>
                      <wps:wsp>
                        <wps:cNvPr id="82" name="Text Box 82"/>
                        <wps:cNvSpPr txBox="1"/>
                        <wps:spPr>
                          <a:xfrm>
                            <a:off x="15902" y="0"/>
                            <a:ext cx="20193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E075F" w14:textId="77777777" w:rsidR="005378CB" w:rsidRPr="005378CB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5378CB"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المحاور التي يدعمها النشاط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15902" y="341906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FC5A6D" w14:textId="77777777" w:rsidR="005378CB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التعلم القائم على المشروعات</w:t>
                                </w:r>
                              </w:p>
                              <w:p w14:paraId="4625DE37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STEAM</w:t>
                                </w: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DBE7483" w14:textId="77777777" w:rsidR="005378CB" w:rsidRPr="00EF39A1" w:rsidRDefault="005378C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5902" y="747422"/>
                            <a:ext cx="2019300" cy="421419"/>
                            <a:chOff x="0" y="0"/>
                            <a:chExt cx="2019300" cy="385209"/>
                          </a:xfrm>
                        </wpg:grpSpPr>
                        <wps:wsp>
                          <wps:cNvPr id="93" name="Text Box 9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F13E44" w14:textId="77777777" w:rsidR="00D07D5A" w:rsidRPr="00EF39A1" w:rsidRDefault="001B484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المواطنة ال</w:t>
                                </w:r>
                                <w:r w:rsidR="00923794"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عالمية</w:t>
                                </w:r>
                              </w:p>
                              <w:p w14:paraId="20EEACB8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Global citizenship</w:t>
                                </w:r>
                              </w:p>
                              <w:p w14:paraId="7F64C59D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8AFDC98" w14:textId="25E6BACF" w:rsidR="00D07D5A" w:rsidRPr="009215D0" w:rsidRDefault="009215D0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9215D0">
                                  <w:rPr>
                                    <w:sz w:val="56"/>
                                    <w:szCs w:val="56"/>
                                  </w:rPr>
                                  <w:sym w:font="Wingdings 2" w:char="F050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0" y="1224500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96" name="Text Box 96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37C9A9" w14:textId="77777777" w:rsidR="00D07D5A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التنمية المستدامة</w:t>
                                </w:r>
                              </w:p>
                              <w:p w14:paraId="2A403336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Sustainable development</w:t>
                                </w:r>
                              </w:p>
                              <w:p w14:paraId="7BF957C9" w14:textId="77777777" w:rsidR="00D07D5A" w:rsidRPr="00EF39A1" w:rsidRDefault="00D07D5A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301298F" w14:textId="77777777" w:rsidR="00D07D5A" w:rsidRPr="00EF39A1" w:rsidRDefault="00D07D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5902" y="1630017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34C01F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>الاحتياجات الخاصة</w:t>
                                </w:r>
                              </w:p>
                              <w:p w14:paraId="24BB1285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Special needs</w:t>
                                </w:r>
                              </w:p>
                              <w:p w14:paraId="37C24711" w14:textId="77777777" w:rsidR="00EF39A1" w:rsidRPr="00EF39A1" w:rsidRDefault="00EF39A1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7315E76" w14:textId="77777777" w:rsidR="00EF39A1" w:rsidRPr="00EF39A1" w:rsidRDefault="00EF39A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A2ED49" id="Group 15" o:spid="_x0000_s1047" style="position:absolute;left:0;text-align:left;margin-left:-16.05pt;margin-top:.45pt;width:160.25pt;height:156.5pt;z-index:251824128" coordsize="20352,1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3WAAUAAM8mAAAOAAAAZHJzL2Uyb0RvYy54bWzsWlFv4zYMfh+w/2D4fY3tOE1sND10vbUY&#10;0N0Va4d7VmQ5Mc62PElp0vv1oyhbdpPs2mRrtqJ+SSRZpESK/EjKPvuwLnLngQmZ8XLq+iee67CS&#10;8iQr51P3j/urnyauIxUpE5Lzkk3dRybdD+c//nC2qmIW8AXPEyYcYFLKeFVN3YVSVTwYSLpgBZEn&#10;vGIlPEy5KIiCrpgPEkFWwL3IB4HnnQ5WXCSV4JRJCaMfzUP3HPmnKaPqc5pKppx86sLeFP4K/J3p&#10;38H5GYnnglSLjNbbIAfsoiBZCYtaVh+JIs5SZFusiowKLnmqTigvBjxNM8pQBpDG9zakuRZ8WaEs&#10;83g1r6yaQLUbejqYLf30cCucLIGzG7lOSQo4I1zWgT4oZ1XNY5hzLaq76lbUA3PT0/KuU1Hof5DE&#10;WaNaH61a2Vo5FAYDbzgKvMB1KDzzo8l4EiBvEtMFnM4WHV388gzloFl4oPdnt7OqwIhkqyf5z/R0&#10;tyAVQ/VLrYNaTxMQxOjpXgv4M187MISawWlaT45awzgI24xLGNyhLn8Uab3sUpkfDT0wWK2yIBoF&#10;Y9SYlZvElZDqmvHC0Y2pK8DS0QDJw41UsBuY2kzRC0ueZ8lVlufY0d7FLnPhPBDwC0IpK5WP5Pmy&#10;+I0nZhz8C7YAvEgMw/qkcPqkGYYl0E81J1zwySJ5ub2umM/sqp439i6RvebTbg96mhROVsZGbdhS&#10;jznDnZS/sxQMVtsV7thuoSsMHghygtmaLAXRLaERdYMwBw0YvdVzNRlDCLGE3vMrWgpclZfKEhdZ&#10;ycUuBslXu7KZ30hvZNbiq/Vsbbx03JjUjCePYGmCG0yTFb3KwBRuiFS3RACIgfUAMKvP8JPmfDV1&#10;ed1ynQUX33aN6/ngM/DUdVYAilNX/rkkgrlO/msJ3hT5YahRFDvhaBxAR3SfzLpPymVxycG+fAgB&#10;FcWmnq/yppkKXnwB/L7Qq8IjUlJYe+qqpnmpDFQD/lN2cYGTADcrom7Ku4pq1lrN2tDv11+IqGpv&#10;UOCZn3jjvyTecAozV1OW/GKpeJqhx2hFG63WBwBYYhAQEcaCYQ0EEcjVBUzoIwrsBZgtAgxDP/JO&#10;jbu1yNmBgeFoPPEmZsLzwNklnAD8RpoQPMIA9n+Bm8NGXS1uDo3G9sZNsJVnMHO4LXMLiC/EzB7B&#10;ADf/fQRDE259rUew10ewI6RFEfjkRloEQwiIe7t3AN4booubFnCBUFznhMOxH0I2hJlRi5kW2fb2&#10;8k7q0clnTDLR5gRPZuWlA+H0dDiq84E2eTGr2xxnlhP6tQbeDofdKU4b4xGrew85Xoxvw+H34r1N&#10;/E2BFNVZ/4HxfhyOwwBZtLYNNWCb9oeBDymBtp6XFEodwh2xrxVQ1yHatF69Toq24z0MHQYIfbzf&#10;VTe06PR/rligRqgPva9YjlWxHMO9IUBvxvuwOWm4LdnnGuSdx/vAXhP1HnIcD2nD4ffi/caFaHT4&#10;hagfBOGouUtrEtknwf6NF/fR6TYa4F2GTjX2RIM+2L/hYG9vwnsoOw6UHSeXH2+7t72I3tO933uw&#10;tzVQ7yHH8ZAXBXtr4Ka2r437wNLeP4V3dz7y+Jva/o2He3ipv5H720vdPdGgD/ZvONjbeq+HsuNA&#10;2XGC/ZZz2/voPZ37vYf6umBs3ir3b7pe+01XN9RjG76awrfe9Rde+rOsbh/f87ffoZ3/BQAA//8D&#10;AFBLAwQUAAYACAAAACEAd3vc4N8AAAAIAQAADwAAAGRycy9kb3ducmV2LnhtbEyPT0vDQBTE74Lf&#10;YXmCt3bzRyWN2ZRS1FMRbAXx9pp9TUKzb0N2m6Tf3vWkx2GGmd8U69l0YqTBtZYVxMsIBHFldcu1&#10;gs/D6yID4Tyyxs4yKbiSg3V5e1Ngru3EHzTufS1CCbscFTTe97mUrmrIoFvanjh4JzsY9EEOtdQD&#10;TqHcdDKJoidpsOWw0GBP24aq8/5iFLxNOG3S+GXcnU/b6/fh8f1rF5NS93fz5hmEp9n/heEXP6BD&#10;GZiO9sLaiU7BIk3iEFWwAhHsJMseQBwVpHG6AlkW8v+B8gcAAP//AwBQSwECLQAUAAYACAAAACEA&#10;toM4kv4AAADhAQAAEwAAAAAAAAAAAAAAAAAAAAAAW0NvbnRlbnRfVHlwZXNdLnhtbFBLAQItABQA&#10;BgAIAAAAIQA4/SH/1gAAAJQBAAALAAAAAAAAAAAAAAAAAC8BAABfcmVscy8ucmVsc1BLAQItABQA&#10;BgAIAAAAIQAMKM3WAAUAAM8mAAAOAAAAAAAAAAAAAAAAAC4CAABkcnMvZTJvRG9jLnhtbFBLAQIt&#10;ABQABgAIAAAAIQB3e9zg3wAAAAgBAAAPAAAAAAAAAAAAAAAAAFoHAABkcnMvZG93bnJldi54bWxQ&#10;SwUGAAAAAAQABADzAAAAZggAAAAA&#10;">
                <v:shape id="Text Box 82" o:spid="_x0000_s1048" type="#_x0000_t202" style="position:absolute;left:159;width:2019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+2+xAAAANsAAAAPAAAAZHJzL2Rvd25yZXYueG1sRI9Ba8JA&#10;FITvQv/D8gq96aYeQoiuIkJBDz0kDerxkX0mwezbkF1N0l/fLQgeh5n5hllvR9OKB/WusazgcxGB&#10;IC6tbrhSUPx8zRMQziNrbC2TgokcbDdvszWm2g6c0SP3lQgQdikqqL3vUildWZNBt7AdcfCutjfo&#10;g+wrqXscAty0chlFsTTYcFiosaN9TeUtvxsF35dTcyqynZkutvqdjkl8PppYqY/3cbcC4Wn0r/Cz&#10;fdAKkiX8fwk/QG7+AAAA//8DAFBLAQItABQABgAIAAAAIQDb4fbL7gAAAIUBAAATAAAAAAAAAAAA&#10;AAAAAAAAAABbQ29udGVudF9UeXBlc10ueG1sUEsBAi0AFAAGAAgAAAAhAFr0LFu/AAAAFQEAAAsA&#10;AAAAAAAAAAAAAAAAHwEAAF9yZWxzLy5yZWxzUEsBAi0AFAAGAAgAAAAhANCj7b7EAAAA2wAAAA8A&#10;AAAAAAAAAAAAAAAABwIAAGRycy9kb3ducmV2LnhtbFBLBQYAAAAAAwADALcAAAD4AgAAAAA=&#10;" fillcolor="#dbe5f1 [660]" strokecolor="#0070c0" strokeweight="2pt">
                  <v:textbox>
                    <w:txbxContent>
                      <w:p w14:paraId="502E075F" w14:textId="77777777" w:rsidR="005378CB" w:rsidRPr="005378CB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 w:rsidRPr="005378CB"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المحاور التي يدعمها النشاط</w:t>
                        </w:r>
                      </w:p>
                    </w:txbxContent>
                  </v:textbox>
                </v:shape>
                <v:group id="Group 91" o:spid="_x0000_s1049" style="position:absolute;left:159;top:3419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83" o:spid="_x0000_s1050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kzwgAAANsAAAAPAAAAZHJzL2Rvd25yZXYueG1sRI9Pi8Iw&#10;FMTvgt8hPMGLaLouiFSjiFD0sgf/XLw9m2dTTF5Kk9X67TcLgsdhZn7DLNeds+JBbag9K/iaZCCI&#10;S69rrhScT8V4DiJEZI3WMyl4UYD1qt9bYq79kw/0OMZKJAiHHBWYGJtcylAachgmviFO3s23DmOS&#10;bSV1i88Ed1ZOs2wmHdacFgw2tDVU3o+/TsHhurfT+8vK4lLp+sfYItuNCqWGg26zABGpi5/wu73X&#10;Cubf8P8l/QC5+gMAAP//AwBQSwECLQAUAAYACAAAACEA2+H2y+4AAACFAQAAEwAAAAAAAAAAAAAA&#10;AAAAAAAAW0NvbnRlbnRfVHlwZXNdLnhtbFBLAQItABQABgAIAAAAIQBa9CxbvwAAABUBAAALAAAA&#10;AAAAAAAAAAAAAB8BAABfcmVscy8ucmVsc1BLAQItABQABgAIAAAAIQCcG3kzwgAAANsAAAAPAAAA&#10;AAAAAAAAAAAAAAcCAABkcnMvZG93bnJldi54bWxQSwUGAAAAAAMAAwC3AAAA9gIAAAAA&#10;" fillcolor="white [3201]" strokecolor="#0070c0" strokeweight="2pt">
                    <v:textbox>
                      <w:txbxContent>
                        <w:p w14:paraId="22FC5A6D" w14:textId="77777777" w:rsidR="005378CB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التعلم القائم على المشروعات</w:t>
                          </w:r>
                        </w:p>
                        <w:p w14:paraId="4625DE37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STEAM</w:t>
                          </w: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0" o:spid="_x0000_s1051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g4vgAAANsAAAAPAAAAZHJzL2Rvd25yZXYueG1sRE9NawIx&#10;EL0X/A9hhN5qVg+ybo1SRaXQk7b0PGzGJHQzWZK4bv99cyh4fLzv9Xb0nRgoJhdYwXxWgSBug3Zs&#10;FHx9Hl9qECkja+wCk4JfSrDdTJ7W2Ohw5zMNl2xECeHUoAKbc99ImVpLHtMs9MSFu4boMRcYjdQR&#10;7yXcd3JRVUvp0XFpsNjT3lL7c7l5BYedWZm2xmgPtXZuGL+vH+ak1PN0fHsFkWnMD/G/+10rWJX1&#10;5Uv5AXLzBwAA//8DAFBLAQItABQABgAIAAAAIQDb4fbL7gAAAIUBAAATAAAAAAAAAAAAAAAAAAAA&#10;AABbQ29udGVudF9UeXBlc10ueG1sUEsBAi0AFAAGAAgAAAAhAFr0LFu/AAAAFQEAAAsAAAAAAAAA&#10;AAAAAAAAHwEAAF9yZWxzLy5yZWxzUEsBAi0AFAAGAAgAAAAhAAqEaDi+AAAA2wAAAA8AAAAAAAAA&#10;AAAAAAAABwIAAGRycy9kb3ducmV2LnhtbFBLBQYAAAAAAwADALcAAADyAgAAAAA=&#10;" fillcolor="white [3201]" strokeweight=".5pt">
                    <v:textbox>
                      <w:txbxContent>
                        <w:p w14:paraId="3DBE7483" w14:textId="77777777" w:rsidR="005378CB" w:rsidRPr="00EF39A1" w:rsidRDefault="005378C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92" o:spid="_x0000_s1052" style="position:absolute;left:159;top:7474;width:20193;height:4214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93" o:spid="_x0000_s1053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/uxAAAANsAAAAPAAAAZHJzL2Rvd25yZXYueG1sRI/BasMw&#10;EETvhfyD2EIupZHrQkmdKCEUTHPpwW4vuW2srWUirYylxs7fR4FAj8PMvGHW28lZcaYhdJ4VvCwy&#10;EMSN1x23Cn6+y+cliBCRNVrPpOBCAbab2cMaC+1Hruhcx1YkCIcCFZgY+0LK0BhyGBa+J07erx8c&#10;xiSHVuoBxwR3VuZZ9iYddpwWDPb0Yag51X9OQXXc2/x0sbI8tLr7MrbMPp9KpeaP024FItIU/8P3&#10;9l4reH+F25f0A+TmCgAA//8DAFBLAQItABQABgAIAAAAIQDb4fbL7gAAAIUBAAATAAAAAAAAAAAA&#10;AAAAAAAAAABbQ29udGVudF9UeXBlc10ueG1sUEsBAi0AFAAGAAgAAAAhAFr0LFu/AAAAFQEAAAsA&#10;AAAAAAAAAAAAAAAAHwEAAF9yZWxzLy5yZWxzUEsBAi0AFAAGAAgAAAAhABnC7+7EAAAA2wAAAA8A&#10;AAAAAAAAAAAAAAAABwIAAGRycy9kb3ducmV2LnhtbFBLBQYAAAAAAwADALcAAAD4AgAAAAA=&#10;" fillcolor="white [3201]" strokecolor="#0070c0" strokeweight="2pt">
                    <v:textbox>
                      <w:txbxContent>
                        <w:p w14:paraId="6BF13E44" w14:textId="77777777" w:rsidR="00D07D5A" w:rsidRPr="00EF39A1" w:rsidRDefault="001B484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المواطنة ال</w:t>
                          </w:r>
                          <w:r w:rsidR="00923794"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عالمية</w:t>
                          </w:r>
                        </w:p>
                        <w:p w14:paraId="20EEACB8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Global citizenship</w:t>
                          </w:r>
                        </w:p>
                        <w:p w14:paraId="7F64C59D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4" o:spid="_x0000_s1054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  <v:textbox>
                      <w:txbxContent>
                        <w:p w14:paraId="48AFDC98" w14:textId="25E6BACF" w:rsidR="00D07D5A" w:rsidRPr="009215D0" w:rsidRDefault="009215D0">
                          <w:pPr>
                            <w:rPr>
                              <w:sz w:val="56"/>
                              <w:szCs w:val="56"/>
                            </w:rPr>
                          </w:pPr>
                          <w:r w:rsidRPr="009215D0">
                            <w:rPr>
                              <w:sz w:val="56"/>
                              <w:szCs w:val="56"/>
                            </w:rPr>
                            <w:sym w:font="Wingdings 2" w:char="F050"/>
                          </w:r>
                        </w:p>
                      </w:txbxContent>
                    </v:textbox>
                  </v:shape>
                </v:group>
                <v:group id="Group 95" o:spid="_x0000_s1055" style="position:absolute;top:12245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Text Box 96" o:spid="_x0000_s1056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x2xAAAANsAAAAPAAAAZHJzL2Rvd25yZXYueG1sRI8xa8Mw&#10;FIT3Qv6DeIEuJZaTISSOlVACpl46OOnS7cV6tUykJ2OpifPvq0Kh43F333HlYXJW3GgMvWcFyywH&#10;Qdx63XOn4ONcLTYgQkTWaD2TggcFOOxnTyUW2t+5odspdiJBOBSowMQ4FFKG1pDDkPmBOHlffnQY&#10;kxw7qUe8J7izcpXna+mw57RgcKCjofZ6+nYKmkttV9eHldVnp/t3Y6v87aVS6nk+ve5ARJrif/iv&#10;XWsF2zX8fkk/QO5/AAAA//8DAFBLAQItABQABgAIAAAAIQDb4fbL7gAAAIUBAAATAAAAAAAAAAAA&#10;AAAAAAAAAABbQ29udGVudF9UeXBlc10ueG1sUEsBAi0AFAAGAAgAAAAhAFr0LFu/AAAAFQEAAAsA&#10;AAAAAAAAAAAAAAAAHwEAAF9yZWxzLy5yZWxzUEsBAi0AFAAGAAgAAAAhAAm1THbEAAAA2wAAAA8A&#10;AAAAAAAAAAAAAAAABwIAAGRycy9kb3ducmV2LnhtbFBLBQYAAAAAAwADALcAAAD4AgAAAAA=&#10;" fillcolor="white [3201]" strokecolor="#0070c0" strokeweight="2pt">
                    <v:textbox>
                      <w:txbxContent>
                        <w:p w14:paraId="4F37C9A9" w14:textId="77777777" w:rsidR="00D07D5A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التنمية المستدامة</w:t>
                          </w:r>
                        </w:p>
                        <w:p w14:paraId="2A403336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Sustainable development</w:t>
                          </w:r>
                        </w:p>
                        <w:p w14:paraId="7BF957C9" w14:textId="77777777" w:rsidR="00D07D5A" w:rsidRPr="00EF39A1" w:rsidRDefault="00D07D5A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7" o:spid="_x0000_s1057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BM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fIJfr+UHyDbHwAAAP//AwBQSwECLQAUAAYACAAAACEA2+H2y+4AAACFAQAAEwAAAAAAAAAAAAAA&#10;AAAAAAAAW0NvbnRlbnRfVHlwZXNdLnhtbFBLAQItABQABgAIAAAAIQBa9CxbvwAAABUBAAALAAAA&#10;AAAAAAAAAAAAAB8BAABfcmVscy8ucmVsc1BLAQItABQABgAIAAAAIQCFbfBMwgAAANsAAAAPAAAA&#10;AAAAAAAAAAAAAAcCAABkcnMvZG93bnJldi54bWxQSwUGAAAAAAMAAwC3AAAA9gIAAAAA&#10;" fillcolor="white [3201]" strokeweight=".5pt">
                    <v:textbox>
                      <w:txbxContent>
                        <w:p w14:paraId="3301298F" w14:textId="77777777" w:rsidR="00D07D5A" w:rsidRPr="00EF39A1" w:rsidRDefault="00D07D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58" style="position:absolute;left:159;top:16300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8" o:spid="_x0000_s1059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jQvQAAANoAAAAPAAAAZHJzL2Rvd25yZXYueG1sRE89q8Iw&#10;FN0f+B/CFVwemuogUo0iQtHFwY/F7dpcm2JyU5qo9d+bQXA8nO/FqnNWPKkNtWcF41EGgrj0uuZK&#10;wflUDGcgQkTWaD2TgjcFWC17fwvMtX/xgZ7HWIkUwiFHBSbGJpcylIYchpFviBN3863DmGBbSd3i&#10;K4U7KydZNpUOa04NBhvaGCrvx4dTcLju7OT+trK4VLreG1tk2/9CqUG/W89BROriT/x177SCtDVd&#10;STdALj8AAAD//wMAUEsBAi0AFAAGAAgAAAAhANvh9svuAAAAhQEAABMAAAAAAAAAAAAAAAAAAAAA&#10;AFtDb250ZW50X1R5cGVzXS54bWxQSwECLQAUAAYACAAAACEAWvQsW78AAAAVAQAACwAAAAAAAAAA&#10;AAAAAAAfAQAAX3JlbHMvLnJlbHNQSwECLQAUAAYACAAAACEAOm2I0L0AAADaAAAADwAAAAAAAAAA&#10;AAAAAAAHAgAAZHJzL2Rvd25yZXYueG1sUEsFBgAAAAADAAMAtwAAAPECAAAAAA==&#10;" fillcolor="white [3201]" strokecolor="#0070c0" strokeweight="2pt">
                    <v:textbox>
                      <w:txbxContent>
                        <w:p w14:paraId="0A34C01F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الاحتياجات الخاصة</w:t>
                          </w:r>
                        </w:p>
                        <w:p w14:paraId="24BB1285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Special needs</w:t>
                          </w:r>
                        </w:p>
                        <w:p w14:paraId="37C24711" w14:textId="77777777" w:rsidR="00EF39A1" w:rsidRPr="00EF39A1" w:rsidRDefault="00EF39A1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" o:spid="_x0000_s1060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67315E76" w14:textId="77777777" w:rsidR="00EF39A1" w:rsidRPr="00EF39A1" w:rsidRDefault="00EF39A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59B8">
        <w:rPr>
          <w:noProof/>
          <w:rtl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0052CC9C" wp14:editId="03803087">
                <wp:simplePos x="0" y="0"/>
                <wp:positionH relativeFrom="column">
                  <wp:posOffset>1935149</wp:posOffset>
                </wp:positionH>
                <wp:positionV relativeFrom="paragraph">
                  <wp:posOffset>13556</wp:posOffset>
                </wp:positionV>
                <wp:extent cx="4381500" cy="1987826"/>
                <wp:effectExtent l="0" t="0" r="19050" b="1270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1987826"/>
                          <a:chOff x="0" y="0"/>
                          <a:chExt cx="1905000" cy="1733550"/>
                        </a:xfrm>
                      </wpg:grpSpPr>
                      <wps:wsp>
                        <wps:cNvPr id="79" name="Text Box 7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0AF6BF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النشاط الرئيسي</w:t>
                              </w:r>
                            </w:p>
                            <w:p w14:paraId="54A8B5F5" w14:textId="77777777" w:rsidR="005378CB" w:rsidRDefault="005378C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71B3F5" w14:textId="0B56948E" w:rsidR="005378CB" w:rsidRPr="00655738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عنوان النشاط:</w:t>
                              </w:r>
                              <w:r w:rsidR="009215D0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فيديو عن الحرب</w:t>
                              </w:r>
                            </w:p>
                            <w:p w14:paraId="4A11A5B4" w14:textId="3D4CF681" w:rsidR="00EF59B8" w:rsidRPr="00655738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زمن النشاط:</w:t>
                              </w:r>
                              <w:r w:rsidR="009215D0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حصة كاملة</w:t>
                              </w:r>
                            </w:p>
                            <w:p w14:paraId="220ED338" w14:textId="1490B8C7" w:rsidR="00EF59B8" w:rsidRPr="00655738" w:rsidRDefault="00631D54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مكان</w:t>
                              </w:r>
                              <w:r w:rsidR="00EF59B8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تنفيذ النشاط:</w:t>
                              </w:r>
                              <w:r w:rsidR="009215D0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معمل الاوساط</w:t>
                              </w:r>
                            </w:p>
                            <w:p w14:paraId="2DC9C33E" w14:textId="24492A41" w:rsidR="00EF59B8" w:rsidRPr="00655738" w:rsidRDefault="00EF59B8" w:rsidP="005F1A00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وصف</w:t>
                              </w:r>
                              <w:r w:rsidR="00631D54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مختصر</w:t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631D54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للنشاط</w:t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:</w:t>
                              </w:r>
                              <w:r w:rsidR="009215D0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عرض نموذج مختصر عن الحرب من خلال الفيديو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2CC9C" id="Group 78" o:spid="_x0000_s1061" style="position:absolute;left:0;text-align:left;margin-left:152.35pt;margin-top:1.05pt;width:345pt;height:156.5pt;z-index:251613184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pLTgMAAPgKAAAOAAAAZHJzL2Uyb0RvYy54bWzsVktT2zAQvnem/0Gje7GdlxMPDpOmhekM&#10;BabQ4azIcuKpLKmSEjv99V3JDwLk0IEOJzgYabUP7be7X3R6Vpcc7Zg2hRQpjk5CjJigMivEOsU/&#10;784/TTEyloiMcClYivfM4LP5xw+nlUrYQG4kz5hG4ESYpFIp3lirkiAwdMNKYk6kYgIOc6lLYmGr&#10;10GmSQXeSx4MwnASVFJnSkvKjAHpl+YQz73/PGfUXue5YRbxFMPdrP9q/125bzA/JclaE7UpaHsN&#10;8oJblKQQELR39YVYgra6eOaqLKiWRub2hMoykHleUOZzgGyi8Ek2F1pulc9lnVRr1cME0D7B6cVu&#10;6dXuRqMiS3EMlRKkhBr5sAj2AE6l1gnoXGh1q250K1g3O5dvnevS/YdMUO1h3fewstoiCsLRcBqN&#10;Q0Cfwlk0m8bTwaQBnm6gOs/s6OZraxnNQjDsLOPhcDz2JQu6wIG7X3+dSkETmQeczOtwut0QxTz8&#10;xmHQ4TTrcLpzCX6WNYpnDVRezeGEbA1ySLaTGxD+K1yPkh7MxoN47Nz0OZNEaWMvmCyRW6RYQ5f7&#10;5iO7S2Mb1U7FBTWSF9l5wbnfuMliS67RjsBMEEqZsBNvzrfld5k18hHA3k4HiF2VvPqkE8Nt/Iw6&#10;T/5uj4Jw8TyuXq/6qGEYh8uukgeW4NWZQlVN0kDmV3bPmXPIxQ+WQ7MCsgN/4/4Kh8kMWrS8tjPL&#10;IfXeMDpmyK2vFIRvdZ0Z8/TRG4bHDBv4uoi9hY8qhe2Ny0JIfcxB9quP3Oh32Tc5u/Rtvar9hDZT&#10;40Qrme2hy7Rs+Mwoel5AK1wSY2+IBgKDkQFSttfwybmsUizbFUYbqf8ckzt9mBc4xagCQkyx+b0l&#10;mmHEvwmYpFk0GjkG9ZvROB7ARh+erA5PxLZcSuivCOhfUb90+pZ3y1zL8h64e+GiwhERFGKn2HbL&#10;pW1oGrifssXCKwFnKmIvxa2izrWD2TX6XX1PtGqnwcJUXsludknyZCgaXWcp5GJrZV74iXlAtS0A&#10;8IhjvzcglClk3xBvTygg8lT7QkIZwl9DGtDFR6kUxjt6La28DznQxf8f8rgr/fuQv82Q+zcEPK/8&#10;z1j7FHTvt8O9J4WHB+v8LwAAAP//AwBQSwMEFAAGAAgAAAAhAAWyEyzfAAAACQEAAA8AAABkcnMv&#10;ZG93bnJldi54bWxMj0FPwkAQhe8m/ofNmHiT7YKo1G4JIeqJkAgmxtvQHdqG7m7TXdry7x1Oenz5&#10;Xt58ky1H24ieulB7p0FNEhDkCm9qV2r42r8/vIAIEZ3BxjvScKEAy/z2JsPU+MF9Ur+LpeARF1LU&#10;UMXYplKGoiKLYeJbcsyOvrMYOXalNB0OPG4bOU2SJ2mxdnyhwpbWFRWn3dlq+BhwWM3UW785HdeX&#10;n/18+71RpPX93bh6BRFpjH9luOqzOuTsdPBnZ4JoNMySx2euapgqEMwXi2s+MFBzBTLP5P8P8l8A&#10;AAD//wMAUEsBAi0AFAAGAAgAAAAhALaDOJL+AAAA4QEAABMAAAAAAAAAAAAAAAAAAAAAAFtDb250&#10;ZW50X1R5cGVzXS54bWxQSwECLQAUAAYACAAAACEAOP0h/9YAAACUAQAACwAAAAAAAAAAAAAAAAAv&#10;AQAAX3JlbHMvLnJlbHNQSwECLQAUAAYACAAAACEARoiaS04DAAD4CgAADgAAAAAAAAAAAAAAAAAu&#10;AgAAZHJzL2Uyb0RvYy54bWxQSwECLQAUAAYACAAAACEABbITLN8AAAAJAQAADwAAAAAAAAAAAAAA&#10;AACoBQAAZHJzL2Rvd25yZXYueG1sUEsFBgAAAAAEAAQA8wAAALQGAAAAAA==&#10;">
                <v:shape id="Text Box 79" o:spid="_x0000_s1062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/qxgAAANsAAAAPAAAAZHJzL2Rvd25yZXYueG1sRI9Pa8JA&#10;FMTvQr/D8gQvUjem2LSpqxRpwYMeanrw+Mi+JsHs25Dd/Om3dwXB4zAzv2HW29HUoqfWVZYVLBcR&#10;COLc6ooLBb/Z9/MbCOeRNdaWScE/OdhuniZrTLUd+If6ky9EgLBLUUHpfZNK6fKSDLqFbYiD92db&#10;gz7ItpC6xSHATS3jKHqVBisOCyU2tCspv5w6o+D8cj7G0ddyNdRxvKqy5DDvilyp2XT8/ADhafSP&#10;8L291wqSd7h9CT9Abq4AAAD//wMAUEsBAi0AFAAGAAgAAAAhANvh9svuAAAAhQEAABMAAAAAAAAA&#10;AAAAAAAAAAAAAFtDb250ZW50X1R5cGVzXS54bWxQSwECLQAUAAYACAAAACEAWvQsW78AAAAVAQAA&#10;CwAAAAAAAAAAAAAAAAAfAQAAX3JlbHMvLnJlbHNQSwECLQAUAAYACAAAACEA2x1f6sYAAADbAAAA&#10;DwAAAAAAAAAAAAAAAAAHAgAAZHJzL2Rvd25yZXYueG1sUEsFBgAAAAADAAMAtwAAAPoCAAAAAA==&#10;" fillcolor="#fbd4b4 [1305]" strokecolor="#0070c0" strokeweight="2pt">
                  <v:textbox>
                    <w:txbxContent>
                      <w:p w14:paraId="190AF6BF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النشاط الرئيسي</w:t>
                        </w:r>
                      </w:p>
                      <w:p w14:paraId="54A8B5F5" w14:textId="77777777" w:rsidR="005378CB" w:rsidRDefault="005378CB" w:rsidP="005378CB"/>
                    </w:txbxContent>
                  </v:textbox>
                </v:shape>
                <v:shape id="Text Box 80" o:spid="_x0000_s1063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dEwQAAANsAAAAPAAAAZHJzL2Rvd25yZXYueG1sRE89a8Mw&#10;EN0L/Q/iAllKIzdDMW4UEwKmWTLE7dLtal0kY+lkLDVx/n00BDo+3vemnr0TF5piH1jB26oAQdwF&#10;3bNR8P3VvJYgYkLW6AKTghtFqLfPTxusdLjyiS5tMiKHcKxQgU1prKSMnSWPcRVG4sydw+QxZTgZ&#10;qSe85nDv5Loo3qXHnnODxZH2lrqh/fMKTr8Htx5uTjY/RvdH65ri86VRarmYdx8gEs3pX/xwH7SC&#10;Mq/PX/IPkNs7AAAA//8DAFBLAQItABQABgAIAAAAIQDb4fbL7gAAAIUBAAATAAAAAAAAAAAAAAAA&#10;AAAAAABbQ29udGVudF9UeXBlc10ueG1sUEsBAi0AFAAGAAgAAAAhAFr0LFu/AAAAFQEAAAsAAAAA&#10;AAAAAAAAAAAAHwEAAF9yZWxzLy5yZWxzUEsBAi0AFAAGAAgAAAAhAGzJ50TBAAAA2wAAAA8AAAAA&#10;AAAAAAAAAAAABwIAAGRycy9kb3ducmV2LnhtbFBLBQYAAAAAAwADALcAAAD1AgAAAAA=&#10;" fillcolor="white [3201]" strokecolor="#0070c0" strokeweight="2pt">
                  <v:textbox>
                    <w:txbxContent>
                      <w:p w14:paraId="6971B3F5" w14:textId="0B56948E" w:rsidR="005378CB" w:rsidRPr="00655738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عنوان النشاط:</w:t>
                        </w:r>
                        <w:r w:rsidR="009215D0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فيديو عن الحرب</w:t>
                        </w:r>
                      </w:p>
                      <w:p w14:paraId="4A11A5B4" w14:textId="3D4CF681" w:rsidR="00EF59B8" w:rsidRPr="00655738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زمن النشاط:</w:t>
                        </w:r>
                        <w:r w:rsidR="009215D0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حصة كاملة</w:t>
                        </w:r>
                      </w:p>
                      <w:p w14:paraId="220ED338" w14:textId="1490B8C7" w:rsidR="00EF59B8" w:rsidRPr="00655738" w:rsidRDefault="00631D54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مكان</w:t>
                        </w:r>
                        <w:r w:rsidR="00EF59B8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تنفيذ النشاط:</w:t>
                        </w:r>
                        <w:r w:rsidR="009215D0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معمل الاوساط</w:t>
                        </w:r>
                      </w:p>
                      <w:p w14:paraId="2DC9C33E" w14:textId="24492A41" w:rsidR="00EF59B8" w:rsidRPr="00655738" w:rsidRDefault="00EF59B8" w:rsidP="005F1A0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وصف</w:t>
                        </w:r>
                        <w:r w:rsidR="00631D54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مختصر</w:t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631D54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للنشاط</w:t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:</w:t>
                        </w:r>
                        <w:r w:rsidR="009215D0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عرض نموذج مختصر عن الحرب من خلال الفيديو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F4C484" w14:textId="77777777" w:rsidR="00EF59B8" w:rsidRDefault="00EF59B8" w:rsidP="004A5634">
      <w:pPr>
        <w:rPr>
          <w:rtl/>
          <w:lang w:bidi="ar-EG"/>
        </w:rPr>
      </w:pPr>
    </w:p>
    <w:p w14:paraId="3823C5E8" w14:textId="77777777" w:rsidR="00EF59B8" w:rsidRDefault="00EF59B8" w:rsidP="004A5634">
      <w:pPr>
        <w:rPr>
          <w:rtl/>
          <w:lang w:bidi="ar-EG"/>
        </w:rPr>
      </w:pPr>
    </w:p>
    <w:p w14:paraId="4F6C39D6" w14:textId="77777777" w:rsidR="004A5634" w:rsidRDefault="004A5634" w:rsidP="004A5634">
      <w:pPr>
        <w:rPr>
          <w:rtl/>
          <w:lang w:bidi="ar-EG"/>
        </w:rPr>
      </w:pPr>
    </w:p>
    <w:p w14:paraId="05F39772" w14:textId="77777777" w:rsidR="004A5634" w:rsidRDefault="004A5634" w:rsidP="004A5634">
      <w:pPr>
        <w:rPr>
          <w:rtl/>
          <w:lang w:bidi="ar-EG"/>
        </w:rPr>
      </w:pPr>
    </w:p>
    <w:p w14:paraId="6D059593" w14:textId="77777777" w:rsidR="004A5634" w:rsidRDefault="004A5634" w:rsidP="004A5634">
      <w:pPr>
        <w:rPr>
          <w:rtl/>
          <w:lang w:bidi="ar-EG"/>
        </w:rPr>
      </w:pPr>
    </w:p>
    <w:p w14:paraId="0A482C34" w14:textId="77777777" w:rsidR="000D714B" w:rsidRDefault="00EF39A1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67D252D4" wp14:editId="0AC0888A">
                <wp:simplePos x="0" y="0"/>
                <wp:positionH relativeFrom="column">
                  <wp:posOffset>4368247</wp:posOffset>
                </wp:positionH>
                <wp:positionV relativeFrom="paragraph">
                  <wp:posOffset>250577</wp:posOffset>
                </wp:positionV>
                <wp:extent cx="1971923" cy="173355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923" cy="1733550"/>
                          <a:chOff x="0" y="0"/>
                          <a:chExt cx="1905000" cy="1733550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04D14F" w14:textId="77777777" w:rsidR="000D714B" w:rsidRPr="00E979B1" w:rsidRDefault="000D714B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المصادر والادوات</w:t>
                              </w:r>
                            </w:p>
                            <w:p w14:paraId="39DE81AA" w14:textId="77777777" w:rsidR="000D714B" w:rsidRDefault="000D714B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A83F69" w14:textId="77777777" w:rsidR="009215D0" w:rsidRDefault="009215D0" w:rsidP="009215D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1D9140E7" w14:textId="633F04CE" w:rsidR="000D714B" w:rsidRPr="00655738" w:rsidRDefault="009215D0" w:rsidP="009215D0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فيديو عن حرب اكتوبر</w:t>
                              </w:r>
                              <w:r w:rsidRPr="00655738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بطاقات بها كلمات تعزيز لمعانى الوطنية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D252D4" id="Group 102" o:spid="_x0000_s1064" style="position:absolute;left:0;text-align:left;margin-left:343.95pt;margin-top:19.75pt;width:155.25pt;height:136.5pt;z-index:25163161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RZSwMAAP4KAAAOAAAAZHJzL2Uyb0RvYy54bWzsVltP2zAUfp+0/2D5feTSdqURKeq6gSYx&#10;QIOJZ9dx0miJ7dkuSffrd2wnoSuVtsHEEzwE+/hcP5/z1SenbV2he6Z0KXiKo6MQI8apyEpepPjb&#10;7dm7Y4y0ITwjleAsxVum8en87ZuTRiYsFmtRZUwhcMJ10sgUr42RSRBoumY10UdCMg6HuVA1MbBV&#10;RZAp0oD3ugriMHwfNEJlUgnKtAbpR3+I585/njNqrvJcM4OqFENuxn2V+67sN5ifkKRQRK5L2qVB&#10;npBFTUoOQQdXH4khaKPKR67qkiqhRW6OqKgDkeclZa4GqCYK96o5V2IjXS1F0hRygAmg3cPpyW7p&#10;5f21QmUGdxfGGHFSwyW5uMgKAJ5GFglonSt5I69VJyj8zlbc5qq2/6EW1DpgtwOwrDWIgjCaTaNZ&#10;PMKIwlk0HY0mkw56uob7eWRH158Gy3AShnBze5ZBHziw+Q3pNBLaSD8gpZ+H1M2aSOYuQFsMBqSg&#10;Eo/Ura3wg2gBrJEHyylapJBp4QDK7eUahH8P2E7Z8WwSTyfWzVA1SaTS5pyJGtlFihV0umtAcn+h&#10;jVftVWxQLaoyOyurym3sdLFlpdA9gbkglDJuImdebeovIvNymC9AHnyRBMT2npz6cS+GbNycWk8u&#10;t9+CVPxxXFWshqhhOA2Xzr3185Ae7Kwp3KtOPGRuZbYVc5nwryyHhgVkY5fxkMJuMa5znSfQtmY5&#10;lD4Y+lL3DCtAwOPW6Voz5ihkMAz/HHGwcFEFN4NxXXKhDjnIvg+RvX5fva/Zlm/aVeumND7u22kl&#10;si10mRKe07SkZyW0wgXR5pooIDEYGiBmcwWfvBJNikW3wmgt1M9DcqsPEwOnGDVAiinWPzZEMYyq&#10;zxxmaRaNx5ZF3WY8mcawUbsnq90TvqmXAvorgp8ASd3S6puqX+ZK1HfA3wsbFY4IpxA7xaZfLo2n&#10;auB/yhYLpwS8KYm54DeSWtcWZtvot+0dUbKbBgNjeSn66SXJ3lB4XWvJxWJjRF66ibFAe1S7CwAm&#10;sfz3IpQyPkAp4/6ugXv+nVJG8OdpA/r4IJ2OwzB6LrG8jjmQy/8f81l/9a9j/jJj7t4R8MhyP2Td&#10;g9C+4nb3jhYenq3zXwAAAP//AwBQSwMEFAAGAAgAAAAhAMbOc4nhAAAACgEAAA8AAABkcnMvZG93&#10;bnJldi54bWxMj8FOg0AQhu8mvsNmTLzZhVYqUJamadRTY2JrYnrbwhRI2VnCboG+veNJjzPz5Z/v&#10;z9aTacWAvWssKQhnAQikwpYNVQq+Dm9PMQjnNZW6tYQKbuhgnd/fZTot7UifOOx9JTiEXKoV1N53&#10;qZSuqNFoN7MdEt/Otjfa89hXsuz1yOGmlfMgWEqjG+IPte5wW2Nx2V+NgvdRj5tF+DrsLuft7XiI&#10;Pr53ISr1+DBtViA8Tv4Phl99VoecnU72SqUTrYJl/JIwqmCRRCAYSJL4GcSJF+E8Apln8n+F/AcA&#10;AP//AwBQSwECLQAUAAYACAAAACEAtoM4kv4AAADhAQAAEwAAAAAAAAAAAAAAAAAAAAAAW0NvbnRl&#10;bnRfVHlwZXNdLnhtbFBLAQItABQABgAIAAAAIQA4/SH/1gAAAJQBAAALAAAAAAAAAAAAAAAAAC8B&#10;AABfcmVscy8ucmVsc1BLAQItABQABgAIAAAAIQDveZRZSwMAAP4KAAAOAAAAAAAAAAAAAAAAAC4C&#10;AABkcnMvZTJvRG9jLnhtbFBLAQItABQABgAIAAAAIQDGznOJ4QAAAAoBAAAPAAAAAAAAAAAAAAAA&#10;AKUFAABkcnMvZG93bnJldi54bWxQSwUGAAAAAAQABADzAAAAswYAAAAA&#10;">
                <v:shape id="Text Box 103" o:spid="_x0000_s1065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K9wwAAANwAAAAPAAAAZHJzL2Rvd25yZXYueG1sRE9Na8JA&#10;EL0X/A/LFLw1m1YIEl1FBKEePMSK5jhkxySYnQ3Z1ST+erdQ6G0e73OW68E04kGdqy0r+IxiEMSF&#10;1TWXCk4/u485COeRNTaWScFIDtarydsSU217zuhx9KUIIexSVFB536ZSuqIigy6yLXHgrrYz6APs&#10;Sqk77EO4aeRXHCfSYM2hocKWthUVt+PdKDjk5/p8yjZmzG35HPfz5LI3iVLT92GzAOFp8P/iP/e3&#10;DvPjGfw+Ey6QqxcAAAD//wMAUEsBAi0AFAAGAAgAAAAhANvh9svuAAAAhQEAABMAAAAAAAAAAAAA&#10;AAAAAAAAAFtDb250ZW50X1R5cGVzXS54bWxQSwECLQAUAAYACAAAACEAWvQsW78AAAAVAQAACwAA&#10;AAAAAAAAAAAAAAAfAQAAX3JlbHMvLnJlbHNQSwECLQAUAAYACAAAACEAPz/CvcMAAADcAAAADwAA&#10;AAAAAAAAAAAAAAAHAgAAZHJzL2Rvd25yZXYueG1sUEsFBgAAAAADAAMAtwAAAPcCAAAAAA==&#10;" fillcolor="#dbe5f1 [660]" strokecolor="#0070c0" strokeweight="2pt">
                  <v:textbox>
                    <w:txbxContent>
                      <w:p w14:paraId="1E04D14F" w14:textId="77777777" w:rsidR="000D714B" w:rsidRPr="00E979B1" w:rsidRDefault="000D714B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المصادر والادوات</w:t>
                        </w:r>
                      </w:p>
                      <w:p w14:paraId="39DE81AA" w14:textId="77777777" w:rsidR="000D714B" w:rsidRDefault="000D714B" w:rsidP="000D714B"/>
                    </w:txbxContent>
                  </v:textbox>
                </v:shape>
                <v:shape id="Text Box 104" o:spid="_x0000_s1066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trwQAAANwAAAAPAAAAZHJzL2Rvd25yZXYueG1sRE9NawIx&#10;EL0L/ocwBS9SE6WUshqlCItePGi99DbdjJvFZLJsoq7/3hQEb/N4n7NY9d6JK3WxCaxhOlEgiKtg&#10;Gq41HH/K9y8QMSEbdIFJw50irJbDwQILE268p+sh1SKHcCxQg02pLaSMlSWPcRJa4sydQucxZdjV&#10;0nR4y+HeyZlSn9Jjw7nBYktrS9X5cPEa9n9bNzvfnSx/a9PsrCvVZlxqPXrrv+cgEvXpJX66tybP&#10;Vx/w/0y+QC4fAAAA//8DAFBLAQItABQABgAIAAAAIQDb4fbL7gAAAIUBAAATAAAAAAAAAAAAAAAA&#10;AAAAAABbQ29udGVudF9UeXBlc10ueG1sUEsBAi0AFAAGAAgAAAAhAFr0LFu/AAAAFQEAAAsAAAAA&#10;AAAAAAAAAAAAHwEAAF9yZWxzLy5yZWxzUEsBAi0AFAAGAAgAAAAhADaWK2vBAAAA3AAAAA8AAAAA&#10;AAAAAAAAAAAABwIAAGRycy9kb3ducmV2LnhtbFBLBQYAAAAAAwADALcAAAD1AgAAAAA=&#10;" fillcolor="white [3201]" strokecolor="#0070c0" strokeweight="2pt">
                  <v:textbox>
                    <w:txbxContent>
                      <w:p w14:paraId="03A83F69" w14:textId="77777777" w:rsidR="009215D0" w:rsidRDefault="009215D0" w:rsidP="009215D0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1D9140E7" w14:textId="633F04CE" w:rsidR="000D714B" w:rsidRPr="00655738" w:rsidRDefault="009215D0" w:rsidP="009215D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فيديو عن حرب اكتوبر</w:t>
                        </w:r>
                        <w:r w:rsidRPr="00655738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بطاقات بها كلمات تعزيز لمعانى الوطنية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742CA96" wp14:editId="786295A9">
                <wp:simplePos x="0" y="0"/>
                <wp:positionH relativeFrom="column">
                  <wp:posOffset>-195580</wp:posOffset>
                </wp:positionH>
                <wp:positionV relativeFrom="paragraph">
                  <wp:posOffset>254635</wp:posOffset>
                </wp:positionV>
                <wp:extent cx="4452620" cy="1748790"/>
                <wp:effectExtent l="0" t="0" r="24130" b="2286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1748790"/>
                          <a:chOff x="0" y="0"/>
                          <a:chExt cx="1905000" cy="1733550"/>
                        </a:xfrm>
                      </wpg:grpSpPr>
                      <wps:wsp>
                        <wps:cNvPr id="106" name="Text Box 10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C7D19" w14:textId="77777777" w:rsidR="000D714B" w:rsidRPr="00E979B1" w:rsidRDefault="000D714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خطوات تنفيذ النشاط</w:t>
                              </w:r>
                            </w:p>
                            <w:p w14:paraId="5557EC91" w14:textId="77777777" w:rsidR="000D714B" w:rsidRDefault="000D714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096856" w14:textId="6DF2EE4E" w:rsidR="000D714B" w:rsidRPr="00655738" w:rsidRDefault="009215D0" w:rsidP="000D714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عرض القصة باللغة الانجليزية و قراءة الطلاب لها</w:t>
                              </w:r>
                            </w:p>
                            <w:p w14:paraId="28641035" w14:textId="083C3F2C" w:rsidR="000D714B" w:rsidRPr="00655738" w:rsidRDefault="009215D0" w:rsidP="005F1A00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عرض فيديو عن حرب اكتوبر  شيق مع اغنية بسم الله فى عرض لمبادئ و مفاهيم الاعتماد والدافعية و العزيمة وخاتمة بتحية العلم</w:t>
                              </w:r>
                            </w:p>
                            <w:p w14:paraId="0C7D0C47" w14:textId="77777777" w:rsidR="000D714B" w:rsidRPr="00655738" w:rsidRDefault="000D714B" w:rsidP="00655738">
                              <w:pPr>
                                <w:pStyle w:val="Header"/>
                                <w:spacing w:line="360" w:lineRule="auto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2CA96" id="Group 105" o:spid="_x0000_s1067" style="position:absolute;left:0;text-align:left;margin-left:-15.4pt;margin-top:20.05pt;width:350.6pt;height:137.7pt;z-index:251650048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VqTQMAAP4KAAAOAAAAZHJzL2Uyb0RvYy54bWzsVktPGzEQvlfqf7B8L7t5kxUblIaCKlFA&#10;hYqz4/U+VK/t2k5201/fsfdBgBxaqDiRg2OP5+H5xvOtT07rkqMt06aQIsaDoxAjJqhMCpHF+Mfd&#10;+adjjIwlIiFcChbjHTP4dPHxw0mlIjaUueQJ0wicCBNVKsa5tSoKAkNzVhJzJBUTsJlKXRILS50F&#10;iSYVeC95MAzDaVBJnSgtKTMGpGfNJl54/2nKqL1OU8Ms4jGGs1k/aj+u3RgsTkiUaaLygrbHIC84&#10;RUkKAUF7V2fEErTRxTNXZUG1NDK1R1SWgUzTgjKfA2QzCJ9kc6HlRvlcsqjKVA8TQPsEpxe7pVfb&#10;G42KBGoXTjASpIQi+bjICQCeSmURaF1odatudCvImpXLuE516f4hF1R7YHc9sKy2iIJwPJ4Mp0PA&#10;n8LeYDY+ns1b6GkO9XlmR/MvreVgHk7CsLccjSYTbxl0gQN3vv44lYJrZB6QMq9D6jYnivkCGIdB&#10;j9S0Q+rOZfhZ1gDWtAHLKzqkkK1hA9Lt5AaEfwvYo7SH88lw5mvRZ00ipY29YLJEbhJjDTfdX0Cy&#10;vTQWqgSqnYoLaiQvkvOCc79w3cVWXKMtgb4glDJhp96cb8pvMmnkYwC+LROIXZ28+rQTQwjfp86T&#10;D/goCBfP4+ps3UcNw1m46mq5ZwlenSnU1UQNZH5md5w5h1x8ZylcWEB26E/cH2E/maED3XsCbWeW&#10;Quq94eCQIbe+UmDU6joz5imkNwwPGTbwdRF7Cx9VCtsbl4WQ+pCD5GcfudHvsm9ydunbel37Lh15&#10;xJxoLZMd3DItG04zip4XcBUuibE3RAOJQdMAMdtrGFIuqxjLdoZRLvXvQ3KnDx0DuxhVQIoxNr82&#10;RDOM+FcBvTQfjMeORf1iPJm5ltb7O+v9HbEpVxLu1wA+AYr6qdO3vJumWpb3wN9LFxW2iKAQO8a2&#10;m65sQ9XA/5Qtl14JeFMReyluFXWuHczuot/V90SrthsstOWV7LqXRE+aotF1lkIuN1amhe+YB1Tb&#10;AgCTOP57E0qZHaCUWUcdwD3/Tikj+DW0Aff4IJ1Cgw9eSyzvbQ6E8f/bvP9qvLf527S5f0fAI8t/&#10;NtoHoXvF7a89LTw8Wxd/AAAA//8DAFBLAwQUAAYACAAAACEA2nLJEuEAAAAKAQAADwAAAGRycy9k&#10;b3ducmV2LnhtbEyPwWrDMBBE74X+g9hCb4mkOk6L63UIoe0pFJoUQm6KtbFNLMlYiu38fdVTexxm&#10;mHmTrybTsoF63ziLIOcCGNnS6cZWCN/799kLMB+U1ap1lhBu5GFV3N/lKtNutF807ELFYon1mUKo&#10;Q+gyzn1Zk1F+7jqy0Tu73qgQZV9x3asxlpuWPwmx5EY1Ni7UqqNNTeVldzUIH6Ma14l8G7aX8+Z2&#10;3Kefh60kxMeHaf0KLNAU/sLwix/RoYhMJ3e12rMWYZaIiB4QFkICi4Hls1gAOyEkMk2BFzn/f6H4&#10;AQAA//8DAFBLAQItABQABgAIAAAAIQC2gziS/gAAAOEBAAATAAAAAAAAAAAAAAAAAAAAAABbQ29u&#10;dGVudF9UeXBlc10ueG1sUEsBAi0AFAAGAAgAAAAhADj9If/WAAAAlAEAAAsAAAAAAAAAAAAAAAAA&#10;LwEAAF9yZWxzLy5yZWxzUEsBAi0AFAAGAAgAAAAhAJL3tWpNAwAA/goAAA4AAAAAAAAAAAAAAAAA&#10;LgIAAGRycy9lMm9Eb2MueG1sUEsBAi0AFAAGAAgAAAAhANpyyRLhAAAACgEAAA8AAAAAAAAAAAAA&#10;AAAApwUAAGRycy9kb3ducmV2LnhtbFBLBQYAAAAABAAEAPMAAAC1BgAAAAA=&#10;">
                <v:shape id="Text Box 106" o:spid="_x0000_s1068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oDxAAAANwAAAAPAAAAZHJzL2Rvd25yZXYueG1sRE9Na8JA&#10;EL0X/A/LCL0U3TUlKtFVRFrooT3U9JDjkB2TYHY2ZNck/ffdQqG3ebzP2R8n24qBet841rBaKhDE&#10;pTMNVxq+8tfFFoQPyAZbx6ThmzwcD7OHPWbGjfxJwyVUIoawz1BDHUKXSenLmiz6peuII3d1vcUQ&#10;YV9J0+MYw20rE6XW0mLDsaHGjs41lbfL3WoonouPRL2s0rFNkrTJN+9P96rU+nE+nXYgAk3hX/zn&#10;fjNxvlrD7zPxAnn4AQAA//8DAFBLAQItABQABgAIAAAAIQDb4fbL7gAAAIUBAAATAAAAAAAAAAAA&#10;AAAAAAAAAABbQ29udGVudF9UeXBlc10ueG1sUEsBAi0AFAAGAAgAAAAhAFr0LFu/AAAAFQEAAAsA&#10;AAAAAAAAAAAAAAAAHwEAAF9yZWxzLy5yZWxzUEsBAi0AFAAGAAgAAAAhAEwougPEAAAA3AAAAA8A&#10;AAAAAAAAAAAAAAAABwIAAGRycy9kb3ducmV2LnhtbFBLBQYAAAAAAwADALcAAAD4AgAAAAA=&#10;" fillcolor="#fbd4b4 [1305]" strokecolor="#0070c0" strokeweight="2pt">
                  <v:textbox>
                    <w:txbxContent>
                      <w:p w14:paraId="34FC7D19" w14:textId="77777777" w:rsidR="000D714B" w:rsidRPr="00E979B1" w:rsidRDefault="000D714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خطوات تنفيذ النشاط</w:t>
                        </w:r>
                      </w:p>
                      <w:p w14:paraId="5557EC91" w14:textId="77777777" w:rsidR="000D714B" w:rsidRDefault="000D714B" w:rsidP="005378CB"/>
                    </w:txbxContent>
                  </v:textbox>
                </v:shape>
                <v:shape id="Text Box 107" o:spid="_x0000_s1069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UcwQAAANwAAAAPAAAAZHJzL2Rvd25yZXYueG1sRE9NawIx&#10;EL0L/ocwBS9SEz20ZTVKERa9eNB66W26GTeLyWTZRF3/vSkI3ubxPmex6r0TV+piE1jDdKJAEFfB&#10;NFxrOP6U718gYkI26AKThjtFWC2HgwUWJtx4T9dDqkUO4VigBptSW0gZK0se4yS0xJk7hc5jyrCr&#10;penwlsO9kzOlPqTHhnODxZbWlqrz4eI17P+2bna+O1n+1qbZWVeqzbjUevTWf89BJOrTS/x0b02e&#10;rz7h/5l8gVw+AAAA//8DAFBLAQItABQABgAIAAAAIQDb4fbL7gAAAIUBAAATAAAAAAAAAAAAAAAA&#10;AAAAAABbQ29udGVudF9UeXBlc10ueG1sUEsBAi0AFAAGAAgAAAAhAFr0LFu/AAAAFQEAAAsAAAAA&#10;AAAAAAAAAAAAHwEAAF9yZWxzLy5yZWxzUEsBAi0AFAAGAAgAAAAhAMZEtRzBAAAA3AAAAA8AAAAA&#10;AAAAAAAAAAAABwIAAGRycy9kb3ducmV2LnhtbFBLBQYAAAAAAwADALcAAAD1AgAAAAA=&#10;" fillcolor="white [3201]" strokecolor="#0070c0" strokeweight="2pt">
                  <v:textbox>
                    <w:txbxContent>
                      <w:p w14:paraId="18096856" w14:textId="6DF2EE4E" w:rsidR="000D714B" w:rsidRPr="00655738" w:rsidRDefault="009215D0" w:rsidP="000D714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عرض القصة باللغة الانجليزية و قراءة الطلاب لها</w:t>
                        </w:r>
                      </w:p>
                      <w:p w14:paraId="28641035" w14:textId="083C3F2C" w:rsidR="000D714B" w:rsidRPr="00655738" w:rsidRDefault="009215D0" w:rsidP="005F1A00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عرض فيديو عن حرب اكتوبر  شيق مع اغنية بسم الله فى عرض لمبادئ و مفاهيم الاعتماد والدافعية و العزيمة وخاتمة بتحية العلم</w:t>
                        </w:r>
                      </w:p>
                      <w:p w14:paraId="0C7D0C47" w14:textId="77777777" w:rsidR="000D714B" w:rsidRPr="00655738" w:rsidRDefault="000D714B" w:rsidP="00655738">
                        <w:pPr>
                          <w:pStyle w:val="Header"/>
                          <w:spacing w:line="360" w:lineRule="auto"/>
                          <w:rPr>
                            <w:b/>
                            <w:bCs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D48DDA" w14:textId="77777777" w:rsidR="000D714B" w:rsidRDefault="000D714B" w:rsidP="004A5634">
      <w:pPr>
        <w:rPr>
          <w:rtl/>
          <w:lang w:bidi="ar-EG"/>
        </w:rPr>
      </w:pPr>
    </w:p>
    <w:p w14:paraId="2E529832" w14:textId="77777777" w:rsidR="00263DA8" w:rsidRPr="00263DA8" w:rsidRDefault="00263DA8" w:rsidP="00263DA8">
      <w:pPr>
        <w:rPr>
          <w:rtl/>
          <w:lang w:bidi="ar-EG"/>
        </w:rPr>
      </w:pPr>
    </w:p>
    <w:p w14:paraId="31A59241" w14:textId="77777777" w:rsidR="00263DA8" w:rsidRPr="00263DA8" w:rsidRDefault="00263DA8" w:rsidP="00263DA8">
      <w:pPr>
        <w:rPr>
          <w:rtl/>
          <w:lang w:bidi="ar-EG"/>
        </w:rPr>
      </w:pPr>
    </w:p>
    <w:p w14:paraId="37E88428" w14:textId="77777777" w:rsidR="00263DA8" w:rsidRPr="00263DA8" w:rsidRDefault="00263DA8" w:rsidP="00263DA8">
      <w:pPr>
        <w:rPr>
          <w:rtl/>
          <w:lang w:bidi="ar-EG"/>
        </w:rPr>
      </w:pPr>
    </w:p>
    <w:p w14:paraId="6E22C360" w14:textId="77777777" w:rsidR="00263DA8" w:rsidRPr="00263DA8" w:rsidRDefault="00263DA8" w:rsidP="00263DA8">
      <w:pPr>
        <w:rPr>
          <w:rtl/>
          <w:lang w:bidi="ar-EG"/>
        </w:rPr>
      </w:pPr>
    </w:p>
    <w:p w14:paraId="46AE39B4" w14:textId="77777777" w:rsidR="00263DA8" w:rsidRPr="00263DA8" w:rsidRDefault="00EF39A1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91464EF" wp14:editId="1E711E6F">
                <wp:simplePos x="0" y="0"/>
                <wp:positionH relativeFrom="column">
                  <wp:posOffset>2125980</wp:posOffset>
                </wp:positionH>
                <wp:positionV relativeFrom="paragraph">
                  <wp:posOffset>288180</wp:posOffset>
                </wp:positionV>
                <wp:extent cx="4238045" cy="1748790"/>
                <wp:effectExtent l="0" t="0" r="10160" b="2286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045" cy="1748790"/>
                          <a:chOff x="0" y="0"/>
                          <a:chExt cx="1905000" cy="1733550"/>
                        </a:xfrm>
                      </wpg:grpSpPr>
                      <wps:wsp>
                        <wps:cNvPr id="109" name="Text Box 10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A34576" w14:textId="77777777" w:rsidR="00263DA8" w:rsidRPr="00E979B1" w:rsidRDefault="00263DA8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التقويم</w:t>
                              </w:r>
                            </w:p>
                            <w:p w14:paraId="41ACC16B" w14:textId="77777777" w:rsidR="00263DA8" w:rsidRDefault="00263DA8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FCA3A" w14:textId="77777777" w:rsidR="00B563EC" w:rsidRDefault="00B563EC" w:rsidP="009215D0">
                              <w:pPr>
                                <w:pStyle w:val="Header"/>
                                <w:spacing w:line="360" w:lineRule="auto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014C1B8F" w14:textId="77777777" w:rsidR="00655738" w:rsidRDefault="009215D0" w:rsidP="00B563EC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سؤال الطلاب عن معنى قيمة الوطن</w:t>
                              </w:r>
                              <w:r w:rsidR="00B563EC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وماذا يعنى لك </w:t>
                              </w:r>
                            </w:p>
                            <w:p w14:paraId="58A8F6E8" w14:textId="3F298287" w:rsidR="00263DA8" w:rsidRPr="00655738" w:rsidRDefault="00655738" w:rsidP="00B563EC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="00B563EC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ثم قيامهم بتحية علم بلادهم رمز الامان والفخر</w:t>
                              </w:r>
                              <w:r w:rsidR="00B563EC" w:rsidRPr="00655738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="00B563EC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- تقييم للمعلمين من خلال مقابلة مقننة لسؤالهم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طبيعة</w:t>
                              </w:r>
                              <w:r w:rsidR="00B563EC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العمل</w:t>
                              </w:r>
                              <w:r w:rsidR="00B563EC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في</w:t>
                              </w:r>
                              <w:r w:rsidR="00B563EC"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مجتمع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التعلم</w:t>
                              </w:r>
                            </w:p>
                            <w:p w14:paraId="6515197D" w14:textId="77777777" w:rsidR="00263DA8" w:rsidRPr="0065573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757FD03C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4364895B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02F62FC5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464EF" id="Group 108" o:spid="_x0000_s1070" style="position:absolute;left:0;text-align:left;margin-left:167.4pt;margin-top:22.7pt;width:333.7pt;height:137.7pt;z-index:251678720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QnUAMAAP4KAAAOAAAAZHJzL2Uyb0RvYy54bWzsVktPGzEQvlfqf7B8L/tIQsiKDUrTgipR&#10;QIWKs+P1blb12q7tsJv++o69jwTIoYKKExwWezwPzzczX3x61lQcPTBtSilSHB2FGDFBZVaKIsU/&#10;784/nWBkLBEZ4VKwFG+ZwWfzjx9Oa5WwWK4lz5hG4ESYpFYpXlurkiAwdM0qYo6kYgIOc6krYmGr&#10;iyDTpAbvFQ/iMDwOaqkzpSVlxoD0S3uI595/njNqr/PcMIt4iuFu1n+1/67cN5ifkqTQRK1L2l2D&#10;vOAWFSkFBB1cfSGWoI0un7mqSqqlkbk9orIKZJ6XlPkcIJsofJLNhZYb5XMpkrpQA0wA7ROcXuyW&#10;Xj3caFRmULsQSiVIBUXycZETADy1KhLQutDqVt3oTlC0O5dxk+vK/YdcUOOB3Q7AssYiCsJxPDoJ&#10;xxOMKJxF0/HJdNZBT9dQn2d2dP21s4xm4SQMoXKt5Wg0mXjLoA8cuPsN16kVtJHZIWVeh9Ttmijm&#10;C2AcBgNSsx6pO5fhZ9kAWLMWLK/okEK2gQNIt5cbEP4rYI/SjmeTeDpxboasSaK0sRdMVsgtUqyh&#10;030DkodLY1vVXsUFNZKX2XnJud+46WJLrtEDgbkglDJhj70531TfZdbKxwB8VyYQuzp59eNeDLfx&#10;c+o8+bs9CsLF87i6WA1Rw3AaLvta7lmCV2cKdTVJC5lf2S1nziEXP1gODQvIxv7GwxX2k4k7tLy2&#10;M8sh9cEwOmTIra8UhO90nRnzFDIYhocMW/j6iIOFjyqFHYyrUkh9yEH2a4jc6vfZtzm79G2zavyU&#10;jnwcJ1rJbAtdpmXLaUbR8xJa4ZIYe0M0kBgMDRCzvYZPzmWdYtmtMFpL/eeQ3OnDxMApRjWQYorN&#10;7w3RDCP+TcAszaLx2LGo34wn0xg2ev9ktX8iNtVSQn9F8BOgqF86fcv7Za5ldQ/8vXBR4YgICrFT&#10;bPvl0rZUDfxP2WLhlYA3FbGX4lZR59rB7Br9rrknWnXTYGEsr2Q/vSR5MhStrrMUcrGxMi/9xOxQ&#10;7QoATOL47y0oJYL0W/LdUQrIPN2+kFJG8NfSBvTxQTqFAY9eSyzvYw6E8f/HfNSX/n3M32bM/TsC&#10;Hln+h6x7ELpX3P7e08Lu2Tr/CwAA//8DAFBLAwQUAAYACAAAACEAAo1GoeAAAAALAQAADwAAAGRy&#10;cy9kb3ducmV2LnhtbEyPT0vDQBTE74LfYXmCN7ubP5USsymlqKci2Ari7TV5TUKzb0N2m6Tf3u1J&#10;j8MMM7/J17PpxEiDay1riBYKBHFpq5ZrDV+Ht6cVCOeRK+wsk4YrOVgX93c5ZpWd+JPGva9FKGGX&#10;oYbG+z6T0pUNGXQL2xMH72QHgz7IoZbVgFMoN52MlXqWBlsOCw32tG2oPO8vRsP7hNMmiV7H3fm0&#10;vf4clh/fu4i0fnyYNy8gPM3+Lww3/IAORWA62gtXTnQakiQN6F5DukxB3AJKxTGIY7BitQJZ5PL/&#10;h+IXAAD//wMAUEsBAi0AFAAGAAgAAAAhALaDOJL+AAAA4QEAABMAAAAAAAAAAAAAAAAAAAAAAFtD&#10;b250ZW50X1R5cGVzXS54bWxQSwECLQAUAAYACAAAACEAOP0h/9YAAACUAQAACwAAAAAAAAAAAAAA&#10;AAAvAQAAX3JlbHMvLnJlbHNQSwECLQAUAAYACAAAACEAbVr0J1ADAAD+CgAADgAAAAAAAAAAAAAA&#10;AAAuAgAAZHJzL2Uyb0RvYy54bWxQSwECLQAUAAYACAAAACEAAo1GoeAAAAALAQAADwAAAAAAAAAA&#10;AAAAAACqBQAAZHJzL2Rvd25yZXYueG1sUEsFBgAAAAAEAAQA8wAAALcGAAAAAA==&#10;">
                <v:shape id="Text Box 109" o:spid="_x0000_s1071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5xwwAAANwAAAAPAAAAZHJzL2Rvd25yZXYueG1sRE9Ni8Iw&#10;EL0v+B/CCF5kTay4q9UoIit4cA+re/A4NGNbbCalibb7740g7G0e73OW685W4k6NLx1rGI8UCOLM&#10;mZJzDb+n3fsMhA/IBivHpOGPPKxXvbclpsa1/EP3Y8hFDGGfooYihDqV0mcFWfQjVxNH7uIaiyHC&#10;JpemwTaG20omSn1IiyXHhgJr2haUXY83q+E8OX8n6ms8baskmZanz8PwlmdaD/rdZgEiUBf+xS/3&#10;3sT5ag7PZ+IFcvUAAAD//wMAUEsBAi0AFAAGAAgAAAAhANvh9svuAAAAhQEAABMAAAAAAAAAAAAA&#10;AAAAAAAAAFtDb250ZW50X1R5cGVzXS54bWxQSwECLQAUAAYACAAAACEAWvQsW78AAAAVAQAACwAA&#10;AAAAAAAAAAAAAAAfAQAAX3JlbHMvLnJlbHNQSwECLQAUAAYACAAAACEAPbcuccMAAADcAAAADwAA&#10;AAAAAAAAAAAAAAAHAgAAZHJzL2Rvd25yZXYueG1sUEsFBgAAAAADAAMAtwAAAPcCAAAAAA==&#10;" fillcolor="#fbd4b4 [1305]" strokecolor="#0070c0" strokeweight="2pt">
                  <v:textbox>
                    <w:txbxContent>
                      <w:p w14:paraId="7BA34576" w14:textId="77777777" w:rsidR="00263DA8" w:rsidRPr="00E979B1" w:rsidRDefault="00263DA8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التقويم</w:t>
                        </w:r>
                      </w:p>
                      <w:p w14:paraId="41ACC16B" w14:textId="77777777" w:rsidR="00263DA8" w:rsidRDefault="00263DA8" w:rsidP="005378CB"/>
                    </w:txbxContent>
                  </v:textbox>
                </v:shape>
                <v:shape id="Text Box 110" o:spid="_x0000_s1072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u1xAAAANwAAAAPAAAAZHJzL2Rvd25yZXYueG1sRI8xbwIx&#10;DIX3SvyHyEgsFeRgQNVBQAjpVJYO0C7d3Iu5nEic0yXA8e/xUInN1nt+7/N6OwSvbtSnNrKB+awA&#10;RVxH23Jj4Oe7mn6AShnZoo9MBh6UYLsZva2xtPHOR7qdcqMkhFOJBlzOXal1qh0FTLPYEYt2jn3A&#10;LGvfaNvjXcKD14uiWOqALUuDw472jurL6RoMHP8OfnF5eF39Nrb9cr4qPt8rYybjYbcClWnIL/P/&#10;9cEK/lzw5RmZQG+eAAAA//8DAFBLAQItABQABgAIAAAAIQDb4fbL7gAAAIUBAAATAAAAAAAAAAAA&#10;AAAAAAAAAABbQ29udGVudF9UeXBlc10ueG1sUEsBAi0AFAAGAAgAAAAhAFr0LFu/AAAAFQEAAAsA&#10;AAAAAAAAAAAAAAAAHwEAAF9yZWxzLy5yZWxzUEsBAi0AFAAGAAgAAAAhAMx0u7XEAAAA3AAAAA8A&#10;AAAAAAAAAAAAAAAABwIAAGRycy9kb3ducmV2LnhtbFBLBQYAAAAAAwADALcAAAD4AgAAAAA=&#10;" fillcolor="white [3201]" strokecolor="#0070c0" strokeweight="2pt">
                  <v:textbox>
                    <w:txbxContent>
                      <w:p w14:paraId="7F0FCA3A" w14:textId="77777777" w:rsidR="00B563EC" w:rsidRDefault="00B563EC" w:rsidP="009215D0">
                        <w:pPr>
                          <w:pStyle w:val="Header"/>
                          <w:spacing w:line="360" w:lineRule="auto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014C1B8F" w14:textId="77777777" w:rsidR="00655738" w:rsidRDefault="009215D0" w:rsidP="00B563EC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سؤال الطلاب عن معنى قيمة الوطن</w:t>
                        </w:r>
                        <w:r w:rsidR="00B563EC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وماذا يعنى لك </w:t>
                        </w:r>
                      </w:p>
                      <w:p w14:paraId="58A8F6E8" w14:textId="3F298287" w:rsidR="00263DA8" w:rsidRPr="00655738" w:rsidRDefault="00655738" w:rsidP="00B563EC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- </w:t>
                        </w:r>
                        <w:r w:rsidR="00B563EC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ثم قيامهم بتحية علم بلادهم رمز الامان والفخر</w:t>
                        </w:r>
                        <w:r w:rsidR="00B563EC" w:rsidRPr="00655738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="00B563EC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- تقييم للمعلمين من خلال مقابلة مقننة لسؤالهم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طبيعة</w:t>
                        </w:r>
                        <w:r w:rsidR="00B563EC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العمل</w:t>
                        </w:r>
                        <w:r w:rsidR="00B563EC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في</w:t>
                        </w:r>
                        <w:r w:rsidR="00B563EC"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مجتمع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التعلم</w:t>
                        </w:r>
                      </w:p>
                      <w:p w14:paraId="6515197D" w14:textId="77777777" w:rsidR="00263DA8" w:rsidRPr="00655738" w:rsidRDefault="00263DA8" w:rsidP="00263DA8">
                        <w:pPr>
                          <w:pStyle w:val="Header"/>
                          <w:spacing w:line="360" w:lineRule="auto"/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757FD03C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4364895B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02F62FC5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4A95AAB" wp14:editId="200843DD">
                <wp:simplePos x="0" y="0"/>
                <wp:positionH relativeFrom="column">
                  <wp:posOffset>-211455</wp:posOffset>
                </wp:positionH>
                <wp:positionV relativeFrom="paragraph">
                  <wp:posOffset>266065</wp:posOffset>
                </wp:positionV>
                <wp:extent cx="2186305" cy="1780540"/>
                <wp:effectExtent l="0" t="0" r="23495" b="1016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780540"/>
                          <a:chOff x="0" y="0"/>
                          <a:chExt cx="1905000" cy="1688327"/>
                        </a:xfrm>
                      </wpg:grpSpPr>
                      <wps:wsp>
                        <wps:cNvPr id="112" name="Text Box 112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DEFEEB" w14:textId="77777777" w:rsidR="00263DA8" w:rsidRPr="00E979B1" w:rsidRDefault="00263DA8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التحديات</w:t>
                              </w:r>
                            </w:p>
                            <w:p w14:paraId="42E67B07" w14:textId="77777777" w:rsidR="00263DA8" w:rsidRDefault="00263DA8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0" y="333375"/>
                            <a:ext cx="1905000" cy="13549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D59C02" w14:textId="660491E1" w:rsidR="00263DA8" w:rsidRPr="00B563EC" w:rsidRDefault="00B563EC" w:rsidP="00B563EC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B563E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عدد الطلاب كبير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95AAB" id="Group 111" o:spid="_x0000_s1073" style="position:absolute;left:0;text-align:left;margin-left:-16.65pt;margin-top:20.95pt;width:172.15pt;height:140.2pt;z-index:251705344;mso-width-relative:margin;mso-height-relative:margin" coordsize="19050,1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NfWgMAAP4KAAAOAAAAZHJzL2Uyb0RvYy54bWzsVllPGzEQfq/U/2D5veyRhIQVC0rTgipR&#10;QIWKZ8frTVbdtV3bYTf99R3PHoRDKqXHEzwsPub8ZuaLD4+bqiS3wthCyZRGeyElQnKVFXKV0q/X&#10;J+9mlFjHZMZKJUVKt8LS46O3bw5rnYhYrVWZCUPAiLRJrVO6dk4nQWD5WlTM7iktJFzmylTMwdas&#10;gsywGqxXZRCH4X5QK5Npo7iwFk4/tJf0CO3nueDuIs+tcKRMKcTm8Gvwu/Tf4OiQJSvD9LrgXRjs&#10;BVFUrJDgdDD1gTlGNqZ4ZKoquFFW5W6PqypQeV5wgTlANlH4IJtTozYac1kl9UoPMAG0D3B6sVl+&#10;fntpSJFB7aKIEskqKBL6Jf4A4Kn1KgGpU6Ov9KXpDlbtzmfc5Kby/yEX0iCw2wFY0TjC4TCOZvuj&#10;cEIJh7toOgsn4w56vob6PNLj64+dZnQQTsIQKoea+7PZKJ76qILeceDjG8KpNbSRvUPK/hlSV2um&#10;BRbAegwGpOIeqWuf4XvVAFhxCxYKeqSIa+AC0u3PLRw+F7B7accHk3g6uZc1S7Sx7lSoivhFSg10&#10;OjYguz2zrgWoF/FOrSqL7KQoS9z46RKL0pBbBnPBOBfSRahebqrPKmvPYb4AebDFEjj2dULxWX8M&#10;NcA59ZawIveclPKxX7NaDl7DcBou0Ly3cxce7Lwq1NUmLWS4cttSYCTyi8ihYX1XYcRDCLvJYDHQ&#10;Ekh7tRxSHxTbVB8oloBAi1sn69UEUsigGP7a46CBXpV0g3JVSGWeMpB9Gzy38n32bc4+fdcsG5zS&#10;0bhvp6XKttBlRrWcZjU/KaAVzph1l8wAicHQADG7C/jkpapTqroVJWtlfjx17uVhYuCWkhpIMaX2&#10;+4YZQUn5ScIsHURjGFzicDOeTGPYmN2b5e6N3FQLBf0FvALR4dLLu7Jf5kZVN8Dfc+8Vrpjk4Dul&#10;rl8uXEvVwP9czOcoBLypmTuTV5p70x5m3+jXzQ0zupsGB2N5rvrpZcmDoWhlvaZU841TeYET44Fu&#10;Ue0KAEzi+e+/UMroCUoZ9bUG7vl9ShnBX0sb0MdP0uloMgZq6bq+5/GeNZ5JLK9jDuTy98cc6f6u&#10;IV/H/F+POb4j4JGFP2Tdg9C/4nb3SAt3z9ajnwAAAP//AwBQSwMEFAAGAAgAAAAhAFei/D7gAAAA&#10;CgEAAA8AAABkcnMvZG93bnJldi54bWxMj8FKw0AQhu+C77CM4K3dbFZFYzalFPVUBFtBvG2TaRKa&#10;nQ3ZbZK+veNJbzPMxz/fn69m14kRh9B6MqCWCQik0lct1QY+96+LRxAhWqps5wkNXDDAqri+ym1W&#10;+Yk+cNzFWnAIhcwaaGLsMylD2aCzYel7JL4d/eBs5HWoZTXYicNdJ9MkeZDOtsQfGtvjpsHytDs7&#10;A2+TndZavYzb03Fz+d7fv39tFRpzezOvn0FEnOMfDL/6rA4FOx38maogOgMLrTWjBu7UEwgGtFJc&#10;7sBDmmqQRS7/Vyh+AAAA//8DAFBLAQItABQABgAIAAAAIQC2gziS/gAAAOEBAAATAAAAAAAAAAAA&#10;AAAAAAAAAABbQ29udGVudF9UeXBlc10ueG1sUEsBAi0AFAAGAAgAAAAhADj9If/WAAAAlAEAAAsA&#10;AAAAAAAAAAAAAAAALwEAAF9yZWxzLy5yZWxzUEsBAi0AFAAGAAgAAAAhAP4tc19aAwAA/goAAA4A&#10;AAAAAAAAAAAAAAAALgIAAGRycy9lMm9Eb2MueG1sUEsBAi0AFAAGAAgAAAAhAFei/D7gAAAACgEA&#10;AA8AAAAAAAAAAAAAAAAAtAUAAGRycy9kb3ducmV2LnhtbFBLBQYAAAAABAAEAPMAAADBBgAAAAA=&#10;">
                <v:shape id="Text Box 112" o:spid="_x0000_s1074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H7vwAAANwAAAAPAAAAZHJzL2Rvd25yZXYueG1sRE+9CsIw&#10;EN4F3yGc4KapDkWqUUQQdHDwB3U8mrMtNpfSRG19eiMIbvfx/d5s0ZhSPKl2hWUFo2EEgji1uuBM&#10;wem4HkxAOI+ssbRMClpysJh3OzNMtH3xnp4Hn4kQwi5BBbn3VSKlS3My6Ia2Ig7czdYGfYB1JnWN&#10;rxBuSjmOolgaLDg05FjRKqf0fngYBbvruTif9kvTXm32breT+LI1sVL9XrOcgvDU+L/4597oMH80&#10;hu8z4QI5/wAAAP//AwBQSwECLQAUAAYACAAAACEA2+H2y+4AAACFAQAAEwAAAAAAAAAAAAAAAAAA&#10;AAAAW0NvbnRlbnRfVHlwZXNdLnhtbFBLAQItABQABgAIAAAAIQBa9CxbvwAAABUBAAALAAAAAAAA&#10;AAAAAAAAAB8BAABfcmVscy8ucmVsc1BLAQItABQABgAIAAAAIQDVqvH7vwAAANwAAAAPAAAAAAAA&#10;AAAAAAAAAAcCAABkcnMvZG93bnJldi54bWxQSwUGAAAAAAMAAwC3AAAA8wIAAAAA&#10;" fillcolor="#dbe5f1 [660]" strokecolor="#0070c0" strokeweight="2pt">
                  <v:textbox>
                    <w:txbxContent>
                      <w:p w14:paraId="61DEFEEB" w14:textId="77777777" w:rsidR="00263DA8" w:rsidRPr="00E979B1" w:rsidRDefault="00263DA8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التحديات</w:t>
                        </w:r>
                      </w:p>
                      <w:p w14:paraId="42E67B07" w14:textId="77777777" w:rsidR="00263DA8" w:rsidRDefault="00263DA8" w:rsidP="000D714B"/>
                    </w:txbxContent>
                  </v:textbox>
                </v:shape>
                <v:shape id="Text Box 113" o:spid="_x0000_s1075" type="#_x0000_t202" style="position:absolute;top:3333;width:19050;height:1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XCwQAAANwAAAAPAAAAZHJzL2Rvd25yZXYueG1sRE9Li8Iw&#10;EL4L+x/CLHgRTa0gSzWKLBS97MHHxdtsMzbFZFKarNZ/vxEEb/PxPWe57p0VN+pC41nBdJKBIK68&#10;brhWcDqW4y8QISJrtJ5JwYMCrFcfgyUW2t95T7dDrEUK4VCgAhNjW0gZKkMOw8S3xIm7+M5hTLCr&#10;pe7wnsKdlXmWzaXDhlODwZa+DVXXw59TsP/d2fz6sLI817r5MbbMtqNSqeFnv1mAiNTHt/jl3uk0&#10;fzqD5zPpArn6BwAA//8DAFBLAQItABQABgAIAAAAIQDb4fbL7gAAAIUBAAATAAAAAAAAAAAAAAAA&#10;AAAAAABbQ29udGVudF9UeXBlc10ueG1sUEsBAi0AFAAGAAgAAAAhAFr0LFu/AAAAFQEAAAsAAAAA&#10;AAAAAAAAAAAAHwEAAF9yZWxzLy5yZWxzUEsBAi0AFAAGAAgAAAAhADymJcLBAAAA3AAAAA8AAAAA&#10;AAAAAAAAAAAABwIAAGRycy9kb3ducmV2LnhtbFBLBQYAAAAAAwADALcAAAD1AgAAAAA=&#10;" fillcolor="white [3201]" strokecolor="#0070c0" strokeweight="2pt">
                  <v:textbox>
                    <w:txbxContent>
                      <w:p w14:paraId="71D59C02" w14:textId="660491E1" w:rsidR="00263DA8" w:rsidRPr="00B563EC" w:rsidRDefault="00B563EC" w:rsidP="00B563EC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B563EC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عدد الطلاب كبير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E883BC" w14:textId="77777777" w:rsidR="00263DA8" w:rsidRPr="00263DA8" w:rsidRDefault="00263DA8" w:rsidP="00263DA8">
      <w:pPr>
        <w:rPr>
          <w:rtl/>
          <w:lang w:bidi="ar-EG"/>
        </w:rPr>
      </w:pPr>
    </w:p>
    <w:p w14:paraId="071298DE" w14:textId="77777777" w:rsidR="00263DA8" w:rsidRPr="00263DA8" w:rsidRDefault="00263DA8" w:rsidP="00263DA8">
      <w:pPr>
        <w:rPr>
          <w:rtl/>
          <w:lang w:bidi="ar-EG"/>
        </w:rPr>
      </w:pPr>
    </w:p>
    <w:p w14:paraId="6F7F40C1" w14:textId="77777777" w:rsidR="00263DA8" w:rsidRPr="00263DA8" w:rsidRDefault="00263DA8" w:rsidP="00263DA8">
      <w:pPr>
        <w:rPr>
          <w:rtl/>
          <w:lang w:bidi="ar-EG"/>
        </w:rPr>
      </w:pPr>
    </w:p>
    <w:p w14:paraId="7FE43095" w14:textId="77777777" w:rsidR="00263DA8" w:rsidRPr="00263DA8" w:rsidRDefault="00263DA8" w:rsidP="00263DA8">
      <w:pPr>
        <w:rPr>
          <w:rtl/>
          <w:lang w:bidi="ar-EG"/>
        </w:rPr>
      </w:pPr>
    </w:p>
    <w:p w14:paraId="7028C9B9" w14:textId="77777777" w:rsidR="00263DA8" w:rsidRDefault="00263DA8" w:rsidP="00263DA8">
      <w:pPr>
        <w:rPr>
          <w:rtl/>
          <w:lang w:bidi="ar-EG"/>
        </w:rPr>
      </w:pPr>
    </w:p>
    <w:p w14:paraId="67CFB950" w14:textId="77777777" w:rsidR="00263DA8" w:rsidRPr="00263DA8" w:rsidRDefault="00263DA8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82044EE" wp14:editId="090161E4">
                <wp:simplePos x="0" y="0"/>
                <wp:positionH relativeFrom="column">
                  <wp:posOffset>-243509</wp:posOffset>
                </wp:positionH>
                <wp:positionV relativeFrom="paragraph">
                  <wp:posOffset>286026</wp:posOffset>
                </wp:positionV>
                <wp:extent cx="6537132" cy="2456622"/>
                <wp:effectExtent l="0" t="0" r="16510" b="2032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132" cy="2456622"/>
                          <a:chOff x="0" y="0"/>
                          <a:chExt cx="1905000" cy="2568271"/>
                        </a:xfrm>
                      </wpg:grpSpPr>
                      <wps:wsp>
                        <wps:cNvPr id="115" name="Text Box 115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8A5E50" w14:textId="77777777" w:rsidR="00263DA8" w:rsidRPr="00263DA8" w:rsidRDefault="00263DA8" w:rsidP="00263DA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توثيق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تنفيذ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النشاط (صور- روابط فيديوهات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روابط عروض تقديمية - ..الخ)</w:t>
                              </w:r>
                            </w:p>
                            <w:p w14:paraId="20510705" w14:textId="77777777" w:rsidR="00263DA8" w:rsidRPr="00263DA8" w:rsidRDefault="00263DA8" w:rsidP="00263D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0" y="333375"/>
                            <a:ext cx="1905000" cy="2234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991AD6" w14:textId="77777777" w:rsidR="00B563EC" w:rsidRDefault="00B563EC" w:rsidP="00B563E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6DD824A8" w14:textId="77777777" w:rsidR="00B563EC" w:rsidRDefault="00B563EC" w:rsidP="00B563E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4AFC853E" w14:textId="77777777" w:rsidR="00B563EC" w:rsidRDefault="00B563EC" w:rsidP="00B563E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45CAD8C2" w14:textId="77777777" w:rsidR="00B563EC" w:rsidRDefault="00B563EC" w:rsidP="00B563E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5A9C807C" w14:textId="54907AFB" w:rsidR="00263DA8" w:rsidRPr="00655738" w:rsidRDefault="00B563EC" w:rsidP="00B563E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فيديو عن الحرب </w:t>
                              </w:r>
                              <w:r w:rsidRPr="00655738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–</w:t>
                              </w:r>
                              <w:r w:rsidRPr="00655738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صور وتسجيلات لعرض النشاط موثق مع تحية العلم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2044EE" id="Group 114" o:spid="_x0000_s1076" style="position:absolute;left:0;text-align:left;margin-left:-19.15pt;margin-top:22.5pt;width:514.75pt;height:193.45pt;z-index:251821056;mso-width-relative:margin;mso-height-relative:margin" coordsize="19050,2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hNWAMAAP4KAAAOAAAAZHJzL2Uyb0RvYy54bWzsVktP3DAQvlfqf7B8L3nsbhYiAqJQUCXa&#10;okLVs9dxdqM6tmt7Seiv73jygMIe+hInOAR7PA/PNzPf+vC4ayS5FdbVWhU02YspEYrrslbrgn65&#10;OX+zT4nzTJVMaiUKeiccPT56/eqwNblI9UbLUlgCTpTLW1PQjfcmjyLHN6Jhbk8boeCw0rZhHrZ2&#10;HZWWteC9kVEax1nUalsaq7lwDqRn/SE9Qv9VJbj/VFVOeCILCnfz+LX4XYVvdHTI8rVlZlPz4Rrs&#10;L27RsFpB0MnVGfOMbG39xFVTc6udrvwe102kq6rmAnOAbJL4UTYXVm8N5rLO27WZYAJoH+H01275&#10;x9srS+oSapfMKVGsgSJhXBIEAE9r1jloXVhzba7sIFj3u5BxV9km/IdcSIfA3k3Ais4TDsJsMVsm&#10;s5QSDmfpfJFladpDzzdQnyd2fPNusEwO4kUcQ+XQcpHtp8skWEZj4Cjcb7pOa6CN3D1S7t+Qut4w&#10;I7AALmAwIbUYkboJGb7VHYC16MFCxYAU8R0cAK6j3IHwdwH7Ne2DRbpE91PWLDfW+QuhGxIWBbXQ&#10;6diA7PbS+R6gUSUEdVrW5XktJW7CdIlTacktg7lgnAvlMzSX2+aDLnv5HIAfJgTEoU6ono1iuA3O&#10;afCEFfkliFRP49r1aooax8v4FN0HP/fXg10whbq6vIcMV/5OiuBQqs+igoYFZFO88XSFh8lgd6En&#10;0A5mFaQ+GSa7DKUfG2vQDWYCKWQyjHcZ9vCNEScLjKqVn4ybWmm7y0H5bYrc64/Z9zmH9H236nBK&#10;Z9nYTitd3kGXWd1zmjP8vIZWuGTOXzELJAZDA8TsP8GnkrotqB5WlGy0/bFLHvRhYuCUkhZIsaDu&#10;+5ZZQYl8r2CWDpL5PLAobuaLZQob+/Bk9fBEbZtTDf2VwE+A4bgM+l6Oy8rq5ivw90mICkdMcYhd&#10;UD8uT31P1cD/XJycoBLwpmH+Ul0bHlwHmEOj33RfmTXDNHgYy496nF6WPxqKXjdYKn2y9bqqcWIC&#10;0D2qQwGASQL/PQulZDsoZao1cM+fU8oM/nragD7eSafpbL5/gEFgVEYeH1njN4nlZcyBXP7/mC9f&#10;xvx5xxzfEfDIwh+y4UEYXnEP90gL98/Wo58AAAD//wMAUEsDBBQABgAIAAAAIQCjAbyI4QAAAAoB&#10;AAAPAAAAZHJzL2Rvd25yZXYueG1sTI/BSsNAEIbvgu+wjOCt3WxjpYnZlFLUUxHaCuJtm0yT0Oxs&#10;yG6T9O0dT3qcmY9/vj9bT7YVA/a+caRBzSMQSIUrG6o0fB7fZisQPhgqTesINdzQwzq/v8tMWrqR&#10;9jgcQiU4hHxqNNQhdKmUvqjRGj93HRLfzq63JvDYV7LszcjhtpWLKHqW1jTEH2rT4bbG4nK4Wg3v&#10;oxk3sXoddpfz9vZ9XH587RRq/fgwbV5ABJzCHwy/+qwOOTud3JVKL1oNs3gVM6rhacmdGEgStQBx&#10;4kWsEpB5Jv9XyH8AAAD//wMAUEsBAi0AFAAGAAgAAAAhALaDOJL+AAAA4QEAABMAAAAAAAAAAAAA&#10;AAAAAAAAAFtDb250ZW50X1R5cGVzXS54bWxQSwECLQAUAAYACAAAACEAOP0h/9YAAACUAQAACwAA&#10;AAAAAAAAAAAAAAAvAQAAX3JlbHMvLnJlbHNQSwECLQAUAAYACAAAACEAUfBoTVgDAAD+CgAADgAA&#10;AAAAAAAAAAAAAAAuAgAAZHJzL2Uyb0RvYy54bWxQSwECLQAUAAYACAAAACEAowG8iOEAAAAKAQAA&#10;DwAAAAAAAAAAAAAAAACyBQAAZHJzL2Rvd25yZXYueG1sUEsFBgAAAAAEAAQA8wAAAMAGAAAAAA==&#10;">
                <v:shape id="Text Box 115" o:spid="_x0000_s107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7KpwwAAANwAAAAPAAAAZHJzL2Rvd25yZXYueG1sRE9Ni8Iw&#10;EL0L+x/CLHiRNW2lu9I1ioiCBz2oe/A4NGNbtpmUJtr6740geJvH+5zZoje1uFHrKssK4nEEgji3&#10;uuJCwd9p8zUF4TyyxtoyKbiTg8X8YzDDTNuOD3Q7+kKEEHYZKii9bzIpXV6SQTe2DXHgLrY16ANs&#10;C6lb7EK4qWUSRd/SYMWhocSGViXl/8erUXCenPdJtI7Trk6StDr97EbXIldq+Nkvf0F46v1b/HJv&#10;dZgfp/B8Jlwg5w8AAAD//wMAUEsBAi0AFAAGAAgAAAAhANvh9svuAAAAhQEAABMAAAAAAAAAAAAA&#10;AAAAAAAAAFtDb250ZW50X1R5cGVzXS54bWxQSwECLQAUAAYACAAAACEAWvQsW78AAAAVAQAACwAA&#10;AAAAAAAAAAAAAAAfAQAAX3JlbHMvLnJlbHNQSwECLQAUAAYACAAAACEAOSOyqcMAAADcAAAADwAA&#10;AAAAAAAAAAAAAAAHAgAAZHJzL2Rvd25yZXYueG1sUEsFBgAAAAADAAMAtwAAAPcCAAAAAA==&#10;" fillcolor="#fbd4b4 [1305]" strokecolor="#0070c0" strokeweight="2pt">
                  <v:textbox>
                    <w:txbxContent>
                      <w:p w14:paraId="5D8A5E50" w14:textId="77777777" w:rsidR="00263DA8" w:rsidRPr="00263DA8" w:rsidRDefault="00263DA8" w:rsidP="00263DA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توثيق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تنفيذ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النشاط (صور- روابط فيديوهات </w:t>
                        </w:r>
                        <w:r>
                          <w:rPr>
                            <w:b/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روابط عروض تقديمية - ..الخ)</w:t>
                        </w:r>
                      </w:p>
                      <w:p w14:paraId="20510705" w14:textId="77777777" w:rsidR="00263DA8" w:rsidRPr="00263DA8" w:rsidRDefault="00263DA8" w:rsidP="00263DA8"/>
                    </w:txbxContent>
                  </v:textbox>
                </v:shape>
                <v:shape id="Text Box 116" o:spid="_x0000_s1078" type="#_x0000_t202" style="position:absolute;top:3333;width:19050;height:2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awAAAANwAAAAPAAAAZHJzL2Rvd25yZXYueG1sRE/LqsIw&#10;EN1f8B/CCG5EU12IVKOIUHTjwsfm7uY2Y1NMJqWJWv/eCMLdzeE8Z7nunBUPakPtWcFknIEgLr2u&#10;uVJwORejOYgQkTVaz6TgRQHWq97PEnPtn3ykxylWIoVwyFGBibHJpQylIYdh7BvixF196zAm2FZS&#10;t/hM4c7KaZbNpMOaU4PBhraGytvp7hQc//Z2entZWfxWuj4YW2S7YaHUoN9tFiAidfFf/HXvdZo/&#10;mcHnmXSBXL0BAAD//wMAUEsBAi0AFAAGAAgAAAAhANvh9svuAAAAhQEAABMAAAAAAAAAAAAAAAAA&#10;AAAAAFtDb250ZW50X1R5cGVzXS54bWxQSwECLQAUAAYACAAAACEAWvQsW78AAAAVAQAACwAAAAAA&#10;AAAAAAAAAAAfAQAAX3JlbHMvLnJlbHNQSwECLQAUAAYACAAAACEALNGGWsAAAADcAAAADwAAAAAA&#10;AAAAAAAAAAAHAgAAZHJzL2Rvd25yZXYueG1sUEsFBgAAAAADAAMAtwAAAPQCAAAAAA==&#10;" fillcolor="white [3201]" strokecolor="#0070c0" strokeweight="2pt">
                  <v:textbox>
                    <w:txbxContent>
                      <w:p w14:paraId="44991AD6" w14:textId="77777777" w:rsidR="00B563EC" w:rsidRDefault="00B563EC" w:rsidP="00B563EC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6DD824A8" w14:textId="77777777" w:rsidR="00B563EC" w:rsidRDefault="00B563EC" w:rsidP="00B563EC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4AFC853E" w14:textId="77777777" w:rsidR="00B563EC" w:rsidRDefault="00B563EC" w:rsidP="00B563EC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45CAD8C2" w14:textId="77777777" w:rsidR="00B563EC" w:rsidRDefault="00B563EC" w:rsidP="00B563EC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5A9C807C" w14:textId="54907AFB" w:rsidR="00263DA8" w:rsidRPr="00655738" w:rsidRDefault="00B563EC" w:rsidP="00B563E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فيديو عن الحرب </w:t>
                        </w:r>
                        <w:r w:rsidRPr="00655738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–</w:t>
                        </w:r>
                        <w:r w:rsidRPr="00655738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صور وتسجيلات لعرض النشاط موثق مع تحية العلم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3DA8" w:rsidRPr="00263DA8" w:rsidSect="00FB6F15">
      <w:headerReference w:type="default" r:id="rId8"/>
      <w:footerReference w:type="default" r:id="rId9"/>
      <w:pgSz w:w="11906" w:h="16838"/>
      <w:pgMar w:top="468" w:right="1418" w:bottom="180" w:left="1260" w:header="424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DF74" w14:textId="77777777" w:rsidR="009A3C49" w:rsidRDefault="009A3C49" w:rsidP="00BD6DE1">
      <w:pPr>
        <w:spacing w:after="0" w:line="240" w:lineRule="auto"/>
      </w:pPr>
      <w:r>
        <w:separator/>
      </w:r>
    </w:p>
  </w:endnote>
  <w:endnote w:type="continuationSeparator" w:id="0">
    <w:p w14:paraId="54AC786B" w14:textId="77777777" w:rsidR="009A3C49" w:rsidRDefault="009A3C49" w:rsidP="00BD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90BC8" w14:textId="77777777" w:rsidR="00AD7304" w:rsidRDefault="00AD7304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FA560C" wp14:editId="05C3C974">
              <wp:simplePos x="0" y="0"/>
              <wp:positionH relativeFrom="column">
                <wp:posOffset>0</wp:posOffset>
              </wp:positionH>
              <wp:positionV relativeFrom="paragraph">
                <wp:posOffset>128382</wp:posOffset>
              </wp:positionV>
              <wp:extent cx="5829300" cy="635"/>
              <wp:effectExtent l="0" t="19050" r="38100" b="565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29AD7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GOIAIAAD0EAAAOAAAAZHJzL2Uyb0RvYy54bWysU02P2jAQvVfqf7Byh3wQWIgIqyqBXrYt&#10;0tIfYGyHWOvYlm0IqOp/79gEtLSXqmoOztieeX4z82b5fO4EOjFjuZJllI6TCDFJFOXyUEbfd5vR&#10;PELWYUmxUJKV0YXZ6Hn18cOy1wXLVKsEZQYBiLRFr8uodU4XcWxJyzpsx0ozCZeNMh12sDWHmBrc&#10;A3on4ixJZnGvDNVGEWYtnNbXy2gV8JuGEfetaSxzSJQRcHNhNWHd+zVeLXFxMFi3nAw08D+w6DCX&#10;8OgdqsYOo6Phf0B1nBhlVePGRHWxahpOWMgBskmT37J5bbFmIRcojtX3Mtn/B0u+nrYGcVpGkwhJ&#10;3EGLXrhkKMt8aXptC/Co5Nb45MhZvuoXRd4skqpqsTywQHF30RCX+oj4IcRvrIYH9v0XRcEHH50K&#10;dTo3pvOQUAF0Du243NvBzg4ROJzOs8Ukga4RuJtNpgEfF7dQbaz7zFSHvFFGAmgHaHx6sc5TwcXN&#10;xb8k1YYLEfotJOoB/imdevBOQ/au5XIHGngLEFYJTr27D7TmsK+EQSfsNRS+gcmDm1FHSQN8yzBd&#10;D7bDXFxtoCOkx4P0gOBgXUXyY5Es1vP1PB/l2Ww9ypO6Hn3aVPlotkmfpvWkrqo6/emppXnRckqZ&#10;9Oxugk3zvxPEMDpXqd0ley9M/IgeKghkb/9AOvTXt/Qqjr2il6259R00GpyHefJD8H4P9vupX/0C&#10;AAD//wMAUEsDBBQABgAIAAAAIQC5lrP83gAAAAYBAAAPAAAAZHJzL2Rvd25yZXYueG1sTI/BbsIw&#10;EETvSP0Hayv1gopDkFCaxkEI0UsPlYAe2puJt0nUeB1sQ9J+fZdTOc7MauZtsRptJy7oQ+tIwXyW&#10;gECqnGmpVvB+eHnMQISoyejOESr4wQCr8m5S6Ny4gXZ42cdacAmFXCtoYuxzKUPVoNVh5nokzr6c&#10;tzqy9LU0Xg9cbjuZJslSWt0SLzS6x02D1ff+bBWYXQjbzZj9Lt786+n0kU0/h8NUqYf7cf0MIuIY&#10;/4/his/oUDLT0Z3JBNEp4EeigjRJQXD6NM/YOF6NBciykLf45R8AAAD//wMAUEsBAi0AFAAGAAgA&#10;AAAhALaDOJL+AAAA4QEAABMAAAAAAAAAAAAAAAAAAAAAAFtDb250ZW50X1R5cGVzXS54bWxQSwEC&#10;LQAUAAYACAAAACEAOP0h/9YAAACUAQAACwAAAAAAAAAAAAAAAAAvAQAAX3JlbHMvLnJlbHNQSwEC&#10;LQAUAAYACAAAACEARcXhjiACAAA9BAAADgAAAAAAAAAAAAAAAAAuAgAAZHJzL2Uyb0RvYy54bWxQ&#10;SwECLQAUAAYACAAAACEAuZaz/N4AAAAGAQAADwAAAAAAAAAAAAAAAAB6BAAAZHJzL2Rvd25yZXYu&#10;eG1sUEsFBgAAAAAEAAQA8wAAAIUFAAAAAA==&#10;" strokeweight="4.5pt">
              <v:stroke linestyle="thinThick"/>
            </v:line>
          </w:pict>
        </mc:Fallback>
      </mc:AlternateContent>
    </w:r>
  </w:p>
  <w:p w14:paraId="33C5F204" w14:textId="77777777" w:rsidR="007D01D1" w:rsidRPr="007D01D1" w:rsidRDefault="005777F7" w:rsidP="007D01D1">
    <w:pPr>
      <w:pStyle w:val="Footer"/>
      <w:jc w:val="center"/>
      <w:rPr>
        <w:b/>
        <w:bCs/>
        <w:sz w:val="28"/>
        <w:szCs w:val="28"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 xml:space="preserve">مشروع: </w:t>
    </w:r>
    <w:r w:rsidR="00333A79">
      <w:rPr>
        <w:b/>
        <w:bCs/>
        <w:sz w:val="28"/>
        <w:szCs w:val="28"/>
        <w:rtl/>
      </w:rPr>
      <w:t>الشراكة بين المدارس والجامعة لبناء مجتمعات الاقران من المتعلمين</w:t>
    </w:r>
  </w:p>
  <w:p w14:paraId="4BE24EC1" w14:textId="77777777" w:rsidR="006F5671" w:rsidRDefault="006F5671">
    <w:pPr>
      <w:pStyle w:val="Footer"/>
      <w:rPr>
        <w:rtl/>
        <w:lang w:bidi="ar-EG"/>
      </w:rPr>
    </w:pPr>
  </w:p>
  <w:p w14:paraId="43F43102" w14:textId="77777777" w:rsidR="006F5671" w:rsidRDefault="006F5671">
    <w:pPr>
      <w:pStyle w:val="Footer"/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30AC" w14:textId="77777777" w:rsidR="009A3C49" w:rsidRDefault="009A3C49" w:rsidP="00BD6DE1">
      <w:pPr>
        <w:spacing w:after="0" w:line="240" w:lineRule="auto"/>
      </w:pPr>
      <w:r>
        <w:separator/>
      </w:r>
    </w:p>
  </w:footnote>
  <w:footnote w:type="continuationSeparator" w:id="0">
    <w:p w14:paraId="64222887" w14:textId="77777777" w:rsidR="009A3C49" w:rsidRDefault="009A3C49" w:rsidP="00BD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E7580" w14:textId="77777777" w:rsidR="00350EAD" w:rsidRDefault="00625232" w:rsidP="00D0644C">
    <w:pPr>
      <w:pStyle w:val="Header"/>
      <w:rPr>
        <w:rtl/>
        <w:lang w:bidi="ar-EG"/>
      </w:rPr>
    </w:pPr>
    <w:r>
      <w:rPr>
        <w:noProof/>
      </w:rPr>
      <w:drawing>
        <wp:anchor distT="0" distB="0" distL="114300" distR="114300" simplePos="0" relativeHeight="251529728" behindDoc="1" locked="0" layoutInCell="1" allowOverlap="1" wp14:anchorId="78A87057" wp14:editId="70EAB396">
          <wp:simplePos x="0" y="0"/>
          <wp:positionH relativeFrom="column">
            <wp:posOffset>2503170</wp:posOffset>
          </wp:positionH>
          <wp:positionV relativeFrom="paragraph">
            <wp:posOffset>-68580</wp:posOffset>
          </wp:positionV>
          <wp:extent cx="1014095" cy="1007745"/>
          <wp:effectExtent l="0" t="0" r="0" b="1905"/>
          <wp:wrapTight wrapText="bothSides">
            <wp:wrapPolygon edited="0">
              <wp:start x="7304" y="0"/>
              <wp:lineTo x="4463" y="1225"/>
              <wp:lineTo x="0" y="5308"/>
              <wp:lineTo x="0" y="14291"/>
              <wp:lineTo x="2840" y="19599"/>
              <wp:lineTo x="6898" y="21233"/>
              <wp:lineTo x="7304" y="21233"/>
              <wp:lineTo x="13796" y="21233"/>
              <wp:lineTo x="14202" y="21233"/>
              <wp:lineTo x="17448" y="19599"/>
              <wp:lineTo x="21100" y="15108"/>
              <wp:lineTo x="21100" y="5716"/>
              <wp:lineTo x="16230" y="817"/>
              <wp:lineTo x="14202" y="0"/>
              <wp:lineTo x="7304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47136" behindDoc="1" locked="0" layoutInCell="1" allowOverlap="1" wp14:anchorId="76F8769A" wp14:editId="34EAEE8D">
          <wp:simplePos x="0" y="0"/>
          <wp:positionH relativeFrom="column">
            <wp:posOffset>-307975</wp:posOffset>
          </wp:positionH>
          <wp:positionV relativeFrom="paragraph">
            <wp:posOffset>203200</wp:posOffset>
          </wp:positionV>
          <wp:extent cx="1778000" cy="683260"/>
          <wp:effectExtent l="0" t="0" r="0" b="2540"/>
          <wp:wrapTight wrapText="bothSides">
            <wp:wrapPolygon edited="0">
              <wp:start x="0" y="0"/>
              <wp:lineTo x="0" y="21078"/>
              <wp:lineTo x="7637" y="21078"/>
              <wp:lineTo x="21291" y="18067"/>
              <wp:lineTo x="21291" y="5420"/>
              <wp:lineTo x="76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554304" behindDoc="1" locked="0" layoutInCell="1" allowOverlap="1" wp14:anchorId="33CE73C3" wp14:editId="123BBFD5">
          <wp:simplePos x="0" y="0"/>
          <wp:positionH relativeFrom="column">
            <wp:posOffset>5257800</wp:posOffset>
          </wp:positionH>
          <wp:positionV relativeFrom="paragraph">
            <wp:posOffset>4445</wp:posOffset>
          </wp:positionV>
          <wp:extent cx="990600" cy="895350"/>
          <wp:effectExtent l="0" t="0" r="0" b="0"/>
          <wp:wrapTight wrapText="bothSides">
            <wp:wrapPolygon edited="0">
              <wp:start x="7062" y="0"/>
              <wp:lineTo x="3323" y="3217"/>
              <wp:lineTo x="415" y="6434"/>
              <wp:lineTo x="0" y="13328"/>
              <wp:lineTo x="0" y="21140"/>
              <wp:lineTo x="21185" y="21140"/>
              <wp:lineTo x="21185" y="5055"/>
              <wp:lineTo x="16615" y="0"/>
              <wp:lineTo x="14123" y="0"/>
              <wp:lineTo x="7062" y="0"/>
            </wp:wrapPolygon>
          </wp:wrapTight>
          <wp:docPr id="2" name="Picture 2" descr="شعار الكلي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كلية الجديد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522560" behindDoc="0" locked="0" layoutInCell="1" allowOverlap="1" wp14:anchorId="193B0681" wp14:editId="08753837">
              <wp:simplePos x="0" y="0"/>
              <wp:positionH relativeFrom="column">
                <wp:posOffset>-314325</wp:posOffset>
              </wp:positionH>
              <wp:positionV relativeFrom="paragraph">
                <wp:posOffset>969010</wp:posOffset>
              </wp:positionV>
              <wp:extent cx="6637655" cy="0"/>
              <wp:effectExtent l="0" t="19050" r="48895" b="381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76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EECE7" id="Line 9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76.3pt" to="497.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rqHwIAADoEAAAOAAAAZHJzL2Uyb0RvYy54bWysU02P2jAQvVfqf7B8hxA2ZCEirKoEeqEt&#10;0tIfYGyHWOvYlm0IqOp/79h8iG0vVdUcnHE88/LevPH85dRJdOTWCa1KnA5HGHFFNRNqX+Lv29Vg&#10;ipHzRDEiteIlPnOHXxYfP8x7U/CxbrVk3CIAUa7oTYlb702RJI62vCNuqA1XcNho2xEPW7tPmCU9&#10;oHcyGY9GedJry4zVlDsHX+vLIV5E/Kbh1H9rGsc9kiUGbj6uNq67sCaLOSn2lphW0CsN8g8sOiIU&#10;/PQOVRNP0MGKP6A6Qa12uvFDqrtEN42gPGoANenoNzWvLTE8aoHmOHNvk/t/sPTrcWORYCXOMFKk&#10;A4vWQnE0C53pjSsgoVIbG7TRk3o1a03fHFK6aona88hwezZQloaK5F1J2DgD+Lv+i2aQQw5exzad&#10;GtsFSGgAOkU3znc3+MkjCh/z/Ok5n0wworezhBS3QmOd/8x1h0JQYgmcIzA5rp0PREhxSwn/UXol&#10;pIxmS4X6Ek+e0wnMA+0MSPdg/tu2vVrotBQspIdCZ/e7Slp0JGGA4hN1wsljmtUHxSJ8ywlbXmNP&#10;hLzEQEeqgAfigOA1ukzIj9lotpwup9kgG+fLQTaq68GnVZUN8lX6PKmf6qqq059BXZoVrWCMq8Du&#10;Nq1p9nfTcL03lzm7z+u9Mcl79NhBIHt7R9LR3WDoZTR2mp039uY6DGhMvl6mcAMe9xA/XvnFLwAA&#10;AP//AwBQSwMEFAAGAAgAAAAhAGeaRT/cAAAACwEAAA8AAABkcnMvZG93bnJldi54bWxMj8FOwzAQ&#10;RO9I/IO1SNxah9JUSRqnqqj4AAIHjm68TSLsdWS7beDrWSQkOO7M0+xMvZudFRcMcfSk4GGZgUDq&#10;vBmpV/D2+rwoQMSkyWjrCRV8YoRdc3tT68r4K73gpU294BCKlVYwpDRVUsZuQKfj0k9I7J18cDrx&#10;GXppgr5yuLNylWUb6fRI/GHQEz4N2H20Z6eg9Zk9zPtH234V6/eD74op5FGp+7t5vwWRcE5/MPzU&#10;5+rQcKejP5OJwipYrMucUTby1QYEE2WZ85jjryKbWv7f0HwDAAD//wMAUEsBAi0AFAAGAAgAAAAh&#10;ALaDOJL+AAAA4QEAABMAAAAAAAAAAAAAAAAAAAAAAFtDb250ZW50X1R5cGVzXS54bWxQSwECLQAU&#10;AAYACAAAACEAOP0h/9YAAACUAQAACwAAAAAAAAAAAAAAAAAvAQAAX3JlbHMvLnJlbHNQSwECLQAU&#10;AAYACAAAACEAud066h8CAAA6BAAADgAAAAAAAAAAAAAAAAAuAgAAZHJzL2Uyb0RvYy54bWxQSwEC&#10;LQAUAAYACAAAACEAZ5pFP9wAAAALAQAADwAAAAAAAAAAAAAAAAB5BAAAZHJzL2Rvd25yZXYueG1s&#10;UEsFBgAAAAAEAAQA8wAAAIIFAAAAAA==&#10;" strokeweight="4.5pt">
              <v:stroke linestyle="thickThin"/>
            </v:line>
          </w:pict>
        </mc:Fallback>
      </mc:AlternateContent>
    </w:r>
    <w:r w:rsidR="00350EAD">
      <w:rPr>
        <w:rFonts w:hint="cs"/>
        <w:rtl/>
      </w:rPr>
      <w:t xml:space="preserve">                </w:t>
    </w:r>
    <w:r w:rsidR="00AA3DC4">
      <w:rPr>
        <w:rFonts w:hint="cs"/>
        <w:rtl/>
      </w:rPr>
      <w:t xml:space="preserve">      </w:t>
    </w:r>
    <w:r w:rsidR="00BE7D59">
      <w:rPr>
        <w:rFonts w:hint="cs"/>
        <w:rtl/>
      </w:rPr>
      <w:t xml:space="preserve">   </w:t>
    </w:r>
    <w:r w:rsidR="00AA3DC4">
      <w:rPr>
        <w:rFonts w:hint="cs"/>
        <w:rtl/>
      </w:rPr>
      <w:t xml:space="preserve">       </w:t>
    </w:r>
    <w:r w:rsidR="00350EAD">
      <w:rPr>
        <w:rFonts w:hint="cs"/>
        <w:rtl/>
      </w:rPr>
      <w:t xml:space="preserve">  </w:t>
    </w:r>
    <w:r w:rsidR="002F78C0">
      <w:rPr>
        <w:rFonts w:hint="cs"/>
        <w:rtl/>
      </w:rPr>
      <w:tab/>
      <w:t xml:space="preserve">                        </w:t>
    </w:r>
    <w:r w:rsidR="00350EAD">
      <w:rPr>
        <w:rFonts w:hint="cs"/>
        <w:rtl/>
      </w:rPr>
      <w:t xml:space="preserve"> </w:t>
    </w:r>
    <w:r w:rsidR="002F78C0">
      <w:rPr>
        <w:rFonts w:hint="cs"/>
        <w:rtl/>
      </w:rPr>
      <w:t xml:space="preserve"> </w:t>
    </w:r>
    <w:r w:rsidR="00350EAD">
      <w:rPr>
        <w:rFonts w:hint="cs"/>
        <w:rtl/>
      </w:rPr>
      <w:t xml:space="preserve">   </w:t>
    </w:r>
    <w:r w:rsidR="00AC4211">
      <w:rPr>
        <w:rFonts w:hint="cs"/>
        <w:rtl/>
      </w:rPr>
      <w:t xml:space="preserve">                          </w:t>
    </w:r>
    <w:r w:rsidR="00350EAD">
      <w:rPr>
        <w:rFonts w:hint="cs"/>
        <w:rtl/>
      </w:rPr>
      <w:t xml:space="preserve">              </w:t>
    </w:r>
    <w:r w:rsidR="002F78C0">
      <w:rPr>
        <w:rFonts w:hint="cs"/>
        <w:rtl/>
      </w:rPr>
      <w:t xml:space="preserve">    </w:t>
    </w:r>
    <w:r w:rsidR="00350EAD">
      <w:rPr>
        <w:rFonts w:hint="cs"/>
        <w:rtl/>
      </w:rPr>
      <w:t xml:space="preserve">       </w:t>
    </w:r>
    <w:r w:rsidR="00BE7D59">
      <w:rPr>
        <w:rFonts w:hint="cs"/>
        <w:rtl/>
      </w:rPr>
      <w:t xml:space="preserve">  </w:t>
    </w:r>
    <w:r w:rsidR="00350EAD">
      <w:rPr>
        <w:rFonts w:hint="cs"/>
        <w:rtl/>
      </w:rPr>
      <w:t xml:space="preserve">  </w:t>
    </w:r>
    <w:r w:rsidR="00AA3DC4">
      <w:rPr>
        <w:rFonts w:hint="cs"/>
        <w:rtl/>
      </w:rPr>
      <w:t xml:space="preserve">      </w:t>
    </w:r>
  </w:p>
  <w:p w14:paraId="79EEA941" w14:textId="77777777" w:rsidR="006C7814" w:rsidRDefault="006C7814" w:rsidP="006C7814">
    <w:pPr>
      <w:pStyle w:val="Header"/>
      <w:rPr>
        <w:rtl/>
        <w:lang w:bidi="ar-EG"/>
      </w:rPr>
    </w:pPr>
  </w:p>
  <w:p w14:paraId="53E0292F" w14:textId="77777777" w:rsidR="00625232" w:rsidRDefault="00625232" w:rsidP="006C7814">
    <w:pPr>
      <w:pStyle w:val="Header"/>
      <w:rPr>
        <w:rtl/>
        <w:lang w:bidi="ar-EG"/>
      </w:rPr>
    </w:pPr>
  </w:p>
  <w:p w14:paraId="5998D29B" w14:textId="77777777" w:rsidR="00625232" w:rsidRDefault="00625232" w:rsidP="006C7814">
    <w:pPr>
      <w:pStyle w:val="Header"/>
      <w:rPr>
        <w:rtl/>
        <w:lang w:bidi="ar-EG"/>
      </w:rPr>
    </w:pPr>
  </w:p>
  <w:p w14:paraId="56D458AD" w14:textId="77777777" w:rsidR="00625232" w:rsidRDefault="00625232" w:rsidP="006C7814">
    <w:pPr>
      <w:pStyle w:val="Header"/>
      <w:rPr>
        <w:rtl/>
        <w:lang w:bidi="ar-EG"/>
      </w:rPr>
    </w:pPr>
  </w:p>
  <w:p w14:paraId="2B5AD2EB" w14:textId="77777777" w:rsidR="00625232" w:rsidRDefault="00625232" w:rsidP="006C7814">
    <w:pPr>
      <w:pStyle w:val="Header"/>
      <w:rPr>
        <w:rtl/>
        <w:lang w:bidi="ar-EG"/>
      </w:rPr>
    </w:pPr>
  </w:p>
  <w:p w14:paraId="565A54B1" w14:textId="77777777" w:rsidR="006C7814" w:rsidRPr="006C7814" w:rsidRDefault="006C7814" w:rsidP="006C7814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3EB7"/>
    <w:multiLevelType w:val="hybridMultilevel"/>
    <w:tmpl w:val="46BA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7D6"/>
    <w:multiLevelType w:val="hybridMultilevel"/>
    <w:tmpl w:val="46E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F9E"/>
    <w:multiLevelType w:val="hybridMultilevel"/>
    <w:tmpl w:val="C5D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153"/>
    <w:multiLevelType w:val="hybridMultilevel"/>
    <w:tmpl w:val="93E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6DC8"/>
    <w:multiLevelType w:val="hybridMultilevel"/>
    <w:tmpl w:val="B552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F6D39"/>
    <w:multiLevelType w:val="hybridMultilevel"/>
    <w:tmpl w:val="B25E6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B1E59"/>
    <w:multiLevelType w:val="hybridMultilevel"/>
    <w:tmpl w:val="CD78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0DCD"/>
    <w:multiLevelType w:val="hybridMultilevel"/>
    <w:tmpl w:val="2B888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6A7F5A"/>
    <w:multiLevelType w:val="hybridMultilevel"/>
    <w:tmpl w:val="C34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E52B3"/>
    <w:multiLevelType w:val="hybridMultilevel"/>
    <w:tmpl w:val="C958F3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13476"/>
    <w:multiLevelType w:val="hybridMultilevel"/>
    <w:tmpl w:val="C1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1B8A"/>
    <w:multiLevelType w:val="hybridMultilevel"/>
    <w:tmpl w:val="79BE1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03580"/>
    <w:multiLevelType w:val="hybridMultilevel"/>
    <w:tmpl w:val="3ECE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B71278"/>
    <w:multiLevelType w:val="hybridMultilevel"/>
    <w:tmpl w:val="622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5B88"/>
    <w:multiLevelType w:val="hybridMultilevel"/>
    <w:tmpl w:val="59F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0782E"/>
    <w:multiLevelType w:val="hybridMultilevel"/>
    <w:tmpl w:val="953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A7205"/>
    <w:multiLevelType w:val="hybridMultilevel"/>
    <w:tmpl w:val="0F5E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52564"/>
    <w:multiLevelType w:val="hybridMultilevel"/>
    <w:tmpl w:val="6B68D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A4E4A92"/>
    <w:multiLevelType w:val="hybridMultilevel"/>
    <w:tmpl w:val="EF761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18"/>
  </w:num>
  <w:num w:numId="16">
    <w:abstractNumId w:val="15"/>
  </w:num>
  <w:num w:numId="17">
    <w:abstractNumId w:val="17"/>
  </w:num>
  <w:num w:numId="18">
    <w:abstractNumId w:val="0"/>
  </w:num>
  <w:num w:numId="1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4"/>
    <w:rsid w:val="000016CD"/>
    <w:rsid w:val="00002084"/>
    <w:rsid w:val="0000323D"/>
    <w:rsid w:val="000123F9"/>
    <w:rsid w:val="00017211"/>
    <w:rsid w:val="000175BC"/>
    <w:rsid w:val="00021290"/>
    <w:rsid w:val="000215EC"/>
    <w:rsid w:val="000227EA"/>
    <w:rsid w:val="00025DBB"/>
    <w:rsid w:val="00025DEE"/>
    <w:rsid w:val="0003058B"/>
    <w:rsid w:val="00036A92"/>
    <w:rsid w:val="0004127B"/>
    <w:rsid w:val="00042399"/>
    <w:rsid w:val="00052340"/>
    <w:rsid w:val="000569CE"/>
    <w:rsid w:val="00066D92"/>
    <w:rsid w:val="000822CA"/>
    <w:rsid w:val="00082E33"/>
    <w:rsid w:val="000843C5"/>
    <w:rsid w:val="000877F8"/>
    <w:rsid w:val="000960A4"/>
    <w:rsid w:val="00097755"/>
    <w:rsid w:val="000A1841"/>
    <w:rsid w:val="000A31EE"/>
    <w:rsid w:val="000A598F"/>
    <w:rsid w:val="000B084B"/>
    <w:rsid w:val="000B3DF5"/>
    <w:rsid w:val="000C2C37"/>
    <w:rsid w:val="000C71F3"/>
    <w:rsid w:val="000C7253"/>
    <w:rsid w:val="000C7451"/>
    <w:rsid w:val="000D31D4"/>
    <w:rsid w:val="000D714B"/>
    <w:rsid w:val="000E04F5"/>
    <w:rsid w:val="000E7460"/>
    <w:rsid w:val="000F3241"/>
    <w:rsid w:val="000F471A"/>
    <w:rsid w:val="00103E1E"/>
    <w:rsid w:val="00105261"/>
    <w:rsid w:val="001114EF"/>
    <w:rsid w:val="00112520"/>
    <w:rsid w:val="0011791E"/>
    <w:rsid w:val="00125775"/>
    <w:rsid w:val="00142462"/>
    <w:rsid w:val="00143252"/>
    <w:rsid w:val="00151ED3"/>
    <w:rsid w:val="00155E80"/>
    <w:rsid w:val="00162384"/>
    <w:rsid w:val="00164DF7"/>
    <w:rsid w:val="001650B5"/>
    <w:rsid w:val="00165865"/>
    <w:rsid w:val="001668CD"/>
    <w:rsid w:val="00167405"/>
    <w:rsid w:val="00167B3D"/>
    <w:rsid w:val="001820D1"/>
    <w:rsid w:val="00186319"/>
    <w:rsid w:val="00194183"/>
    <w:rsid w:val="00197E40"/>
    <w:rsid w:val="001A033C"/>
    <w:rsid w:val="001A0595"/>
    <w:rsid w:val="001A0625"/>
    <w:rsid w:val="001A2F20"/>
    <w:rsid w:val="001A4F41"/>
    <w:rsid w:val="001A63B8"/>
    <w:rsid w:val="001B0046"/>
    <w:rsid w:val="001B0CDA"/>
    <w:rsid w:val="001B42EC"/>
    <w:rsid w:val="001B4841"/>
    <w:rsid w:val="001B6BEB"/>
    <w:rsid w:val="001C05DB"/>
    <w:rsid w:val="001C4EE0"/>
    <w:rsid w:val="001C5C5F"/>
    <w:rsid w:val="001C784D"/>
    <w:rsid w:val="001D0489"/>
    <w:rsid w:val="001D04DE"/>
    <w:rsid w:val="001D0EBB"/>
    <w:rsid w:val="001E2CA8"/>
    <w:rsid w:val="001F63CB"/>
    <w:rsid w:val="00205CDA"/>
    <w:rsid w:val="00206CD8"/>
    <w:rsid w:val="002235AC"/>
    <w:rsid w:val="002242B8"/>
    <w:rsid w:val="00232480"/>
    <w:rsid w:val="00232A60"/>
    <w:rsid w:val="00234D74"/>
    <w:rsid w:val="002370DA"/>
    <w:rsid w:val="00243439"/>
    <w:rsid w:val="0024542B"/>
    <w:rsid w:val="002572C0"/>
    <w:rsid w:val="00260EFF"/>
    <w:rsid w:val="00263DA8"/>
    <w:rsid w:val="00263E28"/>
    <w:rsid w:val="00264EE8"/>
    <w:rsid w:val="00265A3F"/>
    <w:rsid w:val="0026623F"/>
    <w:rsid w:val="00272519"/>
    <w:rsid w:val="0027500B"/>
    <w:rsid w:val="00277581"/>
    <w:rsid w:val="0028284C"/>
    <w:rsid w:val="00284CB5"/>
    <w:rsid w:val="00286454"/>
    <w:rsid w:val="002867BE"/>
    <w:rsid w:val="0029467C"/>
    <w:rsid w:val="00295E59"/>
    <w:rsid w:val="002960E0"/>
    <w:rsid w:val="002A25F7"/>
    <w:rsid w:val="002A4446"/>
    <w:rsid w:val="002B4896"/>
    <w:rsid w:val="002B6498"/>
    <w:rsid w:val="002C0232"/>
    <w:rsid w:val="002E2976"/>
    <w:rsid w:val="002E32CB"/>
    <w:rsid w:val="002E5502"/>
    <w:rsid w:val="002E574A"/>
    <w:rsid w:val="002F15B4"/>
    <w:rsid w:val="002F4DB8"/>
    <w:rsid w:val="002F78C0"/>
    <w:rsid w:val="003016B2"/>
    <w:rsid w:val="00301A83"/>
    <w:rsid w:val="00306653"/>
    <w:rsid w:val="003163F0"/>
    <w:rsid w:val="00316A7F"/>
    <w:rsid w:val="00325F2A"/>
    <w:rsid w:val="00331A50"/>
    <w:rsid w:val="003331F9"/>
    <w:rsid w:val="00333A79"/>
    <w:rsid w:val="003347D4"/>
    <w:rsid w:val="003425F7"/>
    <w:rsid w:val="00343C30"/>
    <w:rsid w:val="00345468"/>
    <w:rsid w:val="00350AF4"/>
    <w:rsid w:val="00350EAD"/>
    <w:rsid w:val="00360BCC"/>
    <w:rsid w:val="00364DA8"/>
    <w:rsid w:val="00365853"/>
    <w:rsid w:val="00374C45"/>
    <w:rsid w:val="00392987"/>
    <w:rsid w:val="00392DE6"/>
    <w:rsid w:val="00395477"/>
    <w:rsid w:val="00396D3E"/>
    <w:rsid w:val="003A11D8"/>
    <w:rsid w:val="003A1A0B"/>
    <w:rsid w:val="003A7410"/>
    <w:rsid w:val="003B63AA"/>
    <w:rsid w:val="003C1770"/>
    <w:rsid w:val="003C6D02"/>
    <w:rsid w:val="003C7999"/>
    <w:rsid w:val="003D579E"/>
    <w:rsid w:val="003E3E6C"/>
    <w:rsid w:val="003F1102"/>
    <w:rsid w:val="003F299E"/>
    <w:rsid w:val="003F3CD8"/>
    <w:rsid w:val="00401CA0"/>
    <w:rsid w:val="0040366F"/>
    <w:rsid w:val="004077EA"/>
    <w:rsid w:val="004125CF"/>
    <w:rsid w:val="00420EDB"/>
    <w:rsid w:val="004304BA"/>
    <w:rsid w:val="00431DB9"/>
    <w:rsid w:val="0043708A"/>
    <w:rsid w:val="004440B7"/>
    <w:rsid w:val="004460A0"/>
    <w:rsid w:val="00447040"/>
    <w:rsid w:val="004472B9"/>
    <w:rsid w:val="00447492"/>
    <w:rsid w:val="004508EE"/>
    <w:rsid w:val="00450D54"/>
    <w:rsid w:val="00451783"/>
    <w:rsid w:val="0045352E"/>
    <w:rsid w:val="00464041"/>
    <w:rsid w:val="00470557"/>
    <w:rsid w:val="004748E5"/>
    <w:rsid w:val="004779F9"/>
    <w:rsid w:val="00481E21"/>
    <w:rsid w:val="00485EE2"/>
    <w:rsid w:val="00486BE7"/>
    <w:rsid w:val="004947FA"/>
    <w:rsid w:val="004A3C6F"/>
    <w:rsid w:val="004A5634"/>
    <w:rsid w:val="004A5A23"/>
    <w:rsid w:val="004A6B28"/>
    <w:rsid w:val="004B71E0"/>
    <w:rsid w:val="004C0639"/>
    <w:rsid w:val="004C4383"/>
    <w:rsid w:val="004C77D3"/>
    <w:rsid w:val="004D1AF3"/>
    <w:rsid w:val="004D43CC"/>
    <w:rsid w:val="004D60C1"/>
    <w:rsid w:val="004E0CFE"/>
    <w:rsid w:val="004E4368"/>
    <w:rsid w:val="004E48C0"/>
    <w:rsid w:val="004E7932"/>
    <w:rsid w:val="004F4A05"/>
    <w:rsid w:val="005014B8"/>
    <w:rsid w:val="0051165D"/>
    <w:rsid w:val="00515068"/>
    <w:rsid w:val="00516077"/>
    <w:rsid w:val="0051689A"/>
    <w:rsid w:val="005224DD"/>
    <w:rsid w:val="00524552"/>
    <w:rsid w:val="00527283"/>
    <w:rsid w:val="00531D20"/>
    <w:rsid w:val="00532EF9"/>
    <w:rsid w:val="005343B2"/>
    <w:rsid w:val="005378CB"/>
    <w:rsid w:val="005412AA"/>
    <w:rsid w:val="00544F72"/>
    <w:rsid w:val="005505C2"/>
    <w:rsid w:val="0055119F"/>
    <w:rsid w:val="00552118"/>
    <w:rsid w:val="00552C16"/>
    <w:rsid w:val="00557366"/>
    <w:rsid w:val="00561164"/>
    <w:rsid w:val="005635FC"/>
    <w:rsid w:val="00570985"/>
    <w:rsid w:val="00573C43"/>
    <w:rsid w:val="00573F58"/>
    <w:rsid w:val="0057416F"/>
    <w:rsid w:val="0057701B"/>
    <w:rsid w:val="005777F7"/>
    <w:rsid w:val="00581074"/>
    <w:rsid w:val="0058133A"/>
    <w:rsid w:val="005836F3"/>
    <w:rsid w:val="005875F7"/>
    <w:rsid w:val="005952A7"/>
    <w:rsid w:val="005A3351"/>
    <w:rsid w:val="005A79A2"/>
    <w:rsid w:val="005B5102"/>
    <w:rsid w:val="005B6A68"/>
    <w:rsid w:val="005B75FE"/>
    <w:rsid w:val="005C15D2"/>
    <w:rsid w:val="005C3317"/>
    <w:rsid w:val="005C52FB"/>
    <w:rsid w:val="005C5A73"/>
    <w:rsid w:val="005C7301"/>
    <w:rsid w:val="005D4349"/>
    <w:rsid w:val="005E1133"/>
    <w:rsid w:val="005F0C1A"/>
    <w:rsid w:val="005F129B"/>
    <w:rsid w:val="005F1A00"/>
    <w:rsid w:val="006015E4"/>
    <w:rsid w:val="00602161"/>
    <w:rsid w:val="00602836"/>
    <w:rsid w:val="00603AE8"/>
    <w:rsid w:val="00610979"/>
    <w:rsid w:val="0061319E"/>
    <w:rsid w:val="00625232"/>
    <w:rsid w:val="00626870"/>
    <w:rsid w:val="00626BDD"/>
    <w:rsid w:val="0062707F"/>
    <w:rsid w:val="00631D54"/>
    <w:rsid w:val="006338B2"/>
    <w:rsid w:val="00636624"/>
    <w:rsid w:val="006368B7"/>
    <w:rsid w:val="00637372"/>
    <w:rsid w:val="00640B11"/>
    <w:rsid w:val="006474E7"/>
    <w:rsid w:val="00651F51"/>
    <w:rsid w:val="0065359A"/>
    <w:rsid w:val="00655738"/>
    <w:rsid w:val="00657F9A"/>
    <w:rsid w:val="00661A1A"/>
    <w:rsid w:val="00666400"/>
    <w:rsid w:val="00675B9B"/>
    <w:rsid w:val="006867B2"/>
    <w:rsid w:val="00695B00"/>
    <w:rsid w:val="0069753F"/>
    <w:rsid w:val="006A22B7"/>
    <w:rsid w:val="006A660B"/>
    <w:rsid w:val="006A7A39"/>
    <w:rsid w:val="006B13B2"/>
    <w:rsid w:val="006B4171"/>
    <w:rsid w:val="006B5132"/>
    <w:rsid w:val="006C5DF2"/>
    <w:rsid w:val="006C669C"/>
    <w:rsid w:val="006C7814"/>
    <w:rsid w:val="006D6113"/>
    <w:rsid w:val="006E1798"/>
    <w:rsid w:val="006E42A2"/>
    <w:rsid w:val="006F0EE3"/>
    <w:rsid w:val="006F19A6"/>
    <w:rsid w:val="006F5671"/>
    <w:rsid w:val="00705B37"/>
    <w:rsid w:val="00707365"/>
    <w:rsid w:val="0071348E"/>
    <w:rsid w:val="00722F74"/>
    <w:rsid w:val="0073283A"/>
    <w:rsid w:val="00732B25"/>
    <w:rsid w:val="00733657"/>
    <w:rsid w:val="00734535"/>
    <w:rsid w:val="0073742B"/>
    <w:rsid w:val="00737542"/>
    <w:rsid w:val="00742664"/>
    <w:rsid w:val="00746153"/>
    <w:rsid w:val="007507EE"/>
    <w:rsid w:val="007576FB"/>
    <w:rsid w:val="00765316"/>
    <w:rsid w:val="0076661E"/>
    <w:rsid w:val="00770FF7"/>
    <w:rsid w:val="00774681"/>
    <w:rsid w:val="007804EB"/>
    <w:rsid w:val="0078110B"/>
    <w:rsid w:val="00794135"/>
    <w:rsid w:val="00794203"/>
    <w:rsid w:val="00797279"/>
    <w:rsid w:val="00797BFC"/>
    <w:rsid w:val="007A01A7"/>
    <w:rsid w:val="007A3C31"/>
    <w:rsid w:val="007A492D"/>
    <w:rsid w:val="007B0288"/>
    <w:rsid w:val="007B11BC"/>
    <w:rsid w:val="007B2E30"/>
    <w:rsid w:val="007B466A"/>
    <w:rsid w:val="007B658C"/>
    <w:rsid w:val="007C1CAE"/>
    <w:rsid w:val="007C508C"/>
    <w:rsid w:val="007C7975"/>
    <w:rsid w:val="007D01D1"/>
    <w:rsid w:val="007D1865"/>
    <w:rsid w:val="007D2B1F"/>
    <w:rsid w:val="007D39EC"/>
    <w:rsid w:val="007D3D48"/>
    <w:rsid w:val="007E09CE"/>
    <w:rsid w:val="007E52D0"/>
    <w:rsid w:val="007E6B70"/>
    <w:rsid w:val="007E7D98"/>
    <w:rsid w:val="007F0D55"/>
    <w:rsid w:val="007F1CCD"/>
    <w:rsid w:val="008064F9"/>
    <w:rsid w:val="00827A79"/>
    <w:rsid w:val="00830974"/>
    <w:rsid w:val="00841D22"/>
    <w:rsid w:val="008424CB"/>
    <w:rsid w:val="0085663E"/>
    <w:rsid w:val="00864AA2"/>
    <w:rsid w:val="008664B4"/>
    <w:rsid w:val="00872541"/>
    <w:rsid w:val="00873E64"/>
    <w:rsid w:val="00873EDD"/>
    <w:rsid w:val="00876CE4"/>
    <w:rsid w:val="0088581A"/>
    <w:rsid w:val="00887BA0"/>
    <w:rsid w:val="008925D9"/>
    <w:rsid w:val="008929B3"/>
    <w:rsid w:val="00894494"/>
    <w:rsid w:val="00895B4D"/>
    <w:rsid w:val="00896982"/>
    <w:rsid w:val="008973CC"/>
    <w:rsid w:val="008A62ED"/>
    <w:rsid w:val="008A7374"/>
    <w:rsid w:val="008B108B"/>
    <w:rsid w:val="008B3096"/>
    <w:rsid w:val="008B3637"/>
    <w:rsid w:val="008B59C3"/>
    <w:rsid w:val="008C18C2"/>
    <w:rsid w:val="008C2766"/>
    <w:rsid w:val="008D0C5A"/>
    <w:rsid w:val="008D5EC7"/>
    <w:rsid w:val="008D653F"/>
    <w:rsid w:val="008D7996"/>
    <w:rsid w:val="008F17CF"/>
    <w:rsid w:val="008F3EE0"/>
    <w:rsid w:val="009023B0"/>
    <w:rsid w:val="0090527F"/>
    <w:rsid w:val="009100AA"/>
    <w:rsid w:val="00912D78"/>
    <w:rsid w:val="00914058"/>
    <w:rsid w:val="009215D0"/>
    <w:rsid w:val="00923794"/>
    <w:rsid w:val="009258A0"/>
    <w:rsid w:val="009270F4"/>
    <w:rsid w:val="0093690F"/>
    <w:rsid w:val="00946BBC"/>
    <w:rsid w:val="00946E64"/>
    <w:rsid w:val="00946F50"/>
    <w:rsid w:val="00951C5E"/>
    <w:rsid w:val="00952D9E"/>
    <w:rsid w:val="00956D5D"/>
    <w:rsid w:val="009641A2"/>
    <w:rsid w:val="00967C35"/>
    <w:rsid w:val="009708A8"/>
    <w:rsid w:val="00971403"/>
    <w:rsid w:val="00983319"/>
    <w:rsid w:val="00984DAD"/>
    <w:rsid w:val="009941FE"/>
    <w:rsid w:val="0099570E"/>
    <w:rsid w:val="009A3C49"/>
    <w:rsid w:val="009A7115"/>
    <w:rsid w:val="009B03A4"/>
    <w:rsid w:val="009B1A89"/>
    <w:rsid w:val="009B738A"/>
    <w:rsid w:val="009C5171"/>
    <w:rsid w:val="009C6BC1"/>
    <w:rsid w:val="009D15A2"/>
    <w:rsid w:val="009D791E"/>
    <w:rsid w:val="009F4660"/>
    <w:rsid w:val="009F53FC"/>
    <w:rsid w:val="009F59B3"/>
    <w:rsid w:val="009F710F"/>
    <w:rsid w:val="009F76AE"/>
    <w:rsid w:val="009F7CE9"/>
    <w:rsid w:val="00A10A6D"/>
    <w:rsid w:val="00A15A43"/>
    <w:rsid w:val="00A16B68"/>
    <w:rsid w:val="00A20B07"/>
    <w:rsid w:val="00A210A1"/>
    <w:rsid w:val="00A23C89"/>
    <w:rsid w:val="00A256F8"/>
    <w:rsid w:val="00A32B67"/>
    <w:rsid w:val="00A3353F"/>
    <w:rsid w:val="00A33F82"/>
    <w:rsid w:val="00A44F8C"/>
    <w:rsid w:val="00A468AC"/>
    <w:rsid w:val="00A54780"/>
    <w:rsid w:val="00A57B78"/>
    <w:rsid w:val="00A622EF"/>
    <w:rsid w:val="00A62393"/>
    <w:rsid w:val="00A63114"/>
    <w:rsid w:val="00A6600A"/>
    <w:rsid w:val="00A70B2B"/>
    <w:rsid w:val="00A70C06"/>
    <w:rsid w:val="00A75EB0"/>
    <w:rsid w:val="00A81065"/>
    <w:rsid w:val="00A82925"/>
    <w:rsid w:val="00A84EA6"/>
    <w:rsid w:val="00A86B54"/>
    <w:rsid w:val="00A9007A"/>
    <w:rsid w:val="00AA3DC4"/>
    <w:rsid w:val="00AA4C79"/>
    <w:rsid w:val="00AB4057"/>
    <w:rsid w:val="00AB5445"/>
    <w:rsid w:val="00AB5CCD"/>
    <w:rsid w:val="00AC2C40"/>
    <w:rsid w:val="00AC4211"/>
    <w:rsid w:val="00AD03D1"/>
    <w:rsid w:val="00AD1EAE"/>
    <w:rsid w:val="00AD7304"/>
    <w:rsid w:val="00AE155A"/>
    <w:rsid w:val="00AE62DF"/>
    <w:rsid w:val="00AE6F18"/>
    <w:rsid w:val="00AF3C4F"/>
    <w:rsid w:val="00AF3F58"/>
    <w:rsid w:val="00AF4260"/>
    <w:rsid w:val="00AF4400"/>
    <w:rsid w:val="00AF62D1"/>
    <w:rsid w:val="00B01841"/>
    <w:rsid w:val="00B22F97"/>
    <w:rsid w:val="00B303D1"/>
    <w:rsid w:val="00B3625B"/>
    <w:rsid w:val="00B36936"/>
    <w:rsid w:val="00B370A9"/>
    <w:rsid w:val="00B37B8E"/>
    <w:rsid w:val="00B4220D"/>
    <w:rsid w:val="00B52893"/>
    <w:rsid w:val="00B54EFC"/>
    <w:rsid w:val="00B563EC"/>
    <w:rsid w:val="00B60130"/>
    <w:rsid w:val="00B63010"/>
    <w:rsid w:val="00B653E8"/>
    <w:rsid w:val="00B67522"/>
    <w:rsid w:val="00B75D6B"/>
    <w:rsid w:val="00B81CF7"/>
    <w:rsid w:val="00B82072"/>
    <w:rsid w:val="00B9248E"/>
    <w:rsid w:val="00B92C44"/>
    <w:rsid w:val="00B9673A"/>
    <w:rsid w:val="00BA1865"/>
    <w:rsid w:val="00BA1DF3"/>
    <w:rsid w:val="00BA3EAF"/>
    <w:rsid w:val="00BA528B"/>
    <w:rsid w:val="00BB336F"/>
    <w:rsid w:val="00BC255A"/>
    <w:rsid w:val="00BC586E"/>
    <w:rsid w:val="00BC61A6"/>
    <w:rsid w:val="00BC64B5"/>
    <w:rsid w:val="00BC7021"/>
    <w:rsid w:val="00BD3DC1"/>
    <w:rsid w:val="00BD3FE3"/>
    <w:rsid w:val="00BD6182"/>
    <w:rsid w:val="00BD6A7A"/>
    <w:rsid w:val="00BD6DE1"/>
    <w:rsid w:val="00BE7D59"/>
    <w:rsid w:val="00BF089D"/>
    <w:rsid w:val="00BF137B"/>
    <w:rsid w:val="00C00EB5"/>
    <w:rsid w:val="00C032A8"/>
    <w:rsid w:val="00C03C21"/>
    <w:rsid w:val="00C04C06"/>
    <w:rsid w:val="00C1155A"/>
    <w:rsid w:val="00C128AF"/>
    <w:rsid w:val="00C13B55"/>
    <w:rsid w:val="00C175C9"/>
    <w:rsid w:val="00C21FA0"/>
    <w:rsid w:val="00C244AE"/>
    <w:rsid w:val="00C25443"/>
    <w:rsid w:val="00C31FF6"/>
    <w:rsid w:val="00C37AC7"/>
    <w:rsid w:val="00C44130"/>
    <w:rsid w:val="00C47EB6"/>
    <w:rsid w:val="00C53248"/>
    <w:rsid w:val="00C57863"/>
    <w:rsid w:val="00C66F19"/>
    <w:rsid w:val="00C67C4A"/>
    <w:rsid w:val="00C711D9"/>
    <w:rsid w:val="00C7463D"/>
    <w:rsid w:val="00C83BC0"/>
    <w:rsid w:val="00C8658E"/>
    <w:rsid w:val="00C878BA"/>
    <w:rsid w:val="00CA568E"/>
    <w:rsid w:val="00CA583C"/>
    <w:rsid w:val="00CA672C"/>
    <w:rsid w:val="00CB0783"/>
    <w:rsid w:val="00CB4D56"/>
    <w:rsid w:val="00CB60B4"/>
    <w:rsid w:val="00CC4746"/>
    <w:rsid w:val="00CC4E7D"/>
    <w:rsid w:val="00CD4FAF"/>
    <w:rsid w:val="00CD5D70"/>
    <w:rsid w:val="00CE6410"/>
    <w:rsid w:val="00CF274B"/>
    <w:rsid w:val="00CF3389"/>
    <w:rsid w:val="00CF507B"/>
    <w:rsid w:val="00CF58BB"/>
    <w:rsid w:val="00D00C1C"/>
    <w:rsid w:val="00D03374"/>
    <w:rsid w:val="00D0644C"/>
    <w:rsid w:val="00D06E6C"/>
    <w:rsid w:val="00D07D5A"/>
    <w:rsid w:val="00D142BC"/>
    <w:rsid w:val="00D144F4"/>
    <w:rsid w:val="00D15D0F"/>
    <w:rsid w:val="00D22204"/>
    <w:rsid w:val="00D25AF3"/>
    <w:rsid w:val="00D32D48"/>
    <w:rsid w:val="00D35456"/>
    <w:rsid w:val="00D41ED7"/>
    <w:rsid w:val="00D433DA"/>
    <w:rsid w:val="00D455DF"/>
    <w:rsid w:val="00D458CB"/>
    <w:rsid w:val="00D46317"/>
    <w:rsid w:val="00D5432A"/>
    <w:rsid w:val="00D56C2C"/>
    <w:rsid w:val="00D57B61"/>
    <w:rsid w:val="00D629DB"/>
    <w:rsid w:val="00D648F7"/>
    <w:rsid w:val="00D66AD3"/>
    <w:rsid w:val="00D70915"/>
    <w:rsid w:val="00D806F7"/>
    <w:rsid w:val="00D90414"/>
    <w:rsid w:val="00D911B3"/>
    <w:rsid w:val="00DA26E4"/>
    <w:rsid w:val="00DA5DA3"/>
    <w:rsid w:val="00DB2882"/>
    <w:rsid w:val="00DB40D9"/>
    <w:rsid w:val="00DB4EF1"/>
    <w:rsid w:val="00DB5CCD"/>
    <w:rsid w:val="00DC4384"/>
    <w:rsid w:val="00DC4F4B"/>
    <w:rsid w:val="00DD2C42"/>
    <w:rsid w:val="00DD6F34"/>
    <w:rsid w:val="00DE2595"/>
    <w:rsid w:val="00DF2E35"/>
    <w:rsid w:val="00DF49B0"/>
    <w:rsid w:val="00DF56B8"/>
    <w:rsid w:val="00E06C44"/>
    <w:rsid w:val="00E06FD0"/>
    <w:rsid w:val="00E0784D"/>
    <w:rsid w:val="00E14CC9"/>
    <w:rsid w:val="00E2124B"/>
    <w:rsid w:val="00E27A93"/>
    <w:rsid w:val="00E31762"/>
    <w:rsid w:val="00E33139"/>
    <w:rsid w:val="00E338EB"/>
    <w:rsid w:val="00E413FD"/>
    <w:rsid w:val="00E46BB4"/>
    <w:rsid w:val="00E617FD"/>
    <w:rsid w:val="00E76D7B"/>
    <w:rsid w:val="00E7756A"/>
    <w:rsid w:val="00E80F9B"/>
    <w:rsid w:val="00E835C0"/>
    <w:rsid w:val="00E87FDA"/>
    <w:rsid w:val="00E978D7"/>
    <w:rsid w:val="00EA6899"/>
    <w:rsid w:val="00EB0155"/>
    <w:rsid w:val="00EB05D0"/>
    <w:rsid w:val="00EB1D34"/>
    <w:rsid w:val="00EB59F1"/>
    <w:rsid w:val="00EB5C78"/>
    <w:rsid w:val="00EC40A3"/>
    <w:rsid w:val="00ED0F5E"/>
    <w:rsid w:val="00ED72E2"/>
    <w:rsid w:val="00EE2EAD"/>
    <w:rsid w:val="00EE7520"/>
    <w:rsid w:val="00EF39A1"/>
    <w:rsid w:val="00EF59B8"/>
    <w:rsid w:val="00EF70FC"/>
    <w:rsid w:val="00F0376C"/>
    <w:rsid w:val="00F03AA7"/>
    <w:rsid w:val="00F10C33"/>
    <w:rsid w:val="00F14011"/>
    <w:rsid w:val="00F1682D"/>
    <w:rsid w:val="00F23E8C"/>
    <w:rsid w:val="00F30081"/>
    <w:rsid w:val="00F4414F"/>
    <w:rsid w:val="00F4724F"/>
    <w:rsid w:val="00F47809"/>
    <w:rsid w:val="00F51A86"/>
    <w:rsid w:val="00F72335"/>
    <w:rsid w:val="00F7709B"/>
    <w:rsid w:val="00F86F6B"/>
    <w:rsid w:val="00F940A2"/>
    <w:rsid w:val="00F96F6D"/>
    <w:rsid w:val="00FA04F7"/>
    <w:rsid w:val="00FA5572"/>
    <w:rsid w:val="00FB1A6D"/>
    <w:rsid w:val="00FB6C9D"/>
    <w:rsid w:val="00FB6F15"/>
    <w:rsid w:val="00FD18D1"/>
    <w:rsid w:val="00FD7657"/>
    <w:rsid w:val="00FE282C"/>
    <w:rsid w:val="00FE3635"/>
    <w:rsid w:val="00FF12D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BBFA9"/>
  <w15:docId w15:val="{BFA5074A-64D7-4C8B-B574-EE9C7F7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B2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70D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E1"/>
  </w:style>
  <w:style w:type="paragraph" w:styleId="Footer">
    <w:name w:val="footer"/>
    <w:basedOn w:val="Normal"/>
    <w:link w:val="Foot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E1"/>
  </w:style>
  <w:style w:type="table" w:styleId="TableGrid">
    <w:name w:val="Table Grid"/>
    <w:basedOn w:val="TableNormal"/>
    <w:uiPriority w:val="39"/>
    <w:rsid w:val="00BD6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D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D6DE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D6DE1"/>
    <w:rPr>
      <w:rFonts w:ascii="Calibri" w:eastAsia="Calibri" w:hAnsi="Calibri" w:cs="Arial"/>
      <w:sz w:val="20"/>
      <w:szCs w:val="20"/>
    </w:rPr>
  </w:style>
  <w:style w:type="character" w:styleId="Hyperlink">
    <w:name w:val="Hyperlink"/>
    <w:rsid w:val="0087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66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C53248"/>
    <w:rPr>
      <w:sz w:val="24"/>
      <w:szCs w:val="24"/>
    </w:rPr>
  </w:style>
  <w:style w:type="paragraph" w:styleId="BodyText">
    <w:name w:val="Body Text"/>
    <w:basedOn w:val="Normal"/>
    <w:link w:val="BodyTextChar"/>
    <w:rsid w:val="00C53248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C5324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3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1CCD"/>
    <w:pPr>
      <w:bidi w:val="0"/>
      <w:ind w:left="720"/>
      <w:contextualSpacing/>
    </w:pPr>
  </w:style>
  <w:style w:type="character" w:styleId="Strong">
    <w:name w:val="Strong"/>
    <w:uiPriority w:val="22"/>
    <w:qFormat/>
    <w:rsid w:val="00E80F9B"/>
    <w:rPr>
      <w:b/>
      <w:bCs/>
    </w:rPr>
  </w:style>
  <w:style w:type="character" w:customStyle="1" w:styleId="Heading2Char">
    <w:name w:val="Heading 2 Char"/>
    <w:link w:val="Heading2"/>
    <w:uiPriority w:val="9"/>
    <w:rsid w:val="002370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3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basedOn w:val="DefaultParagraphFont"/>
    <w:rsid w:val="000C745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4EB"/>
    <w:rPr>
      <w:color w:val="808080"/>
      <w:shd w:val="clear" w:color="auto" w:fill="E6E6E6"/>
    </w:rPr>
  </w:style>
  <w:style w:type="paragraph" w:customStyle="1" w:styleId="a">
    <w:name w:val="عععععععععععععععععععع"/>
    <w:basedOn w:val="Normal"/>
    <w:rsid w:val="009023B0"/>
    <w:pPr>
      <w:spacing w:after="0" w:line="360" w:lineRule="exact"/>
      <w:jc w:val="lowKashida"/>
    </w:pPr>
    <w:rPr>
      <w:rFonts w:ascii="Times New Roman" w:eastAsia="Times New Roman" w:hAnsi="Times New Roman" w:cs="Simplified Arabic"/>
      <w:sz w:val="24"/>
      <w:szCs w:val="26"/>
    </w:rPr>
  </w:style>
  <w:style w:type="character" w:customStyle="1" w:styleId="wnd-touchwysiwyg">
    <w:name w:val="wnd-touchwysiwyg"/>
    <w:basedOn w:val="DefaultParagraphFont"/>
    <w:rsid w:val="002960E0"/>
  </w:style>
  <w:style w:type="character" w:customStyle="1" w:styleId="Heading3Char">
    <w:name w:val="Heading 3 Char"/>
    <w:basedOn w:val="DefaultParagraphFont"/>
    <w:link w:val="Heading3"/>
    <w:uiPriority w:val="9"/>
    <w:semiHidden/>
    <w:rsid w:val="002960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_2\Desktop\&#1582;&#1591;&#1575;&#157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3238-878B-47AF-987E-68E84999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خطاب</Template>
  <TotalTime>12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الشهرية الأولى لوحدة الجودة</vt:lpstr>
    </vt:vector>
  </TitlesOfParts>
  <Company/>
  <LinksUpToDate>false</LinksUpToDate>
  <CharactersWithSpaces>300</CharactersWithSpaces>
  <SharedDoc>false</SharedDoc>
  <HLinks>
    <vt:vector size="12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الشهرية الأولى لوحدة الجودة</dc:title>
  <dc:subject/>
  <dc:creator>office_2</dc:creator>
  <cp:keywords/>
  <dc:description/>
  <cp:lastModifiedBy>MEIHE</cp:lastModifiedBy>
  <cp:revision>1</cp:revision>
  <cp:lastPrinted>2019-04-23T09:56:00Z</cp:lastPrinted>
  <dcterms:created xsi:type="dcterms:W3CDTF">2019-04-23T09:48:00Z</dcterms:created>
  <dcterms:modified xsi:type="dcterms:W3CDTF">2019-04-23T10:07:00Z</dcterms:modified>
</cp:coreProperties>
</file>